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276D" w14:textId="3D0F1744" w:rsidR="00822ADE" w:rsidRDefault="00FB26E4" w:rsidP="006B292B">
      <w:pPr>
        <w:pStyle w:val="Heading1"/>
      </w:pPr>
      <w:r w:rsidRPr="00FB26E4">
        <w:t>Resetting HS2: What will be different this time around?</w:t>
      </w:r>
      <w:r>
        <w:t xml:space="preserve"> </w:t>
      </w:r>
      <w:r w:rsidR="00F3217E">
        <w:t>– ICE presidential roundtable summary</w:t>
      </w:r>
    </w:p>
    <w:p w14:paraId="7BC5842B" w14:textId="0AD6CE0F" w:rsidR="00822ADE" w:rsidRDefault="00FB26E4" w:rsidP="00F3217E">
      <w:pPr>
        <w:pStyle w:val="StandfirstCopy"/>
      </w:pPr>
      <w:r>
        <w:t>March</w:t>
      </w:r>
      <w:r w:rsidR="00F3217E">
        <w:t xml:space="preserve"> 2026</w:t>
      </w:r>
    </w:p>
    <w:p w14:paraId="5051A3FC" w14:textId="3D11CDE1" w:rsidR="00822ADE" w:rsidRDefault="00F3217E" w:rsidP="00467A70">
      <w:pPr>
        <w:pStyle w:val="Heading4"/>
      </w:pPr>
      <w:r>
        <w:t>Background</w:t>
      </w:r>
    </w:p>
    <w:p w14:paraId="69AA2495" w14:textId="761DE300" w:rsidR="008E5060" w:rsidRPr="008E5060" w:rsidRDefault="00303A4E" w:rsidP="008E5060">
      <w:r>
        <w:t xml:space="preserve">Britain’s </w:t>
      </w:r>
      <w:r w:rsidR="008E5060" w:rsidRPr="008E5060">
        <w:t xml:space="preserve">High Speed 2 </w:t>
      </w:r>
      <w:r>
        <w:t xml:space="preserve">(HS2) rail line </w:t>
      </w:r>
      <w:r w:rsidR="008E5060" w:rsidRPr="008E5060">
        <w:t xml:space="preserve">has been under intense public scrutiny for some time. But despite the headlines and the turbulence, </w:t>
      </w:r>
      <w:r>
        <w:t>the project’s</w:t>
      </w:r>
      <w:r w:rsidR="008E5060" w:rsidRPr="008E5060">
        <w:t xml:space="preserve"> fundamental value has not changed. </w:t>
      </w:r>
      <w:r>
        <w:t>It</w:t>
      </w:r>
      <w:r w:rsidR="008E5060" w:rsidRPr="008E5060">
        <w:t xml:space="preserve"> still has transformative goal</w:t>
      </w:r>
      <w:r w:rsidR="004B6FF5">
        <w:t>s</w:t>
      </w:r>
      <w:r w:rsidR="008E5060" w:rsidRPr="008E5060">
        <w:t xml:space="preserve">: connecting Britain’s largest cities; supporting national growth; </w:t>
      </w:r>
      <w:proofErr w:type="gramStart"/>
      <w:r w:rsidR="008E5060" w:rsidRPr="008E5060">
        <w:t>opening up</w:t>
      </w:r>
      <w:proofErr w:type="gramEnd"/>
      <w:r w:rsidR="008E5060" w:rsidRPr="008E5060">
        <w:t xml:space="preserve"> opportunity; and offering faster, more reliable, zero-carbon journeys. These benefits remain essential to a fair, thriving, and sustainable economy.</w:t>
      </w:r>
    </w:p>
    <w:p w14:paraId="4AABD640" w14:textId="3CD6181E" w:rsidR="00D5399D" w:rsidRPr="008E5060" w:rsidRDefault="00D5399D" w:rsidP="00D5399D">
      <w:r>
        <w:t xml:space="preserve">It is not the first major infrastructure </w:t>
      </w:r>
      <w:r w:rsidR="004B6FF5">
        <w:t xml:space="preserve">project </w:t>
      </w:r>
      <w:r>
        <w:t xml:space="preserve">to be beset by bad headlines and political doubts. </w:t>
      </w:r>
      <w:r w:rsidR="00AE48E9">
        <w:t>It is a familiar narrative</w:t>
      </w:r>
      <w:r w:rsidRPr="008E5060">
        <w:t xml:space="preserve">, </w:t>
      </w:r>
      <w:r w:rsidR="00AE48E9">
        <w:t>but</w:t>
      </w:r>
      <w:r w:rsidRPr="008E5060">
        <w:t xml:space="preserve"> importantly, </w:t>
      </w:r>
      <w:r w:rsidR="00AE48E9">
        <w:t xml:space="preserve">one that has been turned around </w:t>
      </w:r>
      <w:r w:rsidRPr="008E5060">
        <w:t>before. Crossrail, national rail upgrades, and major station redevelopments have all been through resets. And each one</w:t>
      </w:r>
      <w:r w:rsidR="00AE48E9">
        <w:t xml:space="preserve"> has provided lessons</w:t>
      </w:r>
      <w:r w:rsidRPr="008E5060">
        <w:t>. When leadership stabilises, delivery is sequenced properly. The client behaves as a capable and informed commissioner, the industry is empowered to perform, and projects regain momentum. When they open, they become part of daily life in ways that genuinely change how people move, connect, and access opportunity. Once the public uses the service, it quickly becomes something they rely on.</w:t>
      </w:r>
    </w:p>
    <w:p w14:paraId="4BA37C23" w14:textId="62D98D73" w:rsidR="008E5060" w:rsidRDefault="008E5060" w:rsidP="008E5060">
      <w:r w:rsidRPr="008E5060">
        <w:t xml:space="preserve">More recently, </w:t>
      </w:r>
      <w:r w:rsidR="00891ED9">
        <w:t xml:space="preserve">the government announced a new plan for </w:t>
      </w:r>
      <w:r w:rsidRPr="008E5060">
        <w:t>Northern Powerhouse Rail with a clear emphasis on ‘getting it right’. HS2’s reset sits firmly within this same shift: a more disciplined, more intentional approach to delivering the national infrastructure people depend on.</w:t>
      </w:r>
    </w:p>
    <w:p w14:paraId="61755459" w14:textId="41ABB79F" w:rsidR="00B277D4" w:rsidRDefault="009D3589" w:rsidP="003C41B1">
      <w:r>
        <w:t>T</w:t>
      </w:r>
      <w:r w:rsidR="00BC31F1" w:rsidRPr="00BC7E83">
        <w:t xml:space="preserve">he ICE held this roundtable </w:t>
      </w:r>
      <w:r w:rsidR="00417663">
        <w:t xml:space="preserve">with </w:t>
      </w:r>
      <w:r w:rsidR="008B61E2" w:rsidRPr="008B61E2">
        <w:t xml:space="preserve">Mike Brown, Chair of High Speed 2 </w:t>
      </w:r>
      <w:r w:rsidR="0023228C">
        <w:t xml:space="preserve">Ltd </w:t>
      </w:r>
      <w:r w:rsidR="008B61E2" w:rsidRPr="008B61E2">
        <w:t xml:space="preserve">(HS2), who was brought in alongside Mark Wild, </w:t>
      </w:r>
      <w:r w:rsidR="00802C4F">
        <w:t xml:space="preserve">HS2’s </w:t>
      </w:r>
      <w:r w:rsidR="008B61E2" w:rsidRPr="008B61E2">
        <w:t xml:space="preserve">CEO, to </w:t>
      </w:r>
      <w:r w:rsidR="00D5399D">
        <w:t xml:space="preserve">oversee the </w:t>
      </w:r>
      <w:r>
        <w:t>reset</w:t>
      </w:r>
      <w:r w:rsidR="008B61E2" w:rsidRPr="008B61E2">
        <w:t>.</w:t>
      </w:r>
      <w:r w:rsidR="00417663">
        <w:t xml:space="preserve"> </w:t>
      </w:r>
      <w:r w:rsidR="001800C7">
        <w:t>The aim was to</w:t>
      </w:r>
      <w:r w:rsidR="001800C7" w:rsidRPr="001800C7">
        <w:t xml:space="preserve"> </w:t>
      </w:r>
      <w:r w:rsidR="001800C7">
        <w:t>identify</w:t>
      </w:r>
      <w:r w:rsidR="001800C7" w:rsidRPr="001800C7">
        <w:t xml:space="preserve"> </w:t>
      </w:r>
      <w:r w:rsidR="001800C7">
        <w:t>lessons</w:t>
      </w:r>
      <w:r w:rsidR="001800C7" w:rsidRPr="001800C7">
        <w:t xml:space="preserve"> from other major project</w:t>
      </w:r>
      <w:r w:rsidR="001800C7">
        <w:t xml:space="preserve"> reset</w:t>
      </w:r>
      <w:r w:rsidR="001800C7" w:rsidRPr="001800C7">
        <w:t xml:space="preserve">s </w:t>
      </w:r>
      <w:r w:rsidR="00F20342">
        <w:t>and</w:t>
      </w:r>
      <w:r w:rsidR="001800C7" w:rsidRPr="001800C7">
        <w:t xml:space="preserve"> </w:t>
      </w:r>
      <w:r w:rsidR="001800C7">
        <w:t xml:space="preserve">help </w:t>
      </w:r>
      <w:r w:rsidR="00F20342" w:rsidRPr="008E5060">
        <w:t xml:space="preserve">ensure </w:t>
      </w:r>
      <w:r w:rsidR="00F20342">
        <w:t xml:space="preserve">HS2’s </w:t>
      </w:r>
      <w:r w:rsidR="00E5480C">
        <w:t>new approach</w:t>
      </w:r>
      <w:r w:rsidR="00F20342" w:rsidRPr="008E5060">
        <w:t xml:space="preserve"> reflects operational realities, market capacity, and the expectations of those who will ultimately use the railway.</w:t>
      </w:r>
    </w:p>
    <w:p w14:paraId="65294DC0" w14:textId="3BFC31FA" w:rsidR="005C67FC" w:rsidRDefault="001D242B" w:rsidP="00050446">
      <w:pPr>
        <w:pStyle w:val="Emphasis2"/>
        <w:rPr>
          <w:b/>
          <w:bCs/>
        </w:rPr>
      </w:pPr>
      <w:r>
        <w:rPr>
          <w:b/>
          <w:bCs/>
        </w:rPr>
        <w:t>Background to HS2’s reset</w:t>
      </w:r>
    </w:p>
    <w:p w14:paraId="5FD6468D" w14:textId="43DFB344" w:rsidR="004C60DE" w:rsidRDefault="004C60DE" w:rsidP="00050446">
      <w:pPr>
        <w:pStyle w:val="Emphasis2"/>
      </w:pPr>
      <w:r>
        <w:t xml:space="preserve">Last year, the government commissioned an independent review </w:t>
      </w:r>
      <w:r w:rsidR="00127BDF">
        <w:t xml:space="preserve">of </w:t>
      </w:r>
      <w:r w:rsidR="00127BDF" w:rsidRPr="00127BDF">
        <w:t>governance on major transport projects</w:t>
      </w:r>
      <w:r w:rsidR="00127BDF">
        <w:t xml:space="preserve">, focused on learning lessons from HS2. The findings of the </w:t>
      </w:r>
      <w:hyperlink r:id="rId11" w:history="1">
        <w:r w:rsidR="00127BDF" w:rsidRPr="001F12E7">
          <w:rPr>
            <w:rStyle w:val="Hyperlink"/>
          </w:rPr>
          <w:t>Stewart Review</w:t>
        </w:r>
      </w:hyperlink>
      <w:r w:rsidR="00127BDF">
        <w:t xml:space="preserve"> aligned with the </w:t>
      </w:r>
      <w:hyperlink r:id="rId12" w:history="1">
        <w:r w:rsidR="00127BDF" w:rsidRPr="00BC2AD7">
          <w:rPr>
            <w:rStyle w:val="Hyperlink"/>
          </w:rPr>
          <w:t xml:space="preserve">ICE’s own </w:t>
        </w:r>
        <w:r w:rsidR="005208EB" w:rsidRPr="00BC2AD7">
          <w:rPr>
            <w:rStyle w:val="Hyperlink"/>
          </w:rPr>
          <w:t>programme</w:t>
        </w:r>
      </w:hyperlink>
      <w:r w:rsidR="005208EB">
        <w:t xml:space="preserve"> on learning lessons from the cancellation of HS2’s northern leg.</w:t>
      </w:r>
      <w:r w:rsidR="00415BE8">
        <w:t xml:space="preserve"> The government fully accepted the 89 recommendations of the Stewart Review.</w:t>
      </w:r>
    </w:p>
    <w:p w14:paraId="3F34A3DA" w14:textId="599DFCC7" w:rsidR="00814784" w:rsidRPr="001D242B" w:rsidRDefault="00415BE8" w:rsidP="00E4663B">
      <w:pPr>
        <w:pStyle w:val="Emphasis2"/>
      </w:pPr>
      <w:r>
        <w:t>It also tasked HS2</w:t>
      </w:r>
      <w:r w:rsidR="00A305AC">
        <w:t xml:space="preserve"> CEO Mark Wild, </w:t>
      </w:r>
      <w:r>
        <w:t>with leading a</w:t>
      </w:r>
      <w:r w:rsidR="00A305AC">
        <w:t xml:space="preserve"> reset </w:t>
      </w:r>
      <w:r>
        <w:t>of the project across</w:t>
      </w:r>
      <w:r w:rsidR="00A305AC">
        <w:t xml:space="preserve"> three areas: </w:t>
      </w:r>
      <w:r w:rsidR="00BB6D94">
        <w:t xml:space="preserve">first, </w:t>
      </w:r>
      <w:r w:rsidR="00C21B2B">
        <w:t>to establish a credible, sustainable</w:t>
      </w:r>
      <w:r w:rsidR="00BB6D94">
        <w:t xml:space="preserve"> </w:t>
      </w:r>
      <w:r w:rsidR="00A24B49">
        <w:t>c</w:t>
      </w:r>
      <w:r w:rsidR="00A24B49" w:rsidRPr="00A24B49">
        <w:t>ost</w:t>
      </w:r>
      <w:r w:rsidR="00C21B2B">
        <w:t xml:space="preserve"> </w:t>
      </w:r>
      <w:r w:rsidR="00FB65FD">
        <w:t>envelope</w:t>
      </w:r>
      <w:r w:rsidR="00A24B49">
        <w:t xml:space="preserve"> and </w:t>
      </w:r>
      <w:r w:rsidR="00C21B2B">
        <w:t xml:space="preserve">delivery </w:t>
      </w:r>
      <w:r w:rsidR="00F12A22">
        <w:t>schedule</w:t>
      </w:r>
      <w:r w:rsidR="00BB6D94">
        <w:t>;</w:t>
      </w:r>
      <w:r w:rsidR="00F12A22">
        <w:t xml:space="preserve"> </w:t>
      </w:r>
      <w:r w:rsidR="00BB6D94">
        <w:t xml:space="preserve">second, </w:t>
      </w:r>
      <w:r w:rsidR="00C21B2B">
        <w:t xml:space="preserve">to ensure </w:t>
      </w:r>
      <w:r w:rsidR="00F12A22">
        <w:t>its c</w:t>
      </w:r>
      <w:r w:rsidR="00A24B49" w:rsidRPr="00A24B49">
        <w:t xml:space="preserve">ommercial relationships </w:t>
      </w:r>
      <w:r w:rsidR="00BB6D94">
        <w:t>with the</w:t>
      </w:r>
      <w:r w:rsidR="00A24B49" w:rsidRPr="00A24B49">
        <w:t xml:space="preserve"> main works contract</w:t>
      </w:r>
      <w:r w:rsidR="00BB6D94">
        <w:t xml:space="preserve">ors </w:t>
      </w:r>
      <w:r w:rsidR="00A24B49" w:rsidRPr="00A24B49">
        <w:t xml:space="preserve">balance shareholder returns with </w:t>
      </w:r>
      <w:r w:rsidR="00BB6D94">
        <w:t>value for money</w:t>
      </w:r>
      <w:r w:rsidR="00A24B49" w:rsidRPr="00A24B49">
        <w:t xml:space="preserve"> for taxpayers</w:t>
      </w:r>
      <w:r w:rsidR="00BB6D94">
        <w:t>; and</w:t>
      </w:r>
      <w:r w:rsidR="00A24B49" w:rsidRPr="00A24B49">
        <w:t xml:space="preserve"> </w:t>
      </w:r>
      <w:r w:rsidR="00BB6D94">
        <w:t>third</w:t>
      </w:r>
      <w:r w:rsidR="00E4663B">
        <w:t xml:space="preserve">, </w:t>
      </w:r>
      <w:r w:rsidR="00FB65FD">
        <w:t>to ensure</w:t>
      </w:r>
      <w:r w:rsidR="00A24B49" w:rsidRPr="00A24B49">
        <w:t xml:space="preserve"> HS2 </w:t>
      </w:r>
      <w:proofErr w:type="spellStart"/>
      <w:r w:rsidR="00A24B49" w:rsidRPr="00A24B49">
        <w:t>Ltd</w:t>
      </w:r>
      <w:r w:rsidR="00143815">
        <w:t>’s</w:t>
      </w:r>
      <w:proofErr w:type="spellEnd"/>
      <w:r w:rsidR="00A24B49" w:rsidRPr="00A24B49">
        <w:t xml:space="preserve"> organisation</w:t>
      </w:r>
      <w:r w:rsidR="00143815">
        <w:t>al structure</w:t>
      </w:r>
      <w:r w:rsidR="00FB65FD">
        <w:t>, skills base</w:t>
      </w:r>
      <w:r w:rsidR="00BA197C">
        <w:t>, controls</w:t>
      </w:r>
      <w:r w:rsidR="00143815">
        <w:t xml:space="preserve"> and relationship with the government</w:t>
      </w:r>
      <w:r w:rsidR="00FB65FD">
        <w:t xml:space="preserve"> are fit for purpose</w:t>
      </w:r>
      <w:r w:rsidR="00E4663B">
        <w:t>.</w:t>
      </w:r>
      <w:r w:rsidR="001676AC">
        <w:t xml:space="preserve"> The outcome of that reset, including a new cost envelope and timeframe, will be announced shortly.</w:t>
      </w:r>
    </w:p>
    <w:p w14:paraId="1A373210" w14:textId="77777777" w:rsidR="00E5480C" w:rsidRDefault="00E5480C">
      <w:pPr>
        <w:rPr>
          <w:rFonts w:ascii="Noto Sans" w:eastAsiaTheme="majorEastAsia" w:hAnsi="Noto Sans" w:cstheme="majorBidi"/>
          <w:b/>
          <w:iCs/>
          <w:color w:val="007C92"/>
          <w:sz w:val="24"/>
        </w:rPr>
      </w:pPr>
      <w:r>
        <w:br w:type="page"/>
      </w:r>
    </w:p>
    <w:p w14:paraId="074944BB" w14:textId="4C7AB323" w:rsidR="00F3217E" w:rsidRDefault="00F3217E" w:rsidP="00F3217E">
      <w:pPr>
        <w:pStyle w:val="Heading4"/>
      </w:pPr>
      <w:r>
        <w:lastRenderedPageBreak/>
        <w:t>Key discussion points</w:t>
      </w:r>
    </w:p>
    <w:p w14:paraId="6D9A2D3A" w14:textId="01314A37" w:rsidR="00361B45" w:rsidRPr="00CA5B28" w:rsidRDefault="00CA5B28" w:rsidP="00361B45">
      <w:pPr>
        <w:pStyle w:val="ListParagraph"/>
        <w:numPr>
          <w:ilvl w:val="0"/>
          <w:numId w:val="35"/>
        </w:numPr>
      </w:pPr>
      <w:r w:rsidRPr="00CA5B28">
        <w:t>The</w:t>
      </w:r>
      <w:r w:rsidR="00361B45" w:rsidRPr="00CA5B28">
        <w:t xml:space="preserve"> significance of </w:t>
      </w:r>
      <w:r w:rsidRPr="00CA5B28">
        <w:t xml:space="preserve">the </w:t>
      </w:r>
      <w:r w:rsidR="0058470D">
        <w:t xml:space="preserve">HS2 </w:t>
      </w:r>
      <w:r w:rsidR="00361B45" w:rsidRPr="00CA5B28">
        <w:t>reset</w:t>
      </w:r>
      <w:r w:rsidRPr="00CA5B28">
        <w:t>, which may be a last chance to fix the project.</w:t>
      </w:r>
    </w:p>
    <w:p w14:paraId="4EC5EA6D" w14:textId="7A81F696" w:rsidR="00361B45" w:rsidRPr="00CA5B28" w:rsidRDefault="00CA5B28" w:rsidP="00361B45">
      <w:pPr>
        <w:pStyle w:val="ListParagraph"/>
        <w:numPr>
          <w:ilvl w:val="0"/>
          <w:numId w:val="35"/>
        </w:numPr>
      </w:pPr>
      <w:r w:rsidRPr="00CA5B28">
        <w:t>B</w:t>
      </w:r>
      <w:r w:rsidR="00361B45" w:rsidRPr="00CA5B28">
        <w:t xml:space="preserve">uilding momentum </w:t>
      </w:r>
      <w:r w:rsidR="00055714">
        <w:t xml:space="preserve">and celebrating successes </w:t>
      </w:r>
      <w:r w:rsidRPr="00CA5B28">
        <w:t xml:space="preserve">to change </w:t>
      </w:r>
      <w:r>
        <w:t>the narrative</w:t>
      </w:r>
      <w:r w:rsidRPr="00CA5B28">
        <w:t xml:space="preserve"> through</w:t>
      </w:r>
      <w:r w:rsidR="00361B45" w:rsidRPr="00CA5B28">
        <w:t xml:space="preserve"> incremental delivery</w:t>
      </w:r>
      <w:r w:rsidR="00055714">
        <w:t>.</w:t>
      </w:r>
    </w:p>
    <w:p w14:paraId="19BF4838" w14:textId="41A5341F" w:rsidR="00361B45" w:rsidRPr="00055714" w:rsidRDefault="00361B45" w:rsidP="00361B45">
      <w:pPr>
        <w:pStyle w:val="ListParagraph"/>
        <w:numPr>
          <w:ilvl w:val="0"/>
          <w:numId w:val="35"/>
        </w:numPr>
      </w:pPr>
      <w:r w:rsidRPr="00055714">
        <w:t>Building trust th</w:t>
      </w:r>
      <w:r w:rsidR="00055714" w:rsidRPr="00055714">
        <w:t>r</w:t>
      </w:r>
      <w:r w:rsidRPr="00055714">
        <w:t xml:space="preserve">ough </w:t>
      </w:r>
      <w:r w:rsidR="00055714" w:rsidRPr="00055714">
        <w:t>a common purpose, finding the right governance arrangements and being transparent.</w:t>
      </w:r>
    </w:p>
    <w:p w14:paraId="5A42400B" w14:textId="4617AF63" w:rsidR="00361B45" w:rsidRPr="001A5CAB" w:rsidRDefault="00361B45" w:rsidP="00361B45">
      <w:pPr>
        <w:pStyle w:val="ListParagraph"/>
        <w:numPr>
          <w:ilvl w:val="0"/>
          <w:numId w:val="35"/>
        </w:numPr>
      </w:pPr>
      <w:r w:rsidRPr="001A5CAB">
        <w:t xml:space="preserve">Operating a major project under uncertainty </w:t>
      </w:r>
      <w:r w:rsidR="001A5CAB">
        <w:t>caused by domestic</w:t>
      </w:r>
      <w:r w:rsidRPr="001A5CAB">
        <w:t xml:space="preserve"> election cycles, </w:t>
      </w:r>
      <w:r w:rsidR="001A5CAB">
        <w:t>changes in</w:t>
      </w:r>
      <w:r w:rsidRPr="001A5CAB">
        <w:t xml:space="preserve"> rail policy and geopolitics</w:t>
      </w:r>
      <w:r w:rsidR="001A5CAB">
        <w:t>.</w:t>
      </w:r>
    </w:p>
    <w:p w14:paraId="6FDF7884" w14:textId="21FC627B" w:rsidR="00361B45" w:rsidRPr="001A5CAB" w:rsidRDefault="001A5CAB" w:rsidP="00361B45">
      <w:pPr>
        <w:pStyle w:val="ListParagraph"/>
        <w:numPr>
          <w:ilvl w:val="0"/>
          <w:numId w:val="35"/>
        </w:numPr>
      </w:pPr>
      <w:r w:rsidRPr="001A5CAB">
        <w:t>Identifying and embedding l</w:t>
      </w:r>
      <w:r w:rsidR="00361B45" w:rsidRPr="001A5CAB">
        <w:t>essons for wider infra</w:t>
      </w:r>
      <w:r w:rsidRPr="001A5CAB">
        <w:t>structure</w:t>
      </w:r>
      <w:r w:rsidR="00361B45" w:rsidRPr="001A5CAB">
        <w:t xml:space="preserve"> delivery</w:t>
      </w:r>
      <w:r w:rsidRPr="001A5CAB">
        <w:t>.</w:t>
      </w:r>
    </w:p>
    <w:p w14:paraId="42C49CE5" w14:textId="4A678ECA" w:rsidR="0011698F" w:rsidRDefault="007A1CD2" w:rsidP="00EC0F8D">
      <w:pPr>
        <w:pStyle w:val="Heading4"/>
      </w:pPr>
      <w:r>
        <w:t>Under the spotlight</w:t>
      </w:r>
    </w:p>
    <w:p w14:paraId="0F916FE0" w14:textId="77777777" w:rsidR="004A395B" w:rsidRDefault="007522CF" w:rsidP="00110C97">
      <w:r>
        <w:t xml:space="preserve">It is important to recognise the significance of the </w:t>
      </w:r>
      <w:r w:rsidR="004A395B">
        <w:t xml:space="preserve">HS2 </w:t>
      </w:r>
      <w:r>
        <w:t xml:space="preserve">reset. </w:t>
      </w:r>
      <w:r w:rsidR="00C6519C" w:rsidRPr="003F0F2B">
        <w:t xml:space="preserve">This </w:t>
      </w:r>
      <w:r w:rsidR="00040471">
        <w:t>could be the only chance to get the project right</w:t>
      </w:r>
      <w:r w:rsidR="004A395B">
        <w:t>. T</w:t>
      </w:r>
      <w:r w:rsidR="00DB6A04" w:rsidRPr="003F0F2B">
        <w:t>here</w:t>
      </w:r>
      <w:r w:rsidR="00DB6A04">
        <w:t xml:space="preserve"> i</w:t>
      </w:r>
      <w:r w:rsidR="00DB6A04" w:rsidRPr="003F0F2B">
        <w:t>s real jeopardy for the project, given the fiscal pressures and the future politic</w:t>
      </w:r>
      <w:r>
        <w:t>al uncertainty</w:t>
      </w:r>
      <w:r w:rsidR="004A395B">
        <w:t>, so there is unlikely to be an opportunity for another reset</w:t>
      </w:r>
      <w:r w:rsidR="00DB6A04">
        <w:t>.</w:t>
      </w:r>
    </w:p>
    <w:p w14:paraId="50AA09FB" w14:textId="3D51257B" w:rsidR="007522CF" w:rsidRDefault="007522CF" w:rsidP="00110C97">
      <w:r>
        <w:t xml:space="preserve">HS2 also has a huge </w:t>
      </w:r>
      <w:r w:rsidR="004A395B">
        <w:t xml:space="preserve">global </w:t>
      </w:r>
      <w:r>
        <w:t>profile</w:t>
      </w:r>
      <w:r w:rsidR="00AA714D">
        <w:t>,</w:t>
      </w:r>
      <w:r>
        <w:t xml:space="preserve"> </w:t>
      </w:r>
      <w:r w:rsidR="004A395B">
        <w:t>which impacts the</w:t>
      </w:r>
      <w:r w:rsidRPr="003F0F2B">
        <w:t xml:space="preserve"> attractiveness of funding infrastructure in the UK</w:t>
      </w:r>
      <w:r>
        <w:t>.</w:t>
      </w:r>
      <w:r w:rsidRPr="003F0F2B">
        <w:t xml:space="preserve"> </w:t>
      </w:r>
      <w:r>
        <w:t>T</w:t>
      </w:r>
      <w:r w:rsidRPr="003F0F2B">
        <w:t xml:space="preserve">he </w:t>
      </w:r>
      <w:r>
        <w:t>cancellation</w:t>
      </w:r>
      <w:r w:rsidRPr="003F0F2B">
        <w:t xml:space="preserve"> of the </w:t>
      </w:r>
      <w:r>
        <w:t>northern</w:t>
      </w:r>
      <w:r w:rsidRPr="003F0F2B">
        <w:t xml:space="preserve"> leg</w:t>
      </w:r>
      <w:r>
        <w:t xml:space="preserve"> damaged that reputation.</w:t>
      </w:r>
    </w:p>
    <w:p w14:paraId="20B1DA17" w14:textId="7BE17CE5" w:rsidR="00157E65" w:rsidRDefault="00040471" w:rsidP="00377BB2">
      <w:r>
        <w:t xml:space="preserve">The </w:t>
      </w:r>
      <w:r w:rsidR="00110C97">
        <w:t xml:space="preserve">spotlight is </w:t>
      </w:r>
      <w:r w:rsidR="00275567">
        <w:t xml:space="preserve">therefore </w:t>
      </w:r>
      <w:r w:rsidR="00110C97">
        <w:t xml:space="preserve">on the </w:t>
      </w:r>
      <w:r>
        <w:t>government, HS2 and the supply chain</w:t>
      </w:r>
      <w:r w:rsidR="007522CF">
        <w:t>. T</w:t>
      </w:r>
      <w:r w:rsidR="00110C97">
        <w:t>he</w:t>
      </w:r>
      <w:r w:rsidR="00A41C83">
        <w:t>y have</w:t>
      </w:r>
      <w:r w:rsidR="00110C97">
        <w:t xml:space="preserve"> a collective responsibility </w:t>
      </w:r>
      <w:r>
        <w:t xml:space="preserve">to </w:t>
      </w:r>
      <w:r w:rsidR="00110C97">
        <w:t xml:space="preserve">focus on excellence and </w:t>
      </w:r>
      <w:r>
        <w:t>deliver</w:t>
      </w:r>
      <w:r w:rsidR="00110C97">
        <w:t xml:space="preserve">y to restore the UK’s </w:t>
      </w:r>
      <w:r w:rsidR="00A01915">
        <w:t xml:space="preserve">commercial </w:t>
      </w:r>
      <w:r w:rsidR="00110C97">
        <w:t>standing globally.</w:t>
      </w:r>
    </w:p>
    <w:p w14:paraId="65453786" w14:textId="3FB90702" w:rsidR="00B923A1" w:rsidRPr="007A1CD2" w:rsidRDefault="00B923A1" w:rsidP="00B923A1">
      <w:pPr>
        <w:pStyle w:val="Heading4"/>
      </w:pPr>
      <w:r>
        <w:t>Changing minds</w:t>
      </w:r>
    </w:p>
    <w:p w14:paraId="0856AA60" w14:textId="3227BDE7" w:rsidR="00FB127C" w:rsidRDefault="00DE55FB" w:rsidP="00727078">
      <w:r>
        <w:t xml:space="preserve">That </w:t>
      </w:r>
      <w:r w:rsidR="00404EA3">
        <w:t>spotlight means the project needs to</w:t>
      </w:r>
      <w:r w:rsidR="00404EA3" w:rsidRPr="003F0F2B">
        <w:t xml:space="preserve"> </w:t>
      </w:r>
      <w:r w:rsidR="00404EA3">
        <w:t>build momentum. It must show</w:t>
      </w:r>
      <w:r w:rsidR="00404EA3" w:rsidRPr="003F0F2B">
        <w:t xml:space="preserve"> early demonstrable </w:t>
      </w:r>
      <w:r w:rsidR="00E75FAC">
        <w:t>successes</w:t>
      </w:r>
      <w:r w:rsidR="00404EA3">
        <w:t xml:space="preserve"> </w:t>
      </w:r>
      <w:r w:rsidR="00404EA3" w:rsidRPr="003F0F2B">
        <w:t xml:space="preserve">and </w:t>
      </w:r>
      <w:r w:rsidR="00404EA3">
        <w:t xml:space="preserve">build on </w:t>
      </w:r>
      <w:r w:rsidR="003A6522">
        <w:t>them</w:t>
      </w:r>
      <w:r w:rsidR="00404EA3">
        <w:t xml:space="preserve"> with steady, incremental</w:t>
      </w:r>
      <w:r w:rsidR="00404EA3" w:rsidRPr="003F0F2B">
        <w:t xml:space="preserve"> progress on c</w:t>
      </w:r>
      <w:r w:rsidR="00404EA3">
        <w:t>ost</w:t>
      </w:r>
      <w:r w:rsidR="00404EA3" w:rsidRPr="003F0F2B">
        <w:t>s</w:t>
      </w:r>
      <w:r w:rsidR="00404EA3">
        <w:t>,</w:t>
      </w:r>
      <w:r w:rsidR="00404EA3" w:rsidRPr="003F0F2B">
        <w:t xml:space="preserve"> schedule and </w:t>
      </w:r>
      <w:r w:rsidR="00E75FAC" w:rsidRPr="003F0F2B">
        <w:t>real-world</w:t>
      </w:r>
      <w:r w:rsidR="00404EA3" w:rsidRPr="003F0F2B">
        <w:t xml:space="preserve"> benefits.</w:t>
      </w:r>
      <w:r w:rsidR="00A41C83">
        <w:t xml:space="preserve"> Q</w:t>
      </w:r>
      <w:r w:rsidR="00727078" w:rsidRPr="003F0F2B">
        <w:t xml:space="preserve">uietly getting on with </w:t>
      </w:r>
      <w:r w:rsidR="00A84D0E">
        <w:t>competent delivery</w:t>
      </w:r>
      <w:r w:rsidR="00A41C83">
        <w:t xml:space="preserve"> </w:t>
      </w:r>
      <w:r w:rsidR="00FB127C">
        <w:t>and celebrating successes</w:t>
      </w:r>
      <w:r w:rsidR="00A41C83">
        <w:t xml:space="preserve"> will </w:t>
      </w:r>
      <w:r w:rsidR="00071EF2">
        <w:t>build</w:t>
      </w:r>
      <w:r w:rsidR="00FB127C">
        <w:t xml:space="preserve"> confidence</w:t>
      </w:r>
      <w:r w:rsidR="00E75FAC">
        <w:t xml:space="preserve"> and reduce uncertainty</w:t>
      </w:r>
      <w:r w:rsidR="00727078">
        <w:t>.</w:t>
      </w:r>
    </w:p>
    <w:p w14:paraId="1F968EC3" w14:textId="7B5F783A" w:rsidR="00BA71C5" w:rsidRDefault="00BA71C5" w:rsidP="00BA71C5">
      <w:r>
        <w:t xml:space="preserve">The narratives around projects change. </w:t>
      </w:r>
      <w:r w:rsidR="00435C0A">
        <w:t>London’s</w:t>
      </w:r>
      <w:r w:rsidRPr="003F0F2B">
        <w:t xml:space="preserve"> Elizabeth </w:t>
      </w:r>
      <w:r>
        <w:t>L</w:t>
      </w:r>
      <w:r w:rsidRPr="003F0F2B">
        <w:t xml:space="preserve">ine </w:t>
      </w:r>
      <w:r w:rsidR="00435C0A">
        <w:t>and Norther</w:t>
      </w:r>
      <w:r w:rsidR="00BA344E">
        <w:t>n</w:t>
      </w:r>
      <w:r w:rsidR="00435C0A">
        <w:t xml:space="preserve"> Line extension are</w:t>
      </w:r>
      <w:r>
        <w:t xml:space="preserve"> now seen as</w:t>
      </w:r>
      <w:r w:rsidRPr="003F0F2B">
        <w:t xml:space="preserve"> </w:t>
      </w:r>
      <w:r w:rsidR="00FC711D">
        <w:t>valuable and celebrated</w:t>
      </w:r>
      <w:r w:rsidRPr="003F0F2B">
        <w:t xml:space="preserve"> addition</w:t>
      </w:r>
      <w:r w:rsidR="00435C0A">
        <w:t>s</w:t>
      </w:r>
      <w:r w:rsidRPr="003F0F2B">
        <w:t xml:space="preserve"> to </w:t>
      </w:r>
      <w:r w:rsidR="00BA344E">
        <w:t>the city’s</w:t>
      </w:r>
      <w:r w:rsidRPr="003F0F2B">
        <w:t xml:space="preserve"> infrastructure, but that wasn't always the </w:t>
      </w:r>
      <w:r w:rsidR="005714FF">
        <w:t>case</w:t>
      </w:r>
      <w:r w:rsidRPr="003F0F2B">
        <w:t xml:space="preserve"> </w:t>
      </w:r>
      <w:r>
        <w:t xml:space="preserve">when </w:t>
      </w:r>
      <w:r w:rsidR="00435C0A">
        <w:t>they were</w:t>
      </w:r>
      <w:r>
        <w:t xml:space="preserve"> being built. </w:t>
      </w:r>
      <w:r w:rsidR="00435C0A">
        <w:t>However, p</w:t>
      </w:r>
      <w:r>
        <w:t>eople care about what infrastructure means for them</w:t>
      </w:r>
      <w:r w:rsidR="00B76476">
        <w:t xml:space="preserve"> – like waiting</w:t>
      </w:r>
      <w:r w:rsidRPr="00413866">
        <w:t xml:space="preserve"> on a platform and knowing a train will </w:t>
      </w:r>
      <w:r>
        <w:t xml:space="preserve">arrive. The </w:t>
      </w:r>
      <w:r w:rsidR="008A2FB1">
        <w:t xml:space="preserve">narrative around the </w:t>
      </w:r>
      <w:r w:rsidRPr="00656754">
        <w:t xml:space="preserve">cost </w:t>
      </w:r>
      <w:r w:rsidR="002C11A5">
        <w:t xml:space="preserve">of HS2 </w:t>
      </w:r>
      <w:r>
        <w:t>may</w:t>
      </w:r>
      <w:r w:rsidRPr="00656754">
        <w:t xml:space="preserve"> fade</w:t>
      </w:r>
      <w:r w:rsidR="008A2FB1">
        <w:t xml:space="preserve"> in the public’s mind</w:t>
      </w:r>
      <w:r w:rsidRPr="00656754">
        <w:t xml:space="preserve"> as </w:t>
      </w:r>
      <w:r>
        <w:t xml:space="preserve">the </w:t>
      </w:r>
      <w:r w:rsidRPr="00656754">
        <w:t xml:space="preserve">main story </w:t>
      </w:r>
      <w:r w:rsidR="008A2FB1">
        <w:t>becomes</w:t>
      </w:r>
      <w:r w:rsidR="002C11A5" w:rsidRPr="00656754">
        <w:t xml:space="preserve"> </w:t>
      </w:r>
      <w:r w:rsidR="002C11A5">
        <w:t xml:space="preserve">the </w:t>
      </w:r>
      <w:r w:rsidRPr="00656754">
        <w:t xml:space="preserve">infrastructure </w:t>
      </w:r>
      <w:r>
        <w:t>itself</w:t>
      </w:r>
      <w:r w:rsidR="002177E2">
        <w:t xml:space="preserve"> and its impact on people.</w:t>
      </w:r>
    </w:p>
    <w:p w14:paraId="13290592" w14:textId="6AB35687" w:rsidR="002C11A5" w:rsidRDefault="002C11A5" w:rsidP="002C11A5">
      <w:pPr>
        <w:pStyle w:val="Heading5"/>
      </w:pPr>
      <w:r>
        <w:t>Successes</w:t>
      </w:r>
    </w:p>
    <w:p w14:paraId="79602AB1" w14:textId="27115165" w:rsidR="00727078" w:rsidRDefault="00435C0A" w:rsidP="00727078">
      <w:r>
        <w:t xml:space="preserve">There </w:t>
      </w:r>
      <w:r w:rsidR="005714FF">
        <w:t>is progress</w:t>
      </w:r>
      <w:r w:rsidR="002C11A5">
        <w:t xml:space="preserve"> to build a more positive narrative around</w:t>
      </w:r>
      <w:r w:rsidR="002177E2">
        <w:t xml:space="preserve"> HS2</w:t>
      </w:r>
      <w:r w:rsidR="002C11A5">
        <w:t xml:space="preserve">. </w:t>
      </w:r>
      <w:r w:rsidR="005B11CA">
        <w:t>For example, w</w:t>
      </w:r>
      <w:r w:rsidR="00727078" w:rsidRPr="003F0F2B">
        <w:t xml:space="preserve">hen </w:t>
      </w:r>
      <w:r w:rsidR="00727078">
        <w:t>the current</w:t>
      </w:r>
      <w:r w:rsidR="00727078" w:rsidRPr="003F0F2B">
        <w:t xml:space="preserve"> government </w:t>
      </w:r>
      <w:r w:rsidR="002177E2">
        <w:t xml:space="preserve">came into </w:t>
      </w:r>
      <w:r w:rsidR="00727078">
        <w:t>power</w:t>
      </w:r>
      <w:r w:rsidR="002177E2">
        <w:t>,</w:t>
      </w:r>
      <w:r w:rsidR="00727078">
        <w:t xml:space="preserve"> </w:t>
      </w:r>
      <w:r w:rsidR="00727078" w:rsidRPr="003F0F2B">
        <w:t>t</w:t>
      </w:r>
      <w:r w:rsidR="00727078">
        <w:t>here</w:t>
      </w:r>
      <w:r w:rsidR="00727078" w:rsidRPr="003F0F2B">
        <w:t xml:space="preserve"> was also huge uncertainty about</w:t>
      </w:r>
      <w:r w:rsidR="00C42A00">
        <w:t xml:space="preserve"> the link from</w:t>
      </w:r>
      <w:r w:rsidR="00727078" w:rsidRPr="003F0F2B">
        <w:t xml:space="preserve"> </w:t>
      </w:r>
      <w:r w:rsidR="00727078">
        <w:t>Old Oak Common to</w:t>
      </w:r>
      <w:r w:rsidR="00727078" w:rsidRPr="003F0F2B">
        <w:t xml:space="preserve"> E</w:t>
      </w:r>
      <w:r w:rsidR="00727078">
        <w:t>u</w:t>
      </w:r>
      <w:r w:rsidR="00727078" w:rsidRPr="003F0F2B">
        <w:t xml:space="preserve">ston. </w:t>
      </w:r>
      <w:r w:rsidR="00727078">
        <w:t>The government has since</w:t>
      </w:r>
      <w:r w:rsidR="00727078" w:rsidRPr="003F0F2B">
        <w:t xml:space="preserve"> brought forward plan</w:t>
      </w:r>
      <w:r w:rsidR="00C42A00">
        <w:t>s</w:t>
      </w:r>
      <w:r w:rsidR="00727078" w:rsidRPr="003F0F2B">
        <w:t xml:space="preserve"> to </w:t>
      </w:r>
      <w:r w:rsidR="00C42A00">
        <w:t xml:space="preserve">reinforce its commitment to the Euston link and </w:t>
      </w:r>
      <w:r w:rsidR="00C42A00" w:rsidRPr="003F0F2B">
        <w:t xml:space="preserve">ensure there is value added from the </w:t>
      </w:r>
      <w:r w:rsidR="00C42A00">
        <w:t>development around the station</w:t>
      </w:r>
      <w:r w:rsidR="00C42A00" w:rsidRPr="003F0F2B">
        <w:t>.</w:t>
      </w:r>
      <w:r w:rsidR="00C42A00">
        <w:t xml:space="preserve"> These include </w:t>
      </w:r>
      <w:r w:rsidR="00727078" w:rsidRPr="003F0F2B">
        <w:t>deliver</w:t>
      </w:r>
      <w:r w:rsidR="00C42A00">
        <w:t>ing</w:t>
      </w:r>
      <w:r w:rsidR="00727078" w:rsidRPr="003F0F2B">
        <w:t xml:space="preserve"> the tunnel bo</w:t>
      </w:r>
      <w:r w:rsidR="00727078">
        <w:t>ring</w:t>
      </w:r>
      <w:r w:rsidR="00727078" w:rsidRPr="003F0F2B">
        <w:t xml:space="preserve"> machine</w:t>
      </w:r>
      <w:r w:rsidR="00C42A00">
        <w:t xml:space="preserve"> </w:t>
      </w:r>
      <w:r w:rsidR="00727078">
        <w:t>ahead of schedule and committ</w:t>
      </w:r>
      <w:r w:rsidR="00C42A00">
        <w:t>ing</w:t>
      </w:r>
      <w:r w:rsidR="00727078">
        <w:t xml:space="preserve"> to setting up a delivery company</w:t>
      </w:r>
      <w:r w:rsidR="00C42A00">
        <w:t xml:space="preserve"> for the Euston redevelopment.</w:t>
      </w:r>
    </w:p>
    <w:p w14:paraId="20D0F13D" w14:textId="7B0954F0" w:rsidR="00E0283C" w:rsidRDefault="002E55F8" w:rsidP="00377BB2">
      <w:r>
        <w:t xml:space="preserve">There are </w:t>
      </w:r>
      <w:r w:rsidR="00FB127C">
        <w:t xml:space="preserve">other </w:t>
      </w:r>
      <w:r>
        <w:t xml:space="preserve">positive stories to tell about the project. </w:t>
      </w:r>
      <w:r w:rsidR="0011167B">
        <w:t>HS2’s</w:t>
      </w:r>
      <w:r>
        <w:t xml:space="preserve"> </w:t>
      </w:r>
      <w:r w:rsidR="00DB3449" w:rsidRPr="00DB3449">
        <w:t xml:space="preserve">safety performance </w:t>
      </w:r>
      <w:r>
        <w:t>is close to</w:t>
      </w:r>
      <w:r w:rsidR="00DB3449" w:rsidRPr="00DB3449">
        <w:t xml:space="preserve"> best in class</w:t>
      </w:r>
      <w:r>
        <w:t xml:space="preserve">. </w:t>
      </w:r>
      <w:r w:rsidR="00144E17">
        <w:t xml:space="preserve">Productivity has improved, with the last six months of 2025 being the most productive period of the project, </w:t>
      </w:r>
      <w:r w:rsidR="000D7463">
        <w:t xml:space="preserve">through working </w:t>
      </w:r>
      <w:r w:rsidR="00DB3449" w:rsidRPr="00DB3449">
        <w:t xml:space="preserve">collaboratively and collectively with </w:t>
      </w:r>
      <w:r w:rsidR="000D7463">
        <w:t xml:space="preserve">the </w:t>
      </w:r>
      <w:r w:rsidR="00DB3449" w:rsidRPr="00DB3449">
        <w:t>supply chai</w:t>
      </w:r>
      <w:r w:rsidR="00425B6B">
        <w:t>n</w:t>
      </w:r>
      <w:r w:rsidR="000D7463">
        <w:t xml:space="preserve">. In terms of jobs and skills, there are currently </w:t>
      </w:r>
      <w:r w:rsidR="00DB3449" w:rsidRPr="00DB3449">
        <w:t>34,000 people working on HS2</w:t>
      </w:r>
      <w:r w:rsidR="007043A4">
        <w:t>, although women remain underrepresented in the project</w:t>
      </w:r>
      <w:r w:rsidR="00C45D57">
        <w:t>’s</w:t>
      </w:r>
      <w:r w:rsidR="007043A4">
        <w:t xml:space="preserve"> workforce</w:t>
      </w:r>
      <w:r w:rsidR="000D7463">
        <w:t xml:space="preserve">. </w:t>
      </w:r>
      <w:r w:rsidR="00C45D57">
        <w:t xml:space="preserve">However, </w:t>
      </w:r>
      <w:r w:rsidR="0011167B">
        <w:t xml:space="preserve">the </w:t>
      </w:r>
      <w:r w:rsidR="00C45D57">
        <w:t>project is training</w:t>
      </w:r>
      <w:r w:rsidR="0045292B">
        <w:t xml:space="preserve"> </w:t>
      </w:r>
      <w:r w:rsidR="0045292B" w:rsidRPr="00DB3449">
        <w:t>over 2,000 apprentices</w:t>
      </w:r>
      <w:r w:rsidR="0045292B">
        <w:t xml:space="preserve">, with </w:t>
      </w:r>
      <w:r w:rsidR="0045292B" w:rsidRPr="00DB3449">
        <w:t xml:space="preserve">70% </w:t>
      </w:r>
      <w:r w:rsidR="0045292B">
        <w:t xml:space="preserve">aged </w:t>
      </w:r>
      <w:r w:rsidR="0045292B" w:rsidRPr="00DB3449">
        <w:t>between 16-24</w:t>
      </w:r>
      <w:r w:rsidR="0045292B">
        <w:t xml:space="preserve">, which is positive </w:t>
      </w:r>
      <w:r w:rsidR="0045292B" w:rsidRPr="00DB3449">
        <w:t xml:space="preserve">for </w:t>
      </w:r>
      <w:r w:rsidR="0045292B">
        <w:t xml:space="preserve">the </w:t>
      </w:r>
      <w:r w:rsidR="0045292B" w:rsidRPr="00DB3449">
        <w:t>future talent pipeline</w:t>
      </w:r>
      <w:r w:rsidR="0045292B">
        <w:t xml:space="preserve">. </w:t>
      </w:r>
      <w:r w:rsidR="00371BE5">
        <w:t>It</w:t>
      </w:r>
      <w:r w:rsidR="0045292B">
        <w:t xml:space="preserve"> has </w:t>
      </w:r>
      <w:r w:rsidR="0045292B" w:rsidRPr="0045292B">
        <w:t>employed 5,645</w:t>
      </w:r>
      <w:r w:rsidR="0045292B">
        <w:t xml:space="preserve"> </w:t>
      </w:r>
      <w:r w:rsidR="0045292B" w:rsidRPr="0045292B">
        <w:t>people who were previously unemployed,</w:t>
      </w:r>
      <w:r w:rsidR="0045292B">
        <w:t xml:space="preserve"> including </w:t>
      </w:r>
      <w:r w:rsidR="0045292B" w:rsidRPr="0045292B">
        <w:t xml:space="preserve">40% from the </w:t>
      </w:r>
      <w:r w:rsidR="00371BE5">
        <w:t xml:space="preserve">local </w:t>
      </w:r>
      <w:r w:rsidR="0045292B">
        <w:t xml:space="preserve">area in the </w:t>
      </w:r>
      <w:r w:rsidR="0045292B" w:rsidRPr="0045292B">
        <w:t>West Midlands</w:t>
      </w:r>
      <w:r w:rsidR="0045292B">
        <w:t xml:space="preserve">. </w:t>
      </w:r>
      <w:r w:rsidR="007D60AC">
        <w:t>In total</w:t>
      </w:r>
      <w:r w:rsidR="0011167B">
        <w:t>,</w:t>
      </w:r>
      <w:r w:rsidR="007D60AC">
        <w:t xml:space="preserve"> over </w:t>
      </w:r>
      <w:r w:rsidR="007D60AC" w:rsidRPr="00DB3449">
        <w:t xml:space="preserve">3,500 UK companies </w:t>
      </w:r>
      <w:r w:rsidR="007D60AC">
        <w:t xml:space="preserve">are </w:t>
      </w:r>
      <w:r w:rsidR="007D60AC" w:rsidRPr="00DB3449">
        <w:t xml:space="preserve">in </w:t>
      </w:r>
      <w:r w:rsidR="007D60AC">
        <w:t xml:space="preserve">the project’s </w:t>
      </w:r>
      <w:r w:rsidR="007D60AC" w:rsidRPr="00DB3449">
        <w:t>supply chain</w:t>
      </w:r>
      <w:r w:rsidR="007D60AC">
        <w:t>.</w:t>
      </w:r>
    </w:p>
    <w:p w14:paraId="0E8E1AE3" w14:textId="11AC9839" w:rsidR="00B923A1" w:rsidRDefault="00B923A1" w:rsidP="00F3217E">
      <w:pPr>
        <w:pStyle w:val="Heading4"/>
      </w:pPr>
      <w:r>
        <w:t>Building trust</w:t>
      </w:r>
    </w:p>
    <w:p w14:paraId="225141D5" w14:textId="4657791F" w:rsidR="009060AB" w:rsidRDefault="002C11A5" w:rsidP="00377BB2">
      <w:r>
        <w:t>The reset will only succeed if the project</w:t>
      </w:r>
      <w:r w:rsidR="00737474">
        <w:t xml:space="preserve"> a</w:t>
      </w:r>
      <w:r w:rsidR="009060AB">
        <w:t>void</w:t>
      </w:r>
      <w:r>
        <w:t>s</w:t>
      </w:r>
      <w:r w:rsidR="009060AB">
        <w:t xml:space="preserve"> the toxi</w:t>
      </w:r>
      <w:r w:rsidR="00D12810">
        <w:t>c</w:t>
      </w:r>
      <w:r w:rsidR="009060AB">
        <w:t xml:space="preserve"> relationships</w:t>
      </w:r>
      <w:r w:rsidR="0072445F">
        <w:t>, confrontation</w:t>
      </w:r>
      <w:r w:rsidR="009060AB">
        <w:t xml:space="preserve"> </w:t>
      </w:r>
      <w:r w:rsidR="00737474">
        <w:t xml:space="preserve">and lack of trust that have beset </w:t>
      </w:r>
      <w:r>
        <w:t>it</w:t>
      </w:r>
      <w:r w:rsidR="00737474">
        <w:t xml:space="preserve"> in the past</w:t>
      </w:r>
      <w:r w:rsidR="0061192D">
        <w:t xml:space="preserve">. </w:t>
      </w:r>
      <w:r w:rsidR="00E80F9E">
        <w:t>It needs everybody from HS2 Ltd, its</w:t>
      </w:r>
      <w:r w:rsidR="00E80F9E" w:rsidRPr="00C93D64">
        <w:t xml:space="preserve"> supply chain partners and the government </w:t>
      </w:r>
      <w:r w:rsidR="00E80F9E">
        <w:t>working</w:t>
      </w:r>
      <w:r w:rsidR="00E80F9E" w:rsidRPr="00C93D64">
        <w:t xml:space="preserve"> together </w:t>
      </w:r>
      <w:r w:rsidR="00E80F9E">
        <w:t>in a</w:t>
      </w:r>
      <w:r w:rsidR="00E80F9E" w:rsidRPr="00C93D64">
        <w:t xml:space="preserve"> spirit of collaborative partnership.</w:t>
      </w:r>
      <w:r w:rsidR="00E80F9E">
        <w:t xml:space="preserve"> </w:t>
      </w:r>
      <w:r w:rsidR="0061192D">
        <w:t>HS2 has never enjoyed a</w:t>
      </w:r>
      <w:r w:rsidR="0061192D" w:rsidRPr="0061192D">
        <w:t xml:space="preserve"> period </w:t>
      </w:r>
      <w:r w:rsidR="00E80F9E">
        <w:t>where that has been the case</w:t>
      </w:r>
      <w:r w:rsidR="0061192D">
        <w:t>.</w:t>
      </w:r>
      <w:r w:rsidR="00737474">
        <w:t xml:space="preserve"> </w:t>
      </w:r>
      <w:r w:rsidR="0008190F">
        <w:t>But t</w:t>
      </w:r>
      <w:r w:rsidR="00737474">
        <w:t>hat is changing</w:t>
      </w:r>
      <w:r w:rsidR="000F05EE">
        <w:t xml:space="preserve">. </w:t>
      </w:r>
    </w:p>
    <w:p w14:paraId="6646C395" w14:textId="13FDBEF9" w:rsidR="00AA7CC8" w:rsidRDefault="00AA7CC8" w:rsidP="00AA7CC8">
      <w:pPr>
        <w:pStyle w:val="Heading5"/>
      </w:pPr>
      <w:r>
        <w:lastRenderedPageBreak/>
        <w:t>Common purpose</w:t>
      </w:r>
    </w:p>
    <w:p w14:paraId="24E20741" w14:textId="1128626C" w:rsidR="006A4266" w:rsidRDefault="00BE49BE" w:rsidP="00BE49BE">
      <w:r>
        <w:t xml:space="preserve">One of the lessons Mark Wild brought from Crossrail was the belief in one purpose, not one team. That shared vision is often missing on major projects. </w:t>
      </w:r>
      <w:r w:rsidR="000561B3">
        <w:t>At</w:t>
      </w:r>
      <w:r>
        <w:t xml:space="preserve"> HS2, </w:t>
      </w:r>
      <w:r w:rsidRPr="003F0F2B">
        <w:t>400 back</w:t>
      </w:r>
      <w:r>
        <w:t>-</w:t>
      </w:r>
      <w:r w:rsidRPr="003F0F2B">
        <w:t xml:space="preserve">office </w:t>
      </w:r>
      <w:r>
        <w:t>roles</w:t>
      </w:r>
      <w:r w:rsidRPr="003F0F2B">
        <w:t xml:space="preserve"> have been recalibrated to be </w:t>
      </w:r>
      <w:r w:rsidR="0008190F">
        <w:t>frontline-facing</w:t>
      </w:r>
      <w:r>
        <w:t xml:space="preserve"> to demonstrate its commitment to </w:t>
      </w:r>
      <w:r w:rsidRPr="003F0F2B">
        <w:t xml:space="preserve">building a railway </w:t>
      </w:r>
      <w:r>
        <w:t xml:space="preserve">that delivers </w:t>
      </w:r>
      <w:r w:rsidRPr="003F0F2B">
        <w:t>for people.</w:t>
      </w:r>
    </w:p>
    <w:p w14:paraId="56F92B02" w14:textId="52ED6629" w:rsidR="00BE49BE" w:rsidRDefault="00CF67D4" w:rsidP="00BE49BE">
      <w:r>
        <w:t xml:space="preserve">It helps to have ministers who are committed to the success of projects and their intended outcomes (like better public transport). </w:t>
      </w:r>
      <w:r w:rsidR="00481F14">
        <w:t xml:space="preserve">A lot of the HS2’s problems link </w:t>
      </w:r>
      <w:r w:rsidR="00481F14" w:rsidRPr="003F0F2B">
        <w:t xml:space="preserve">to the operating </w:t>
      </w:r>
      <w:r w:rsidR="00481F14">
        <w:t>environment</w:t>
      </w:r>
      <w:r w:rsidR="00481F14" w:rsidRPr="003F0F2B">
        <w:t xml:space="preserve"> </w:t>
      </w:r>
      <w:r w:rsidR="00481F14">
        <w:t>and</w:t>
      </w:r>
      <w:r w:rsidR="00481F14" w:rsidRPr="003F0F2B">
        <w:t xml:space="preserve"> the government system in which it</w:t>
      </w:r>
      <w:r w:rsidR="00481F14">
        <w:t xml:space="preserve"> i</w:t>
      </w:r>
      <w:r w:rsidR="00481F14" w:rsidRPr="003F0F2B">
        <w:t xml:space="preserve">s situated. </w:t>
      </w:r>
      <w:r w:rsidR="00481F14">
        <w:t xml:space="preserve">There are signs </w:t>
      </w:r>
      <w:r w:rsidR="00525579">
        <w:t xml:space="preserve">that </w:t>
      </w:r>
      <w:r w:rsidR="00481F14">
        <w:t xml:space="preserve">the current </w:t>
      </w:r>
      <w:r w:rsidR="00481F14" w:rsidRPr="003F0F2B">
        <w:t>government is moving to</w:t>
      </w:r>
      <w:r w:rsidR="00ED215F">
        <w:t>wards</w:t>
      </w:r>
      <w:r w:rsidR="00481F14" w:rsidRPr="003F0F2B">
        <w:t xml:space="preserve"> project advocacy rather than </w:t>
      </w:r>
      <w:r w:rsidR="00481F14">
        <w:t>project</w:t>
      </w:r>
      <w:r w:rsidR="00481F14" w:rsidRPr="003F0F2B">
        <w:t xml:space="preserve"> criticism</w:t>
      </w:r>
      <w:r w:rsidR="00481F14">
        <w:t xml:space="preserve">. It was notable that the government commissioned and then immediately accepted all the recommendations of the Stewart Review, which included </w:t>
      </w:r>
      <w:r w:rsidR="00481F14" w:rsidRPr="003F0F2B">
        <w:t>how oversight within government work</w:t>
      </w:r>
      <w:r w:rsidR="00481F14">
        <w:t xml:space="preserve">s. That forced a </w:t>
      </w:r>
      <w:r w:rsidR="00481F14" w:rsidRPr="003F0F2B">
        <w:t>rethink and recalibrat</w:t>
      </w:r>
      <w:r w:rsidR="00481F14">
        <w:t>ion</w:t>
      </w:r>
      <w:r w:rsidR="00481F14" w:rsidRPr="003F0F2B">
        <w:t xml:space="preserve"> </w:t>
      </w:r>
      <w:r w:rsidR="00481F14">
        <w:t>between HS2 and the</w:t>
      </w:r>
      <w:r w:rsidR="00481F14" w:rsidRPr="003F0F2B">
        <w:t xml:space="preserve"> government.</w:t>
      </w:r>
    </w:p>
    <w:p w14:paraId="6996A68C" w14:textId="229F84A9" w:rsidR="00AA7CC8" w:rsidRDefault="00CB30FC" w:rsidP="00CB30FC">
      <w:pPr>
        <w:pStyle w:val="Heading5"/>
      </w:pPr>
      <w:r>
        <w:t>The right operating environment</w:t>
      </w:r>
    </w:p>
    <w:p w14:paraId="27611CC8" w14:textId="25E86C76" w:rsidR="006545FE" w:rsidRDefault="006545FE" w:rsidP="006545FE">
      <w:r>
        <w:t xml:space="preserve">Personnel changes in the government and civil service have brought fresh perspectives. The reset has also reduced the layers of assurance across government. A </w:t>
      </w:r>
      <w:r w:rsidRPr="003F0F2B">
        <w:t>new cross</w:t>
      </w:r>
      <w:r>
        <w:t>-</w:t>
      </w:r>
      <w:r w:rsidRPr="003F0F2B">
        <w:t>government</w:t>
      </w:r>
      <w:r>
        <w:t xml:space="preserve"> </w:t>
      </w:r>
      <w:r w:rsidRPr="003F0F2B">
        <w:t xml:space="preserve">mechanism, </w:t>
      </w:r>
      <w:r>
        <w:t>the Major Projects Delivery Panel, brings</w:t>
      </w:r>
      <w:r w:rsidRPr="003F0F2B">
        <w:t xml:space="preserve"> together </w:t>
      </w:r>
      <w:r>
        <w:t>the C</w:t>
      </w:r>
      <w:r w:rsidRPr="003F0F2B">
        <w:t xml:space="preserve">abinet </w:t>
      </w:r>
      <w:r>
        <w:t>O</w:t>
      </w:r>
      <w:r w:rsidRPr="003F0F2B">
        <w:t xml:space="preserve">ffice, </w:t>
      </w:r>
      <w:r>
        <w:t>HM</w:t>
      </w:r>
      <w:r w:rsidR="000561B3">
        <w:t xml:space="preserve"> </w:t>
      </w:r>
      <w:r>
        <w:t>T</w:t>
      </w:r>
      <w:r w:rsidR="000561B3">
        <w:t>reasury</w:t>
      </w:r>
      <w:r w:rsidRPr="003F0F2B">
        <w:t xml:space="preserve">, </w:t>
      </w:r>
      <w:r w:rsidR="00525579">
        <w:t xml:space="preserve">and </w:t>
      </w:r>
      <w:r>
        <w:t>the D</w:t>
      </w:r>
      <w:r w:rsidRPr="003F0F2B">
        <w:t xml:space="preserve">epartment for </w:t>
      </w:r>
      <w:r>
        <w:t>T</w:t>
      </w:r>
      <w:r w:rsidRPr="003F0F2B">
        <w:t>ransport to look at assurance in much more granular detail</w:t>
      </w:r>
      <w:r>
        <w:t>. It is an exemplar of how future major public sector projects could be handled.</w:t>
      </w:r>
    </w:p>
    <w:p w14:paraId="26DCCC98" w14:textId="230758FB" w:rsidR="006545FE" w:rsidRDefault="006545FE" w:rsidP="006545FE">
      <w:r>
        <w:t xml:space="preserve">Another opportunity, notwithstanding the talent that does exist in government, would be to add </w:t>
      </w:r>
      <w:r w:rsidRPr="003F0F2B">
        <w:t>more private sector experience into government</w:t>
      </w:r>
      <w:r>
        <w:t xml:space="preserve"> to bring different perspectives to projects</w:t>
      </w:r>
      <w:r w:rsidRPr="003F0F2B">
        <w:t xml:space="preserve">. </w:t>
      </w:r>
      <w:r>
        <w:t>HS2 has some</w:t>
      </w:r>
      <w:r w:rsidRPr="003F0F2B">
        <w:t xml:space="preserve"> freedoms </w:t>
      </w:r>
      <w:r>
        <w:t>compared to some other arm’s length bodies to offer better pay to attract talent. But given the pay constraints in the public sector</w:t>
      </w:r>
      <w:r w:rsidR="00525579">
        <w:t>,</w:t>
      </w:r>
      <w:r>
        <w:t xml:space="preserve"> this may require more use of secondments, for example. </w:t>
      </w:r>
    </w:p>
    <w:p w14:paraId="5BFE0CAC" w14:textId="20ACCADA" w:rsidR="006545FE" w:rsidRDefault="006545FE" w:rsidP="006545FE">
      <w:r>
        <w:t xml:space="preserve">The government is also making progress in other areas like planning reform and </w:t>
      </w:r>
      <w:r w:rsidR="00CB360C">
        <w:t>joining</w:t>
      </w:r>
      <w:r w:rsidRPr="003F0F2B">
        <w:t xml:space="preserve"> up different infrastructure investments</w:t>
      </w:r>
      <w:r>
        <w:t>, for example</w:t>
      </w:r>
      <w:r w:rsidR="00525579">
        <w:t>,</w:t>
      </w:r>
      <w:r>
        <w:t xml:space="preserve"> the East-West Rail and the Oxford-</w:t>
      </w:r>
      <w:r w:rsidRPr="003F0F2B">
        <w:t>Cambridge Ar</w:t>
      </w:r>
      <w:r>
        <w:t>c</w:t>
      </w:r>
      <w:r w:rsidRPr="003F0F2B">
        <w:t>. But the</w:t>
      </w:r>
      <w:r w:rsidR="00095254">
        <w:t>re</w:t>
      </w:r>
      <w:r>
        <w:t xml:space="preserve"> a</w:t>
      </w:r>
      <w:r w:rsidRPr="003F0F2B">
        <w:t xml:space="preserve">re still </w:t>
      </w:r>
      <w:r w:rsidR="00095254">
        <w:t>many</w:t>
      </w:r>
      <w:r w:rsidRPr="003F0F2B">
        <w:t xml:space="preserve"> constraints on major projects, particularly publicly funded</w:t>
      </w:r>
      <w:r>
        <w:t xml:space="preserve"> ones</w:t>
      </w:r>
      <w:r w:rsidRPr="003F0F2B">
        <w:t xml:space="preserve">, that make it </w:t>
      </w:r>
      <w:r w:rsidR="001553D8" w:rsidRPr="003F0F2B">
        <w:t>difficult</w:t>
      </w:r>
      <w:r w:rsidRPr="003F0F2B">
        <w:t xml:space="preserve"> for them to operate in </w:t>
      </w:r>
      <w:r>
        <w:t>an</w:t>
      </w:r>
      <w:r w:rsidRPr="003F0F2B">
        <w:t xml:space="preserve"> agile fashion</w:t>
      </w:r>
      <w:r>
        <w:t>.</w:t>
      </w:r>
    </w:p>
    <w:p w14:paraId="4BC0165B" w14:textId="58606F29" w:rsidR="00BE49BE" w:rsidRDefault="00BE49BE" w:rsidP="00BE49BE">
      <w:pPr>
        <w:pStyle w:val="Heading5"/>
      </w:pPr>
      <w:r>
        <w:t>Transparency</w:t>
      </w:r>
    </w:p>
    <w:p w14:paraId="436AF1B0" w14:textId="7DBD3340" w:rsidR="003A0BDD" w:rsidRDefault="008A312C" w:rsidP="008A312C">
      <w:r>
        <w:t>M</w:t>
      </w:r>
      <w:r w:rsidR="000C72C0" w:rsidRPr="007427AF">
        <w:t>ajor programmes</w:t>
      </w:r>
      <w:r w:rsidR="000C72C0">
        <w:t xml:space="preserve"> </w:t>
      </w:r>
      <w:r>
        <w:t xml:space="preserve">can tend </w:t>
      </w:r>
      <w:r w:rsidR="000C72C0" w:rsidRPr="007427AF">
        <w:t xml:space="preserve">to present </w:t>
      </w:r>
      <w:r w:rsidR="000C72C0">
        <w:t>data on</w:t>
      </w:r>
      <w:r w:rsidR="000C72C0" w:rsidRPr="007427AF">
        <w:t xml:space="preserve"> progress</w:t>
      </w:r>
      <w:r w:rsidR="00525579">
        <w:t>, time and costs</w:t>
      </w:r>
      <w:r w:rsidR="000C72C0" w:rsidRPr="007427AF">
        <w:t xml:space="preserve"> in a way that is </w:t>
      </w:r>
      <w:r w:rsidR="000C72C0">
        <w:t>shrouded</w:t>
      </w:r>
      <w:r w:rsidR="000C72C0" w:rsidRPr="007427AF">
        <w:t xml:space="preserve"> in </w:t>
      </w:r>
      <w:r w:rsidR="00CF67D4">
        <w:t>mystery</w:t>
      </w:r>
      <w:r w:rsidR="000C72C0">
        <w:t>, or to present different reports to different parties (boards, executives, government</w:t>
      </w:r>
      <w:r w:rsidR="00525579">
        <w:t>, etc.</w:t>
      </w:r>
      <w:r w:rsidR="000C72C0">
        <w:t xml:space="preserve">) which </w:t>
      </w:r>
      <w:r>
        <w:t>can</w:t>
      </w:r>
      <w:r w:rsidR="006A4266">
        <w:t>,</w:t>
      </w:r>
      <w:r>
        <w:t xml:space="preserve"> inadvertently or not</w:t>
      </w:r>
      <w:r w:rsidR="006A4266">
        <w:t>,</w:t>
      </w:r>
      <w:r>
        <w:t xml:space="preserve"> hide the</w:t>
      </w:r>
      <w:r w:rsidR="000C72C0">
        <w:t xml:space="preserve"> true picture.</w:t>
      </w:r>
      <w:r w:rsidR="003A0BDD">
        <w:t xml:space="preserve"> </w:t>
      </w:r>
      <w:r>
        <w:t>If projects are behind</w:t>
      </w:r>
      <w:r w:rsidR="00525579">
        <w:t xml:space="preserve"> schedule</w:t>
      </w:r>
      <w:r>
        <w:t xml:space="preserve">, it can be easy for </w:t>
      </w:r>
      <w:r w:rsidR="003A0BDD">
        <w:t xml:space="preserve">engineers and </w:t>
      </w:r>
      <w:r w:rsidR="00206DE4">
        <w:t xml:space="preserve">project </w:t>
      </w:r>
      <w:r>
        <w:t xml:space="preserve">leaders </w:t>
      </w:r>
      <w:r w:rsidRPr="007427AF">
        <w:t xml:space="preserve">to convince </w:t>
      </w:r>
      <w:r>
        <w:t xml:space="preserve">themselves they will </w:t>
      </w:r>
      <w:r w:rsidR="00206DE4">
        <w:t>catch up</w:t>
      </w:r>
      <w:r>
        <w:t>, but usually they</w:t>
      </w:r>
      <w:r w:rsidRPr="007427AF">
        <w:t xml:space="preserve"> </w:t>
      </w:r>
      <w:r>
        <w:t xml:space="preserve">will </w:t>
      </w:r>
      <w:r w:rsidRPr="007427AF">
        <w:t>run out of runway</w:t>
      </w:r>
      <w:r>
        <w:t>. Politicians</w:t>
      </w:r>
      <w:r w:rsidRPr="007427AF">
        <w:t xml:space="preserve"> </w:t>
      </w:r>
      <w:r>
        <w:t>prefer to hear</w:t>
      </w:r>
      <w:r w:rsidRPr="007427AF">
        <w:t xml:space="preserve"> positivity and good </w:t>
      </w:r>
      <w:r>
        <w:t>news</w:t>
      </w:r>
      <w:r w:rsidR="003A0BDD">
        <w:t>.</w:t>
      </w:r>
    </w:p>
    <w:p w14:paraId="0546207A" w14:textId="735ABF35" w:rsidR="004E02F6" w:rsidRDefault="003A0BDD" w:rsidP="00D3300B">
      <w:r>
        <w:t xml:space="preserve">To avoid those </w:t>
      </w:r>
      <w:r w:rsidR="001553D8">
        <w:t>pitfalls,</w:t>
      </w:r>
      <w:r>
        <w:t xml:space="preserve"> </w:t>
      </w:r>
      <w:r w:rsidR="008A312C">
        <w:t>it is important to build relationships that are honest</w:t>
      </w:r>
      <w:r>
        <w:t>.</w:t>
      </w:r>
      <w:r w:rsidR="006A4266">
        <w:t xml:space="preserve"> </w:t>
      </w:r>
      <w:r w:rsidR="000C72C0">
        <w:t>G</w:t>
      </w:r>
      <w:r w:rsidR="000C72C0" w:rsidRPr="007427AF">
        <w:t xml:space="preserve">etting </w:t>
      </w:r>
      <w:r w:rsidR="000C72C0">
        <w:t xml:space="preserve">an </w:t>
      </w:r>
      <w:r w:rsidR="000C72C0" w:rsidRPr="007427AF">
        <w:t>early indicator</w:t>
      </w:r>
      <w:r w:rsidR="000C72C0">
        <w:t xml:space="preserve"> of </w:t>
      </w:r>
      <w:r w:rsidR="006545FE">
        <w:t>problems</w:t>
      </w:r>
      <w:r w:rsidR="000C72C0">
        <w:t xml:space="preserve"> through the data</w:t>
      </w:r>
      <w:r w:rsidR="00206DE4">
        <w:t xml:space="preserve"> and communicating consistent information to different parties</w:t>
      </w:r>
      <w:r w:rsidR="000C72C0">
        <w:t xml:space="preserve"> is fundamental to getting it right.</w:t>
      </w:r>
    </w:p>
    <w:p w14:paraId="680F9BB0" w14:textId="35A1D82C" w:rsidR="00B923A1" w:rsidRDefault="00B923A1" w:rsidP="00B923A1">
      <w:pPr>
        <w:pStyle w:val="Heading4"/>
      </w:pPr>
      <w:r>
        <w:t>Manging uncertainty</w:t>
      </w:r>
    </w:p>
    <w:p w14:paraId="072B0289" w14:textId="6A124915" w:rsidR="0034115A" w:rsidRDefault="0034115A" w:rsidP="0034115A">
      <w:r>
        <w:t xml:space="preserve">How projects plan for uncertainty is </w:t>
      </w:r>
      <w:proofErr w:type="gramStart"/>
      <w:r w:rsidR="00206DE4">
        <w:t>crucial,</w:t>
      </w:r>
      <w:r>
        <w:t xml:space="preserve"> but</w:t>
      </w:r>
      <w:proofErr w:type="gramEnd"/>
      <w:r>
        <w:t xml:space="preserve"> often overlooked. </w:t>
      </w:r>
      <w:r w:rsidR="00EE147F">
        <w:t>For example, q</w:t>
      </w:r>
      <w:r>
        <w:t xml:space="preserve">uestions </w:t>
      </w:r>
      <w:r w:rsidR="00206DE4">
        <w:t>such as</w:t>
      </w:r>
      <w:r>
        <w:t xml:space="preserve"> whether and how cost estimates will stand, or how contractual mechanisms will work in different potential scenarios, are often not talked through</w:t>
      </w:r>
      <w:r w:rsidR="00443C4A">
        <w:t xml:space="preserve"> at the outset</w:t>
      </w:r>
      <w:r>
        <w:t xml:space="preserve">. </w:t>
      </w:r>
    </w:p>
    <w:p w14:paraId="02CA6620" w14:textId="270D8B09" w:rsidR="00450B1C" w:rsidRDefault="002D44B1" w:rsidP="00377BB2">
      <w:r>
        <w:t>HS2 is operating amid</w:t>
      </w:r>
      <w:r w:rsidR="00450B1C">
        <w:t xml:space="preserve"> domestic and</w:t>
      </w:r>
      <w:r>
        <w:t xml:space="preserve"> geopolitical uncertainty</w:t>
      </w:r>
      <w:r w:rsidR="00450B1C">
        <w:t>. A</w:t>
      </w:r>
      <w:r>
        <w:t xml:space="preserve"> spike in materials costs</w:t>
      </w:r>
      <w:r w:rsidR="00403235">
        <w:t xml:space="preserve"> is</w:t>
      </w:r>
      <w:r>
        <w:t xml:space="preserve"> likely</w:t>
      </w:r>
      <w:r w:rsidR="00DF30A9">
        <w:t xml:space="preserve"> due to the conflict in the Middle East</w:t>
      </w:r>
      <w:r>
        <w:t>.</w:t>
      </w:r>
      <w:r w:rsidR="00450B1C">
        <w:t xml:space="preserve"> Domestically, election cycles and changing UK rail policy</w:t>
      </w:r>
      <w:r w:rsidR="00222A1A">
        <w:t xml:space="preserve">, particularly the transition of Network Rail to Great British Rail, are happening in parallel to </w:t>
      </w:r>
      <w:r w:rsidR="00EE147F">
        <w:t>the project’s</w:t>
      </w:r>
      <w:r w:rsidR="00222A1A">
        <w:t xml:space="preserve"> construction.</w:t>
      </w:r>
    </w:p>
    <w:p w14:paraId="32B23C1B" w14:textId="4638DF1B" w:rsidR="0034115A" w:rsidRDefault="0034115A" w:rsidP="0034115A">
      <w:r>
        <w:t>O</w:t>
      </w:r>
      <w:r w:rsidRPr="003F0F2B">
        <w:t xml:space="preserve">ne of the </w:t>
      </w:r>
      <w:r>
        <w:t>keys</w:t>
      </w:r>
      <w:r w:rsidRPr="003F0F2B">
        <w:t xml:space="preserve"> </w:t>
      </w:r>
      <w:r>
        <w:t>to</w:t>
      </w:r>
      <w:r w:rsidR="00C62780">
        <w:t xml:space="preserve"> successful</w:t>
      </w:r>
      <w:r w:rsidRPr="003F0F2B">
        <w:t xml:space="preserve"> major </w:t>
      </w:r>
      <w:r w:rsidR="00C62780" w:rsidRPr="003F0F2B">
        <w:t xml:space="preserve">public sector </w:t>
      </w:r>
      <w:r w:rsidRPr="003F0F2B">
        <w:t xml:space="preserve">capital programmes is how effectively </w:t>
      </w:r>
      <w:r>
        <w:t xml:space="preserve">they </w:t>
      </w:r>
      <w:r w:rsidRPr="003F0F2B">
        <w:t xml:space="preserve">transcend the democratic cycle. </w:t>
      </w:r>
      <w:r>
        <w:t>London has benefited from a succession of mayors committed to maintaining and enhancing its status as a global city</w:t>
      </w:r>
      <w:r w:rsidR="009C4FF7">
        <w:t xml:space="preserve">, </w:t>
      </w:r>
      <w:r w:rsidR="00C62780">
        <w:t>recog</w:t>
      </w:r>
      <w:r w:rsidR="00AF0938">
        <w:t xml:space="preserve">nising </w:t>
      </w:r>
      <w:r>
        <w:t xml:space="preserve">the importance of </w:t>
      </w:r>
      <w:r w:rsidR="00AF0938">
        <w:t>committing</w:t>
      </w:r>
      <w:r>
        <w:t xml:space="preserve"> to long-term, strategic infrastructure projects </w:t>
      </w:r>
      <w:r w:rsidR="00AF0938">
        <w:t xml:space="preserve">that cross political cycles </w:t>
      </w:r>
      <w:r>
        <w:t>to achiev</w:t>
      </w:r>
      <w:r w:rsidR="00AF0938">
        <w:t>e</w:t>
      </w:r>
      <w:r>
        <w:t xml:space="preserve"> </w:t>
      </w:r>
      <w:r w:rsidR="00AF0938">
        <w:t>that goal</w:t>
      </w:r>
      <w:r>
        <w:t>.</w:t>
      </w:r>
      <w:r w:rsidR="008B6D75">
        <w:t xml:space="preserve"> However, this has often left those mayors in conflict with national governments.</w:t>
      </w:r>
    </w:p>
    <w:p w14:paraId="23FBCA47" w14:textId="73457890" w:rsidR="00222A1A" w:rsidRDefault="00207A23" w:rsidP="00DF30A9">
      <w:r>
        <w:t xml:space="preserve">Managing uncertainty also </w:t>
      </w:r>
      <w:r w:rsidR="00002A2B">
        <w:t>requires</w:t>
      </w:r>
      <w:r w:rsidR="00FA0775" w:rsidRPr="003F0F2B">
        <w:t xml:space="preserve"> honest dialogue </w:t>
      </w:r>
      <w:r w:rsidR="00752A57">
        <w:t>between clients and</w:t>
      </w:r>
      <w:r w:rsidR="00DF30A9">
        <w:t xml:space="preserve"> </w:t>
      </w:r>
      <w:r w:rsidR="00752A57">
        <w:t>supply chain partners</w:t>
      </w:r>
      <w:r w:rsidR="009C4FF7">
        <w:t>. These need to</w:t>
      </w:r>
      <w:r>
        <w:t xml:space="preserve"> happen </w:t>
      </w:r>
      <w:r w:rsidR="00FA0775" w:rsidRPr="003F0F2B">
        <w:t xml:space="preserve">early when </w:t>
      </w:r>
      <w:r w:rsidR="00DF30A9">
        <w:t>issues</w:t>
      </w:r>
      <w:r w:rsidR="00FA0775" w:rsidRPr="003F0F2B">
        <w:t xml:space="preserve"> emerg</w:t>
      </w:r>
      <w:r w:rsidR="00002A2B">
        <w:t>e</w:t>
      </w:r>
      <w:r>
        <w:t>,</w:t>
      </w:r>
      <w:r w:rsidR="00752A57">
        <w:t xml:space="preserve"> </w:t>
      </w:r>
      <w:r w:rsidR="005677AD">
        <w:t>and how to</w:t>
      </w:r>
      <w:r w:rsidR="00752A57">
        <w:t xml:space="preserve"> manage them collectively</w:t>
      </w:r>
      <w:r w:rsidR="00327F7B">
        <w:t xml:space="preserve"> and collaboratively, rather than defaulting to hard-nosed commercial </w:t>
      </w:r>
      <w:r w:rsidR="00327F7B">
        <w:lastRenderedPageBreak/>
        <w:t xml:space="preserve">discussions. That </w:t>
      </w:r>
      <w:r w:rsidR="005677AD">
        <w:t>i</w:t>
      </w:r>
      <w:r w:rsidR="00002A2B">
        <w:t>s helped by</w:t>
      </w:r>
      <w:r w:rsidR="00FA0775" w:rsidRPr="003F0F2B">
        <w:t xml:space="preserve"> hav</w:t>
      </w:r>
      <w:r w:rsidR="00327F7B">
        <w:t>ing</w:t>
      </w:r>
      <w:r w:rsidR="00FA0775" w:rsidRPr="003F0F2B">
        <w:t xml:space="preserve"> a common purpose </w:t>
      </w:r>
      <w:r w:rsidR="00002A2B">
        <w:t>while</w:t>
      </w:r>
      <w:r w:rsidR="003F2F0F">
        <w:t xml:space="preserve"> </w:t>
      </w:r>
      <w:r w:rsidR="003F2F0F" w:rsidRPr="003F0F2B">
        <w:t>recognis</w:t>
      </w:r>
      <w:r w:rsidR="003F2F0F">
        <w:t xml:space="preserve">ing the </w:t>
      </w:r>
      <w:r w:rsidR="00450B1C">
        <w:t xml:space="preserve">imperative </w:t>
      </w:r>
      <w:r w:rsidR="005677AD">
        <w:t xml:space="preserve">that </w:t>
      </w:r>
      <w:r w:rsidR="003F2F0F">
        <w:t xml:space="preserve">supply chain </w:t>
      </w:r>
      <w:r w:rsidR="00FA0775" w:rsidRPr="003F0F2B">
        <w:t xml:space="preserve">companies </w:t>
      </w:r>
      <w:proofErr w:type="gramStart"/>
      <w:r w:rsidR="00450B1C">
        <w:t>have to</w:t>
      </w:r>
      <w:proofErr w:type="gramEnd"/>
      <w:r w:rsidR="00FA0775" w:rsidRPr="003F0F2B">
        <w:t xml:space="preserve"> make a reasonable profit </w:t>
      </w:r>
      <w:r w:rsidR="003F2F0F">
        <w:t>t</w:t>
      </w:r>
      <w:r w:rsidR="00002A2B">
        <w:t>hat</w:t>
      </w:r>
      <w:r w:rsidR="003F2F0F">
        <w:t xml:space="preserve"> keep</w:t>
      </w:r>
      <w:r w:rsidR="00002A2B">
        <w:t>s</w:t>
      </w:r>
      <w:r w:rsidR="003F2F0F">
        <w:t xml:space="preserve"> them sustainable.</w:t>
      </w:r>
    </w:p>
    <w:p w14:paraId="2E5BF3F7" w14:textId="6610FC76" w:rsidR="00002A2B" w:rsidRDefault="00002A2B" w:rsidP="00002A2B">
      <w:pPr>
        <w:pStyle w:val="Heading5"/>
      </w:pPr>
      <w:r>
        <w:t>The human factor</w:t>
      </w:r>
    </w:p>
    <w:p w14:paraId="6F172B45" w14:textId="017B6934" w:rsidR="00FD0FD7" w:rsidRDefault="00002A2B" w:rsidP="00DF30A9">
      <w:r>
        <w:t>One factor that can get lost a</w:t>
      </w:r>
      <w:r w:rsidR="00FD0FD7">
        <w:t>mid external politics, uncertainty and turmoil about costs</w:t>
      </w:r>
      <w:r>
        <w:t xml:space="preserve"> is</w:t>
      </w:r>
      <w:r w:rsidR="00FD0FD7">
        <w:t xml:space="preserve"> the human factor on infrastructure projects. </w:t>
      </w:r>
      <w:r w:rsidR="005677AD">
        <w:t>34,000 people are working</w:t>
      </w:r>
      <w:r w:rsidR="00FD0FD7">
        <w:t xml:space="preserve"> on HS2. Projects need to protect their </w:t>
      </w:r>
      <w:r w:rsidR="00FD0FD7" w:rsidRPr="003F0F2B">
        <w:t>people and encourage them to feel energise</w:t>
      </w:r>
      <w:r w:rsidR="00FD0FD7">
        <w:t>d</w:t>
      </w:r>
      <w:r w:rsidR="00FD0FD7" w:rsidRPr="003F0F2B">
        <w:t xml:space="preserve"> and </w:t>
      </w:r>
      <w:r w:rsidR="00FD0FD7">
        <w:t>motivated.</w:t>
      </w:r>
    </w:p>
    <w:p w14:paraId="54113BAA" w14:textId="3DF661A2" w:rsidR="00B923A1" w:rsidRPr="00B923A1" w:rsidRDefault="007D2A0B" w:rsidP="007D2A0B">
      <w:pPr>
        <w:pStyle w:val="Heading4"/>
      </w:pPr>
      <w:r>
        <w:t>Wider lessons</w:t>
      </w:r>
    </w:p>
    <w:p w14:paraId="36B4CEF2" w14:textId="312AECFB" w:rsidR="00EF0291" w:rsidRDefault="00EF0291" w:rsidP="00EB6D74">
      <w:r>
        <w:t xml:space="preserve">While each major project throws up lessons, </w:t>
      </w:r>
      <w:r w:rsidR="0061605D">
        <w:t>those lessons are not always embedded in future projects</w:t>
      </w:r>
      <w:r w:rsidR="00227764">
        <w:t>. Leaders need to find better ways to do this and avoid repeating the same mistakes.</w:t>
      </w:r>
    </w:p>
    <w:p w14:paraId="1024DCC4" w14:textId="101E58D9" w:rsidR="00C829C6" w:rsidRDefault="005677AD" w:rsidP="00EB6D74">
      <w:r>
        <w:t>I</w:t>
      </w:r>
      <w:r w:rsidR="00DE055A">
        <w:t>t’s</w:t>
      </w:r>
      <w:r w:rsidR="00227764">
        <w:t xml:space="preserve"> important to think</w:t>
      </w:r>
      <w:r w:rsidR="005401B3" w:rsidRPr="003F0F2B">
        <w:t xml:space="preserve"> about the</w:t>
      </w:r>
      <w:r w:rsidR="0061109C">
        <w:t xml:space="preserve"> context that </w:t>
      </w:r>
      <w:r w:rsidR="00227764">
        <w:t xml:space="preserve">projects exist in </w:t>
      </w:r>
      <w:r w:rsidR="005401B3" w:rsidRPr="003F0F2B">
        <w:t>and the cause</w:t>
      </w:r>
      <w:r w:rsidR="009C75B5">
        <w:t>s of problems</w:t>
      </w:r>
      <w:r w:rsidR="005401B3" w:rsidRPr="003F0F2B">
        <w:t>, as well as the symptoms</w:t>
      </w:r>
      <w:r w:rsidR="005401B3">
        <w:t xml:space="preserve"> </w:t>
      </w:r>
      <w:r w:rsidR="009C75B5">
        <w:t>themselves</w:t>
      </w:r>
      <w:r w:rsidR="005401B3">
        <w:t>.</w:t>
      </w:r>
      <w:r w:rsidR="009C75B5">
        <w:t xml:space="preserve"> HS2’s northern leg was vulnerable to cancellation because the narrative was focused on cost overruns. However, m</w:t>
      </w:r>
      <w:r w:rsidR="00721EEF">
        <w:t xml:space="preserve">any of HS2’s problems were caused by </w:t>
      </w:r>
      <w:r w:rsidR="00F42A98">
        <w:t>contextual</w:t>
      </w:r>
      <w:r w:rsidR="009C75B5">
        <w:t xml:space="preserve"> factors, such as </w:t>
      </w:r>
      <w:r w:rsidR="00721EEF">
        <w:t xml:space="preserve">political pressure for </w:t>
      </w:r>
      <w:r w:rsidR="00FB4B73">
        <w:t>shovel-ready</w:t>
      </w:r>
      <w:r w:rsidR="00721EEF" w:rsidRPr="00721EEF">
        <w:t xml:space="preserve"> projects</w:t>
      </w:r>
      <w:r w:rsidR="00F42A98">
        <w:t xml:space="preserve">, </w:t>
      </w:r>
      <w:r w:rsidR="00721EEF" w:rsidRPr="00721EEF">
        <w:t xml:space="preserve">the need to demonstrate progress, </w:t>
      </w:r>
      <w:r w:rsidR="00F42A98">
        <w:t xml:space="preserve">and rampant </w:t>
      </w:r>
      <w:r w:rsidR="00721EEF">
        <w:t>inflation due to</w:t>
      </w:r>
      <w:r w:rsidR="00F42A98">
        <w:t xml:space="preserve"> the COVID-19 pandemic and</w:t>
      </w:r>
      <w:r w:rsidR="00721EEF">
        <w:t xml:space="preserve"> Russia’s invasion of Ukrain</w:t>
      </w:r>
      <w:r w:rsidR="009C75B5">
        <w:t>e</w:t>
      </w:r>
      <w:r w:rsidR="00FB4B73">
        <w:t>. If these factors were given greater prominence, the narrative surrounding the project might have changed.</w:t>
      </w:r>
    </w:p>
    <w:p w14:paraId="4E89E56E" w14:textId="6594163D" w:rsidR="001D7CFE" w:rsidRDefault="00F3217E" w:rsidP="00F3217E">
      <w:pPr>
        <w:pStyle w:val="Heading4"/>
      </w:pPr>
      <w:r>
        <w:t>Questions to take away</w:t>
      </w:r>
    </w:p>
    <w:p w14:paraId="7E249BC7" w14:textId="41BA1A06" w:rsidR="0045074A" w:rsidRDefault="0045074A" w:rsidP="0045074A">
      <w:pPr>
        <w:pStyle w:val="ListParagraph"/>
        <w:numPr>
          <w:ilvl w:val="0"/>
          <w:numId w:val="35"/>
        </w:numPr>
      </w:pPr>
      <w:r>
        <w:t xml:space="preserve">Is </w:t>
      </w:r>
      <w:r w:rsidRPr="007C3227">
        <w:t>the government thinking differently</w:t>
      </w:r>
      <w:r w:rsidR="00D56476">
        <w:t xml:space="preserve"> enough</w:t>
      </w:r>
      <w:r w:rsidRPr="007C3227">
        <w:t xml:space="preserve"> about the structures</w:t>
      </w:r>
      <w:r>
        <w:t>, frameworks and policies</w:t>
      </w:r>
      <w:r w:rsidRPr="007C3227">
        <w:t xml:space="preserve"> that exist around major projects</w:t>
      </w:r>
      <w:r>
        <w:t xml:space="preserve"> to improve delivery?</w:t>
      </w:r>
    </w:p>
    <w:p w14:paraId="5E149951" w14:textId="27F8E79E" w:rsidR="003D22E1" w:rsidRDefault="003D22E1" w:rsidP="0045074A">
      <w:pPr>
        <w:pStyle w:val="ListParagraph"/>
        <w:numPr>
          <w:ilvl w:val="0"/>
          <w:numId w:val="35"/>
        </w:numPr>
      </w:pPr>
      <w:r>
        <w:t xml:space="preserve">How can </w:t>
      </w:r>
      <w:r w:rsidR="00981ED4">
        <w:t xml:space="preserve">long-term strategic </w:t>
      </w:r>
      <w:r w:rsidR="00A54325">
        <w:t xml:space="preserve">infrastructure </w:t>
      </w:r>
      <w:r w:rsidR="00981ED4">
        <w:t>projects benefit from more certainty to insulate them from shorter-term political cycles</w:t>
      </w:r>
      <w:r w:rsidR="00D9728B">
        <w:t>?</w:t>
      </w:r>
    </w:p>
    <w:p w14:paraId="67BA7B08" w14:textId="672BDDA1" w:rsidR="00357877" w:rsidRDefault="00357877" w:rsidP="00EC0F8D">
      <w:pPr>
        <w:pStyle w:val="ListParagraph"/>
        <w:numPr>
          <w:ilvl w:val="0"/>
          <w:numId w:val="35"/>
        </w:numPr>
      </w:pPr>
      <w:r>
        <w:t xml:space="preserve">How can lessons be better </w:t>
      </w:r>
      <w:r w:rsidR="0058470D">
        <w:t xml:space="preserve">passed on and </w:t>
      </w:r>
      <w:r>
        <w:t xml:space="preserve">embedded from major project to </w:t>
      </w:r>
      <w:r w:rsidR="00C1346F">
        <w:t>major project?</w:t>
      </w:r>
    </w:p>
    <w:p w14:paraId="32D8F0DF" w14:textId="77777777" w:rsidR="00EC0F8D" w:rsidRDefault="00EC0F8D" w:rsidP="00EC0F8D">
      <w:pPr>
        <w:pStyle w:val="ListParagraph"/>
      </w:pPr>
    </w:p>
    <w:p w14:paraId="7F98E4BB" w14:textId="182A8910" w:rsidR="00F3217E" w:rsidRDefault="00F3217E" w:rsidP="00EC0F8D">
      <w:pPr>
        <w:pStyle w:val="Heading4"/>
      </w:pPr>
      <w:r>
        <w:t>Further reading</w:t>
      </w:r>
    </w:p>
    <w:p w14:paraId="281AC384" w14:textId="4E9B82E8" w:rsidR="001F12E7" w:rsidRDefault="001F12E7" w:rsidP="00202AA6">
      <w:pPr>
        <w:pStyle w:val="ListParagraph"/>
        <w:numPr>
          <w:ilvl w:val="0"/>
          <w:numId w:val="35"/>
        </w:numPr>
      </w:pPr>
      <w:hyperlink r:id="rId13" w:history="1">
        <w:r w:rsidRPr="001F12E7">
          <w:rPr>
            <w:rStyle w:val="Hyperlink"/>
          </w:rPr>
          <w:t>ICE briefing paper: the cancellation of HS2’s northern leg – learning lessons</w:t>
        </w:r>
      </w:hyperlink>
      <w:r>
        <w:t xml:space="preserve"> – ICE, September 2024</w:t>
      </w:r>
    </w:p>
    <w:p w14:paraId="56A03630" w14:textId="0A8010D5" w:rsidR="00E16BB9" w:rsidRDefault="00E16BB9" w:rsidP="00202AA6">
      <w:pPr>
        <w:pStyle w:val="ListParagraph"/>
        <w:numPr>
          <w:ilvl w:val="0"/>
          <w:numId w:val="35"/>
        </w:numPr>
      </w:pPr>
      <w:hyperlink r:id="rId14" w:history="1">
        <w:r w:rsidRPr="001F12E7">
          <w:rPr>
            <w:rStyle w:val="Hyperlink"/>
          </w:rPr>
          <w:t>Major transport projects governance and assurance review</w:t>
        </w:r>
      </w:hyperlink>
      <w:r>
        <w:t xml:space="preserve"> </w:t>
      </w:r>
      <w:r w:rsidR="0045074A">
        <w:t>–</w:t>
      </w:r>
      <w:r>
        <w:t xml:space="preserve"> </w:t>
      </w:r>
      <w:r w:rsidRPr="00E16BB9">
        <w:t>James Stewart</w:t>
      </w:r>
      <w:r>
        <w:t>, June 2025</w:t>
      </w:r>
    </w:p>
    <w:p w14:paraId="31E464E5" w14:textId="4AD1330C" w:rsidR="00F47B31" w:rsidRDefault="0012247E" w:rsidP="00202AA6">
      <w:pPr>
        <w:pStyle w:val="ListParagraph"/>
        <w:numPr>
          <w:ilvl w:val="0"/>
          <w:numId w:val="35"/>
        </w:numPr>
      </w:pPr>
      <w:hyperlink r:id="rId15" w:history="1">
        <w:r w:rsidRPr="007724F8">
          <w:rPr>
            <w:rStyle w:val="Hyperlink"/>
          </w:rPr>
          <w:t>Governance and decision‑making on mega‑projects</w:t>
        </w:r>
      </w:hyperlink>
      <w:r>
        <w:t xml:space="preserve"> – </w:t>
      </w:r>
      <w:r w:rsidR="00192459">
        <w:t>N</w:t>
      </w:r>
      <w:r>
        <w:t xml:space="preserve">ational </w:t>
      </w:r>
      <w:r w:rsidR="00192459">
        <w:t>A</w:t>
      </w:r>
      <w:r>
        <w:t xml:space="preserve">udit </w:t>
      </w:r>
      <w:r w:rsidR="00192459">
        <w:t>O</w:t>
      </w:r>
      <w:r>
        <w:t>ffice, March 2025</w:t>
      </w:r>
    </w:p>
    <w:p w14:paraId="3A7C3934" w14:textId="77777777" w:rsidR="003F0F2B" w:rsidRDefault="003F0F2B" w:rsidP="003F0F2B"/>
    <w:p w14:paraId="24B7584F" w14:textId="77777777" w:rsidR="003F0F2B" w:rsidRDefault="003F0F2B" w:rsidP="003F0F2B"/>
    <w:p w14:paraId="0EA89640" w14:textId="2D58A3A7" w:rsidR="00F363A1" w:rsidRDefault="00F363A1" w:rsidP="003F0F2B"/>
    <w:sectPr w:rsidR="00F363A1" w:rsidSect="008C7DBE">
      <w:headerReference w:type="default" r:id="rId16"/>
      <w:footerReference w:type="default" r:id="rId17"/>
      <w:pgSz w:w="11906" w:h="16838" w:code="9"/>
      <w:pgMar w:top="2835" w:right="680" w:bottom="1134" w:left="680"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D709" w14:textId="77777777" w:rsidR="00AB54A6" w:rsidRDefault="00AB54A6" w:rsidP="002D3DF1">
      <w:pPr>
        <w:spacing w:after="0"/>
      </w:pPr>
      <w:r>
        <w:separator/>
      </w:r>
    </w:p>
  </w:endnote>
  <w:endnote w:type="continuationSeparator" w:id="0">
    <w:p w14:paraId="629178E1" w14:textId="77777777" w:rsidR="00AB54A6" w:rsidRDefault="00AB54A6" w:rsidP="002D3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panose1 w:val="020B0502040504020204"/>
    <w:charset w:val="00"/>
    <w:family w:val="swiss"/>
    <w:pitch w:val="variable"/>
    <w:sig w:usb0="E00002FF" w:usb1="4000201F" w:usb2="08000029" w:usb3="00000000" w:csb0="0000019F" w:csb1="00000000"/>
  </w:font>
  <w:font w:name="Noto Sans ExtraLight">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panose1 w:val="020B0502040504020204"/>
    <w:charset w:val="00"/>
    <w:family w:val="swiss"/>
    <w:pitch w:val="variable"/>
    <w:sig w:usb0="E00002FF" w:usb1="4000201F" w:usb2="08000029"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BFBA" w14:textId="4E203BE7" w:rsidR="001D7CFE" w:rsidRPr="008C7DBE" w:rsidRDefault="001D7CFE" w:rsidP="008C7DBE">
    <w:pPr>
      <w:pStyle w:val="Footer"/>
    </w:pPr>
    <w:r w:rsidRPr="00DA5D34">
      <w:rPr>
        <w:rStyle w:val="PageNumber"/>
      </w:rPr>
      <w:fldChar w:fldCharType="begin"/>
    </w:r>
    <w:r w:rsidRPr="00DA5D34">
      <w:rPr>
        <w:rStyle w:val="PageNumber"/>
      </w:rPr>
      <w:instrText xml:space="preserve"> PAGE   \* MERGEFORMAT </w:instrText>
    </w:r>
    <w:r w:rsidRPr="00DA5D34">
      <w:rPr>
        <w:rStyle w:val="PageNumber"/>
      </w:rPr>
      <w:fldChar w:fldCharType="separate"/>
    </w:r>
    <w:r w:rsidRPr="00DA5D34">
      <w:rPr>
        <w:rStyle w:val="PageNumber"/>
      </w:rPr>
      <w:t>1</w:t>
    </w:r>
    <w:r w:rsidRPr="00DA5D34">
      <w:rPr>
        <w:rStyle w:val="PageNumber"/>
      </w:rPr>
      <w:fldChar w:fldCharType="end"/>
    </w:r>
    <w:r>
      <w:rPr>
        <w:noProof/>
      </w:rPr>
      <w:tab/>
    </w:r>
    <w:r>
      <w:rPr>
        <w:noProof/>
      </w:rPr>
      <w:fldChar w:fldCharType="begin"/>
    </w:r>
    <w:r>
      <w:rPr>
        <w:noProof/>
      </w:rPr>
      <w:instrText xml:space="preserve"> STYLEREF  "Heading 1"  \* MERGEFORMAT </w:instrText>
    </w:r>
    <w:r>
      <w:rPr>
        <w:noProof/>
      </w:rPr>
      <w:fldChar w:fldCharType="separate"/>
    </w:r>
    <w:r w:rsidR="00F42A98">
      <w:rPr>
        <w:noProof/>
      </w:rPr>
      <w:t>Resetting HS2: What will be different this time around? – ICE presidential roundtable summary</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733E" w14:textId="77777777" w:rsidR="00AB54A6" w:rsidRDefault="00AB54A6" w:rsidP="002D3DF1">
      <w:pPr>
        <w:spacing w:after="0"/>
      </w:pPr>
      <w:r>
        <w:separator/>
      </w:r>
    </w:p>
  </w:footnote>
  <w:footnote w:type="continuationSeparator" w:id="0">
    <w:p w14:paraId="1B3CE11F" w14:textId="77777777" w:rsidR="00AB54A6" w:rsidRDefault="00AB54A6" w:rsidP="002D3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C4CC" w14:textId="77777777" w:rsidR="001D7CFE" w:rsidRDefault="008404B9">
    <w:pPr>
      <w:pStyle w:val="Header"/>
    </w:pPr>
    <w:r>
      <w:rPr>
        <w:noProof/>
      </w:rPr>
      <w:drawing>
        <wp:anchor distT="0" distB="0" distL="114300" distR="114300" simplePos="0" relativeHeight="251658241" behindDoc="0" locked="0" layoutInCell="1" allowOverlap="1" wp14:anchorId="36E99CDF" wp14:editId="3B33EB9B">
          <wp:simplePos x="0" y="0"/>
          <wp:positionH relativeFrom="page">
            <wp:posOffset>431800</wp:posOffset>
          </wp:positionH>
          <wp:positionV relativeFrom="page">
            <wp:posOffset>0</wp:posOffset>
          </wp:positionV>
          <wp:extent cx="1260000" cy="1303200"/>
          <wp:effectExtent l="0" t="0" r="0" b="0"/>
          <wp:wrapNone/>
          <wp:docPr id="17379988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CFE">
      <w:rPr>
        <w:noProof/>
      </w:rPr>
      <w:drawing>
        <wp:anchor distT="0" distB="0" distL="114300" distR="114300" simplePos="0" relativeHeight="251658240" behindDoc="1" locked="0" layoutInCell="1" allowOverlap="1" wp14:anchorId="51E275EB" wp14:editId="0CCD7A5D">
          <wp:simplePos x="0" y="0"/>
          <wp:positionH relativeFrom="page">
            <wp:posOffset>0</wp:posOffset>
          </wp:positionH>
          <wp:positionV relativeFrom="page">
            <wp:posOffset>0</wp:posOffset>
          </wp:positionV>
          <wp:extent cx="7561580" cy="10693400"/>
          <wp:effectExtent l="0" t="0" r="1270" b="0"/>
          <wp:wrapNone/>
          <wp:docPr id="1805772056"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C9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AE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A09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A634A"/>
    <w:multiLevelType w:val="hybridMultilevel"/>
    <w:tmpl w:val="B79C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8D45EC"/>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147D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17E55849"/>
    <w:multiLevelType w:val="hybridMultilevel"/>
    <w:tmpl w:val="3ED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A0A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607A14"/>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6" w15:restartNumberingAfterBreak="0">
    <w:nsid w:val="32A17E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8" w15:restartNumberingAfterBreak="0">
    <w:nsid w:val="41F17F01"/>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2E2AB3"/>
    <w:multiLevelType w:val="hybridMultilevel"/>
    <w:tmpl w:val="8FC4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05F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4B136C45"/>
    <w:multiLevelType w:val="multilevel"/>
    <w:tmpl w:val="B0FEA2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2" w15:restartNumberingAfterBreak="0">
    <w:nsid w:val="5EFB19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207906"/>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num w:numId="1" w16cid:durableId="1832720936">
    <w:abstractNumId w:val="9"/>
  </w:num>
  <w:num w:numId="2" w16cid:durableId="1657025558">
    <w:abstractNumId w:val="8"/>
  </w:num>
  <w:num w:numId="3" w16cid:durableId="2117023509">
    <w:abstractNumId w:val="22"/>
  </w:num>
  <w:num w:numId="4" w16cid:durableId="894507780">
    <w:abstractNumId w:val="16"/>
  </w:num>
  <w:num w:numId="5" w16cid:durableId="714893552">
    <w:abstractNumId w:val="17"/>
  </w:num>
  <w:num w:numId="6" w16cid:durableId="1558971855">
    <w:abstractNumId w:val="3"/>
  </w:num>
  <w:num w:numId="7" w16cid:durableId="168259636">
    <w:abstractNumId w:val="2"/>
  </w:num>
  <w:num w:numId="8" w16cid:durableId="1376613574">
    <w:abstractNumId w:val="1"/>
  </w:num>
  <w:num w:numId="9" w16cid:durableId="49155878">
    <w:abstractNumId w:val="0"/>
  </w:num>
  <w:num w:numId="10" w16cid:durableId="1474178885">
    <w:abstractNumId w:val="14"/>
  </w:num>
  <w:num w:numId="11" w16cid:durableId="800459864">
    <w:abstractNumId w:val="11"/>
  </w:num>
  <w:num w:numId="12" w16cid:durableId="1271746185">
    <w:abstractNumId w:val="20"/>
  </w:num>
  <w:num w:numId="13" w16cid:durableId="1682974782">
    <w:abstractNumId w:val="12"/>
  </w:num>
  <w:num w:numId="14" w16cid:durableId="1109280908">
    <w:abstractNumId w:val="15"/>
  </w:num>
  <w:num w:numId="15" w16cid:durableId="1650555061">
    <w:abstractNumId w:val="23"/>
  </w:num>
  <w:num w:numId="16" w16cid:durableId="490214575">
    <w:abstractNumId w:val="21"/>
  </w:num>
  <w:num w:numId="17" w16cid:durableId="1730112455">
    <w:abstractNumId w:val="18"/>
  </w:num>
  <w:num w:numId="18" w16cid:durableId="1610548076">
    <w:abstractNumId w:val="6"/>
  </w:num>
  <w:num w:numId="19" w16cid:durableId="2022730812">
    <w:abstractNumId w:val="4"/>
  </w:num>
  <w:num w:numId="20" w16cid:durableId="312569973">
    <w:abstractNumId w:val="7"/>
  </w:num>
  <w:num w:numId="21" w16cid:durableId="1579943248">
    <w:abstractNumId w:val="9"/>
  </w:num>
  <w:num w:numId="22" w16cid:durableId="454831446">
    <w:abstractNumId w:val="8"/>
  </w:num>
  <w:num w:numId="23" w16cid:durableId="191845312">
    <w:abstractNumId w:val="9"/>
  </w:num>
  <w:num w:numId="24" w16cid:durableId="1461997248">
    <w:abstractNumId w:val="8"/>
  </w:num>
  <w:num w:numId="25" w16cid:durableId="1433092594">
    <w:abstractNumId w:val="9"/>
  </w:num>
  <w:num w:numId="26" w16cid:durableId="240869203">
    <w:abstractNumId w:val="8"/>
  </w:num>
  <w:num w:numId="27" w16cid:durableId="4981843">
    <w:abstractNumId w:val="9"/>
  </w:num>
  <w:num w:numId="28" w16cid:durableId="208612770">
    <w:abstractNumId w:val="8"/>
  </w:num>
  <w:num w:numId="29" w16cid:durableId="415714905">
    <w:abstractNumId w:val="9"/>
  </w:num>
  <w:num w:numId="30" w16cid:durableId="1435633006">
    <w:abstractNumId w:val="7"/>
  </w:num>
  <w:num w:numId="31" w16cid:durableId="1174419041">
    <w:abstractNumId w:val="6"/>
  </w:num>
  <w:num w:numId="32" w16cid:durableId="129786932">
    <w:abstractNumId w:val="5"/>
  </w:num>
  <w:num w:numId="33" w16cid:durableId="1394113660">
    <w:abstractNumId w:val="4"/>
  </w:num>
  <w:num w:numId="34" w16cid:durableId="1450199086">
    <w:abstractNumId w:val="8"/>
  </w:num>
  <w:num w:numId="35" w16cid:durableId="168522704">
    <w:abstractNumId w:val="19"/>
  </w:num>
  <w:num w:numId="36" w16cid:durableId="879897319">
    <w:abstractNumId w:val="13"/>
  </w:num>
  <w:num w:numId="37" w16cid:durableId="585726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7E"/>
    <w:rsid w:val="00000483"/>
    <w:rsid w:val="00002A2B"/>
    <w:rsid w:val="00011592"/>
    <w:rsid w:val="00012DF2"/>
    <w:rsid w:val="000139FB"/>
    <w:rsid w:val="00023094"/>
    <w:rsid w:val="00026E8D"/>
    <w:rsid w:val="000279B3"/>
    <w:rsid w:val="00027C96"/>
    <w:rsid w:val="00033B65"/>
    <w:rsid w:val="00033D04"/>
    <w:rsid w:val="00035298"/>
    <w:rsid w:val="00036A3A"/>
    <w:rsid w:val="00040471"/>
    <w:rsid w:val="00042CA6"/>
    <w:rsid w:val="00046AF0"/>
    <w:rsid w:val="00047626"/>
    <w:rsid w:val="00050446"/>
    <w:rsid w:val="00052286"/>
    <w:rsid w:val="00054A04"/>
    <w:rsid w:val="00055714"/>
    <w:rsid w:val="000561B3"/>
    <w:rsid w:val="00060206"/>
    <w:rsid w:val="00060CBE"/>
    <w:rsid w:val="000614A3"/>
    <w:rsid w:val="00063439"/>
    <w:rsid w:val="00063E3F"/>
    <w:rsid w:val="00064466"/>
    <w:rsid w:val="000645F9"/>
    <w:rsid w:val="000671CF"/>
    <w:rsid w:val="00071EF2"/>
    <w:rsid w:val="000728E5"/>
    <w:rsid w:val="00073103"/>
    <w:rsid w:val="00074A3F"/>
    <w:rsid w:val="00074BBB"/>
    <w:rsid w:val="00075D53"/>
    <w:rsid w:val="00077E1D"/>
    <w:rsid w:val="00080B53"/>
    <w:rsid w:val="000812A2"/>
    <w:rsid w:val="00081719"/>
    <w:rsid w:val="0008190F"/>
    <w:rsid w:val="0008331F"/>
    <w:rsid w:val="00083B45"/>
    <w:rsid w:val="00084E28"/>
    <w:rsid w:val="000852A3"/>
    <w:rsid w:val="00091CA6"/>
    <w:rsid w:val="000924E0"/>
    <w:rsid w:val="00092719"/>
    <w:rsid w:val="00095254"/>
    <w:rsid w:val="0009579B"/>
    <w:rsid w:val="000979DB"/>
    <w:rsid w:val="000A4A72"/>
    <w:rsid w:val="000A4B23"/>
    <w:rsid w:val="000A6651"/>
    <w:rsid w:val="000A6C78"/>
    <w:rsid w:val="000B3EAE"/>
    <w:rsid w:val="000B5A66"/>
    <w:rsid w:val="000C72C0"/>
    <w:rsid w:val="000D1D2F"/>
    <w:rsid w:val="000D638C"/>
    <w:rsid w:val="000D6838"/>
    <w:rsid w:val="000D71CC"/>
    <w:rsid w:val="000D7463"/>
    <w:rsid w:val="000E2794"/>
    <w:rsid w:val="000E303C"/>
    <w:rsid w:val="000E3501"/>
    <w:rsid w:val="000F05EE"/>
    <w:rsid w:val="000F2856"/>
    <w:rsid w:val="000F40D9"/>
    <w:rsid w:val="00100327"/>
    <w:rsid w:val="001004B9"/>
    <w:rsid w:val="00101442"/>
    <w:rsid w:val="001015A0"/>
    <w:rsid w:val="00104147"/>
    <w:rsid w:val="00110C97"/>
    <w:rsid w:val="001114E1"/>
    <w:rsid w:val="0011167B"/>
    <w:rsid w:val="00114CE6"/>
    <w:rsid w:val="0011577E"/>
    <w:rsid w:val="0011698F"/>
    <w:rsid w:val="0012023A"/>
    <w:rsid w:val="00121E0B"/>
    <w:rsid w:val="0012247E"/>
    <w:rsid w:val="00122770"/>
    <w:rsid w:val="001247CA"/>
    <w:rsid w:val="0012794D"/>
    <w:rsid w:val="001279EF"/>
    <w:rsid w:val="00127BDF"/>
    <w:rsid w:val="001309E8"/>
    <w:rsid w:val="00130CC2"/>
    <w:rsid w:val="00132AF0"/>
    <w:rsid w:val="001332D1"/>
    <w:rsid w:val="001346FD"/>
    <w:rsid w:val="00134EAA"/>
    <w:rsid w:val="0013742B"/>
    <w:rsid w:val="00141E97"/>
    <w:rsid w:val="00143815"/>
    <w:rsid w:val="00144E17"/>
    <w:rsid w:val="00145885"/>
    <w:rsid w:val="001504A0"/>
    <w:rsid w:val="0015179E"/>
    <w:rsid w:val="001517B1"/>
    <w:rsid w:val="00152D42"/>
    <w:rsid w:val="00152F03"/>
    <w:rsid w:val="001532CB"/>
    <w:rsid w:val="00153306"/>
    <w:rsid w:val="00155161"/>
    <w:rsid w:val="001553D8"/>
    <w:rsid w:val="001565A4"/>
    <w:rsid w:val="00156CAC"/>
    <w:rsid w:val="0015762C"/>
    <w:rsid w:val="00157E65"/>
    <w:rsid w:val="001610EE"/>
    <w:rsid w:val="001633F7"/>
    <w:rsid w:val="00165FFF"/>
    <w:rsid w:val="001676AC"/>
    <w:rsid w:val="00170843"/>
    <w:rsid w:val="00172517"/>
    <w:rsid w:val="001735E7"/>
    <w:rsid w:val="001751B0"/>
    <w:rsid w:val="001755A1"/>
    <w:rsid w:val="001765CE"/>
    <w:rsid w:val="00176718"/>
    <w:rsid w:val="001800C7"/>
    <w:rsid w:val="001818D1"/>
    <w:rsid w:val="00181A23"/>
    <w:rsid w:val="00181DF1"/>
    <w:rsid w:val="001826F1"/>
    <w:rsid w:val="00182792"/>
    <w:rsid w:val="00183340"/>
    <w:rsid w:val="001834F0"/>
    <w:rsid w:val="001835A9"/>
    <w:rsid w:val="00183EA6"/>
    <w:rsid w:val="00184632"/>
    <w:rsid w:val="001861C3"/>
    <w:rsid w:val="001907CD"/>
    <w:rsid w:val="00191E9D"/>
    <w:rsid w:val="00192459"/>
    <w:rsid w:val="00192B21"/>
    <w:rsid w:val="00195E3F"/>
    <w:rsid w:val="00196801"/>
    <w:rsid w:val="001971C2"/>
    <w:rsid w:val="001A13DE"/>
    <w:rsid w:val="001A1ED9"/>
    <w:rsid w:val="001A27FB"/>
    <w:rsid w:val="001A2AB6"/>
    <w:rsid w:val="001A4044"/>
    <w:rsid w:val="001A5CAB"/>
    <w:rsid w:val="001A5CBC"/>
    <w:rsid w:val="001B15F0"/>
    <w:rsid w:val="001D17E2"/>
    <w:rsid w:val="001D242B"/>
    <w:rsid w:val="001D2683"/>
    <w:rsid w:val="001D36E3"/>
    <w:rsid w:val="001D3A39"/>
    <w:rsid w:val="001D4CA2"/>
    <w:rsid w:val="001D5008"/>
    <w:rsid w:val="001D5A0F"/>
    <w:rsid w:val="001D5F32"/>
    <w:rsid w:val="001D7CFE"/>
    <w:rsid w:val="001E1D25"/>
    <w:rsid w:val="001E3126"/>
    <w:rsid w:val="001E4280"/>
    <w:rsid w:val="001E58A6"/>
    <w:rsid w:val="001E6378"/>
    <w:rsid w:val="001F01E0"/>
    <w:rsid w:val="001F0AC3"/>
    <w:rsid w:val="001F12E7"/>
    <w:rsid w:val="001F5D1F"/>
    <w:rsid w:val="00200A83"/>
    <w:rsid w:val="00202AA6"/>
    <w:rsid w:val="002041E9"/>
    <w:rsid w:val="00206DE4"/>
    <w:rsid w:val="00207A23"/>
    <w:rsid w:val="002126C6"/>
    <w:rsid w:val="00212826"/>
    <w:rsid w:val="00212F58"/>
    <w:rsid w:val="00213E04"/>
    <w:rsid w:val="00214EB4"/>
    <w:rsid w:val="0021507E"/>
    <w:rsid w:val="0021621D"/>
    <w:rsid w:val="002177E2"/>
    <w:rsid w:val="002213F6"/>
    <w:rsid w:val="0022216D"/>
    <w:rsid w:val="0022244B"/>
    <w:rsid w:val="00222656"/>
    <w:rsid w:val="00222A1A"/>
    <w:rsid w:val="00223F4A"/>
    <w:rsid w:val="00225F5C"/>
    <w:rsid w:val="00227764"/>
    <w:rsid w:val="0023228C"/>
    <w:rsid w:val="002331EF"/>
    <w:rsid w:val="00234AEB"/>
    <w:rsid w:val="00235CBC"/>
    <w:rsid w:val="00240380"/>
    <w:rsid w:val="002411C5"/>
    <w:rsid w:val="00242938"/>
    <w:rsid w:val="00243271"/>
    <w:rsid w:val="00245D96"/>
    <w:rsid w:val="002464E0"/>
    <w:rsid w:val="00250060"/>
    <w:rsid w:val="00250BCA"/>
    <w:rsid w:val="00251368"/>
    <w:rsid w:val="002526B2"/>
    <w:rsid w:val="00256191"/>
    <w:rsid w:val="002578E1"/>
    <w:rsid w:val="002661B9"/>
    <w:rsid w:val="0027062B"/>
    <w:rsid w:val="00272BE5"/>
    <w:rsid w:val="00272C33"/>
    <w:rsid w:val="002730E3"/>
    <w:rsid w:val="00275567"/>
    <w:rsid w:val="0027590A"/>
    <w:rsid w:val="00277055"/>
    <w:rsid w:val="00280FFD"/>
    <w:rsid w:val="00281441"/>
    <w:rsid w:val="00284C22"/>
    <w:rsid w:val="00285E44"/>
    <w:rsid w:val="00294CAA"/>
    <w:rsid w:val="00295505"/>
    <w:rsid w:val="002A35ED"/>
    <w:rsid w:val="002A374C"/>
    <w:rsid w:val="002A5D9A"/>
    <w:rsid w:val="002B0E5E"/>
    <w:rsid w:val="002B1979"/>
    <w:rsid w:val="002B6C04"/>
    <w:rsid w:val="002B7E09"/>
    <w:rsid w:val="002C11A5"/>
    <w:rsid w:val="002C438E"/>
    <w:rsid w:val="002C43C4"/>
    <w:rsid w:val="002C4D4B"/>
    <w:rsid w:val="002C71B8"/>
    <w:rsid w:val="002C7CB5"/>
    <w:rsid w:val="002D2B99"/>
    <w:rsid w:val="002D3DF1"/>
    <w:rsid w:val="002D44B1"/>
    <w:rsid w:val="002D5A87"/>
    <w:rsid w:val="002E01DD"/>
    <w:rsid w:val="002E0798"/>
    <w:rsid w:val="002E325B"/>
    <w:rsid w:val="002E55F8"/>
    <w:rsid w:val="002E5E7D"/>
    <w:rsid w:val="002E7C3B"/>
    <w:rsid w:val="002F14A2"/>
    <w:rsid w:val="002F4421"/>
    <w:rsid w:val="002F5213"/>
    <w:rsid w:val="002F6128"/>
    <w:rsid w:val="002F6191"/>
    <w:rsid w:val="002F6369"/>
    <w:rsid w:val="002F7D2E"/>
    <w:rsid w:val="0030001C"/>
    <w:rsid w:val="00303085"/>
    <w:rsid w:val="00303A4E"/>
    <w:rsid w:val="00303D6C"/>
    <w:rsid w:val="00305287"/>
    <w:rsid w:val="00305F84"/>
    <w:rsid w:val="00306B86"/>
    <w:rsid w:val="00310EFB"/>
    <w:rsid w:val="0031166E"/>
    <w:rsid w:val="0031258D"/>
    <w:rsid w:val="0031560B"/>
    <w:rsid w:val="003167BC"/>
    <w:rsid w:val="0031718D"/>
    <w:rsid w:val="003234C4"/>
    <w:rsid w:val="003239A5"/>
    <w:rsid w:val="00325724"/>
    <w:rsid w:val="00327DD8"/>
    <w:rsid w:val="00327F7B"/>
    <w:rsid w:val="00330FCA"/>
    <w:rsid w:val="00332410"/>
    <w:rsid w:val="003328A6"/>
    <w:rsid w:val="00332BF6"/>
    <w:rsid w:val="003353B6"/>
    <w:rsid w:val="0034115A"/>
    <w:rsid w:val="0034437B"/>
    <w:rsid w:val="003454C0"/>
    <w:rsid w:val="003469B0"/>
    <w:rsid w:val="00347EB1"/>
    <w:rsid w:val="00350888"/>
    <w:rsid w:val="003530BD"/>
    <w:rsid w:val="00353292"/>
    <w:rsid w:val="00357877"/>
    <w:rsid w:val="003601FD"/>
    <w:rsid w:val="0036087F"/>
    <w:rsid w:val="00361B45"/>
    <w:rsid w:val="00361D41"/>
    <w:rsid w:val="0036261B"/>
    <w:rsid w:val="00362D28"/>
    <w:rsid w:val="00365A21"/>
    <w:rsid w:val="0036648D"/>
    <w:rsid w:val="00367F8B"/>
    <w:rsid w:val="00371BE5"/>
    <w:rsid w:val="0037205C"/>
    <w:rsid w:val="00372A97"/>
    <w:rsid w:val="00375030"/>
    <w:rsid w:val="003756BD"/>
    <w:rsid w:val="00376243"/>
    <w:rsid w:val="00377BB2"/>
    <w:rsid w:val="00377F38"/>
    <w:rsid w:val="00380E38"/>
    <w:rsid w:val="00381DE2"/>
    <w:rsid w:val="00383A39"/>
    <w:rsid w:val="003854F4"/>
    <w:rsid w:val="00387129"/>
    <w:rsid w:val="00387299"/>
    <w:rsid w:val="003879C7"/>
    <w:rsid w:val="00390217"/>
    <w:rsid w:val="00391107"/>
    <w:rsid w:val="00396091"/>
    <w:rsid w:val="00396419"/>
    <w:rsid w:val="003A0352"/>
    <w:rsid w:val="003A0BDD"/>
    <w:rsid w:val="003A1B13"/>
    <w:rsid w:val="003A1C9A"/>
    <w:rsid w:val="003A3223"/>
    <w:rsid w:val="003A4CEE"/>
    <w:rsid w:val="003A6522"/>
    <w:rsid w:val="003A667E"/>
    <w:rsid w:val="003A6A3B"/>
    <w:rsid w:val="003B11A4"/>
    <w:rsid w:val="003B22A8"/>
    <w:rsid w:val="003B3919"/>
    <w:rsid w:val="003B414E"/>
    <w:rsid w:val="003B7677"/>
    <w:rsid w:val="003B7B48"/>
    <w:rsid w:val="003C13F1"/>
    <w:rsid w:val="003C1D24"/>
    <w:rsid w:val="003C1F31"/>
    <w:rsid w:val="003C2DC2"/>
    <w:rsid w:val="003C34C9"/>
    <w:rsid w:val="003C41B1"/>
    <w:rsid w:val="003D22E1"/>
    <w:rsid w:val="003D30E3"/>
    <w:rsid w:val="003D3E61"/>
    <w:rsid w:val="003D4A3F"/>
    <w:rsid w:val="003D5587"/>
    <w:rsid w:val="003E10A6"/>
    <w:rsid w:val="003E4AF7"/>
    <w:rsid w:val="003E5BEB"/>
    <w:rsid w:val="003E64E9"/>
    <w:rsid w:val="003E7CBD"/>
    <w:rsid w:val="003F0D52"/>
    <w:rsid w:val="003F0F2B"/>
    <w:rsid w:val="003F17D5"/>
    <w:rsid w:val="003F244B"/>
    <w:rsid w:val="003F2F0F"/>
    <w:rsid w:val="003F36F6"/>
    <w:rsid w:val="004003A6"/>
    <w:rsid w:val="00402BA7"/>
    <w:rsid w:val="00403235"/>
    <w:rsid w:val="00404EA3"/>
    <w:rsid w:val="0040628F"/>
    <w:rsid w:val="00406B9A"/>
    <w:rsid w:val="00413866"/>
    <w:rsid w:val="004148B0"/>
    <w:rsid w:val="00415BE8"/>
    <w:rsid w:val="0041652B"/>
    <w:rsid w:val="00417663"/>
    <w:rsid w:val="00417AE8"/>
    <w:rsid w:val="0042134A"/>
    <w:rsid w:val="00423AF0"/>
    <w:rsid w:val="00425469"/>
    <w:rsid w:val="00425B6B"/>
    <w:rsid w:val="0043059B"/>
    <w:rsid w:val="00430D5B"/>
    <w:rsid w:val="00432883"/>
    <w:rsid w:val="00435C0A"/>
    <w:rsid w:val="004418E3"/>
    <w:rsid w:val="00443BB8"/>
    <w:rsid w:val="00443C4A"/>
    <w:rsid w:val="0045074A"/>
    <w:rsid w:val="00450B1C"/>
    <w:rsid w:val="0045116F"/>
    <w:rsid w:val="00452392"/>
    <w:rsid w:val="0045292B"/>
    <w:rsid w:val="00455BAC"/>
    <w:rsid w:val="00457628"/>
    <w:rsid w:val="00460616"/>
    <w:rsid w:val="00462881"/>
    <w:rsid w:val="00464045"/>
    <w:rsid w:val="004663A2"/>
    <w:rsid w:val="00466917"/>
    <w:rsid w:val="00467A70"/>
    <w:rsid w:val="00467BD4"/>
    <w:rsid w:val="00472118"/>
    <w:rsid w:val="00472A84"/>
    <w:rsid w:val="00481F14"/>
    <w:rsid w:val="00487088"/>
    <w:rsid w:val="00492959"/>
    <w:rsid w:val="004929F1"/>
    <w:rsid w:val="00496B37"/>
    <w:rsid w:val="00497DBB"/>
    <w:rsid w:val="004A02B1"/>
    <w:rsid w:val="004A06F9"/>
    <w:rsid w:val="004A20D8"/>
    <w:rsid w:val="004A24E1"/>
    <w:rsid w:val="004A35C3"/>
    <w:rsid w:val="004A395B"/>
    <w:rsid w:val="004A7026"/>
    <w:rsid w:val="004B2640"/>
    <w:rsid w:val="004B4BDA"/>
    <w:rsid w:val="004B4D60"/>
    <w:rsid w:val="004B5AAE"/>
    <w:rsid w:val="004B69DB"/>
    <w:rsid w:val="004B6FF5"/>
    <w:rsid w:val="004B7BC8"/>
    <w:rsid w:val="004C11CC"/>
    <w:rsid w:val="004C60DE"/>
    <w:rsid w:val="004C6B7E"/>
    <w:rsid w:val="004D0D31"/>
    <w:rsid w:val="004D27BD"/>
    <w:rsid w:val="004D3716"/>
    <w:rsid w:val="004D5386"/>
    <w:rsid w:val="004E02F6"/>
    <w:rsid w:val="004E20B8"/>
    <w:rsid w:val="004E3B83"/>
    <w:rsid w:val="004E4472"/>
    <w:rsid w:val="004E6A60"/>
    <w:rsid w:val="004F0DA2"/>
    <w:rsid w:val="004F3E21"/>
    <w:rsid w:val="004F492C"/>
    <w:rsid w:val="004F57E8"/>
    <w:rsid w:val="00501022"/>
    <w:rsid w:val="005038CD"/>
    <w:rsid w:val="00504B7A"/>
    <w:rsid w:val="00507D52"/>
    <w:rsid w:val="00511B31"/>
    <w:rsid w:val="00512342"/>
    <w:rsid w:val="00512AED"/>
    <w:rsid w:val="00512C1F"/>
    <w:rsid w:val="005208EB"/>
    <w:rsid w:val="00522516"/>
    <w:rsid w:val="00523A43"/>
    <w:rsid w:val="0052420C"/>
    <w:rsid w:val="0052548D"/>
    <w:rsid w:val="00525579"/>
    <w:rsid w:val="00526F2F"/>
    <w:rsid w:val="00527261"/>
    <w:rsid w:val="005309BF"/>
    <w:rsid w:val="00531575"/>
    <w:rsid w:val="00534B1B"/>
    <w:rsid w:val="00534F8E"/>
    <w:rsid w:val="00537101"/>
    <w:rsid w:val="005401B3"/>
    <w:rsid w:val="005409DB"/>
    <w:rsid w:val="005417A6"/>
    <w:rsid w:val="0054250E"/>
    <w:rsid w:val="0054382B"/>
    <w:rsid w:val="005455C5"/>
    <w:rsid w:val="00545821"/>
    <w:rsid w:val="00551081"/>
    <w:rsid w:val="00552343"/>
    <w:rsid w:val="0055363F"/>
    <w:rsid w:val="0055465B"/>
    <w:rsid w:val="005614AF"/>
    <w:rsid w:val="00562B32"/>
    <w:rsid w:val="00563DFF"/>
    <w:rsid w:val="005641E4"/>
    <w:rsid w:val="005657EB"/>
    <w:rsid w:val="005663CA"/>
    <w:rsid w:val="005677AD"/>
    <w:rsid w:val="005714FF"/>
    <w:rsid w:val="00574BF9"/>
    <w:rsid w:val="00575872"/>
    <w:rsid w:val="00581C7C"/>
    <w:rsid w:val="0058470D"/>
    <w:rsid w:val="00584793"/>
    <w:rsid w:val="005851DC"/>
    <w:rsid w:val="00587183"/>
    <w:rsid w:val="00591B4B"/>
    <w:rsid w:val="00592C24"/>
    <w:rsid w:val="005967DC"/>
    <w:rsid w:val="00597A74"/>
    <w:rsid w:val="005A1F6B"/>
    <w:rsid w:val="005A28D6"/>
    <w:rsid w:val="005A4A2C"/>
    <w:rsid w:val="005A5D93"/>
    <w:rsid w:val="005A7009"/>
    <w:rsid w:val="005A7E70"/>
    <w:rsid w:val="005B005F"/>
    <w:rsid w:val="005B11CA"/>
    <w:rsid w:val="005B1B2F"/>
    <w:rsid w:val="005B21D7"/>
    <w:rsid w:val="005B2E96"/>
    <w:rsid w:val="005B4F0D"/>
    <w:rsid w:val="005B5512"/>
    <w:rsid w:val="005B5BDB"/>
    <w:rsid w:val="005B7FCD"/>
    <w:rsid w:val="005C0C0A"/>
    <w:rsid w:val="005C308E"/>
    <w:rsid w:val="005C3C95"/>
    <w:rsid w:val="005C67FC"/>
    <w:rsid w:val="005C6C0A"/>
    <w:rsid w:val="005D0750"/>
    <w:rsid w:val="005D0AD4"/>
    <w:rsid w:val="005D3981"/>
    <w:rsid w:val="005D5C7F"/>
    <w:rsid w:val="005E1A77"/>
    <w:rsid w:val="005E4696"/>
    <w:rsid w:val="005E4EAE"/>
    <w:rsid w:val="005E4F70"/>
    <w:rsid w:val="005E512C"/>
    <w:rsid w:val="005E592E"/>
    <w:rsid w:val="005E6565"/>
    <w:rsid w:val="005E76F1"/>
    <w:rsid w:val="005E7BF4"/>
    <w:rsid w:val="005E7C5C"/>
    <w:rsid w:val="005F479C"/>
    <w:rsid w:val="005F5491"/>
    <w:rsid w:val="005F61D7"/>
    <w:rsid w:val="0060274A"/>
    <w:rsid w:val="00602A98"/>
    <w:rsid w:val="00602E02"/>
    <w:rsid w:val="00605770"/>
    <w:rsid w:val="00607547"/>
    <w:rsid w:val="0061109C"/>
    <w:rsid w:val="0061192D"/>
    <w:rsid w:val="00612900"/>
    <w:rsid w:val="0061605D"/>
    <w:rsid w:val="00620D98"/>
    <w:rsid w:val="0062202A"/>
    <w:rsid w:val="00623A57"/>
    <w:rsid w:val="00623B84"/>
    <w:rsid w:val="0062430C"/>
    <w:rsid w:val="00624E0C"/>
    <w:rsid w:val="006256B6"/>
    <w:rsid w:val="00625E2C"/>
    <w:rsid w:val="00625F98"/>
    <w:rsid w:val="00627ACB"/>
    <w:rsid w:val="00632295"/>
    <w:rsid w:val="00633E48"/>
    <w:rsid w:val="006408EC"/>
    <w:rsid w:val="0064331E"/>
    <w:rsid w:val="0064482B"/>
    <w:rsid w:val="00646887"/>
    <w:rsid w:val="00646A36"/>
    <w:rsid w:val="0065175E"/>
    <w:rsid w:val="006545FE"/>
    <w:rsid w:val="00656754"/>
    <w:rsid w:val="00656E6A"/>
    <w:rsid w:val="00662A6D"/>
    <w:rsid w:val="00665B14"/>
    <w:rsid w:val="0066679F"/>
    <w:rsid w:val="0066769B"/>
    <w:rsid w:val="0067042A"/>
    <w:rsid w:val="0067345F"/>
    <w:rsid w:val="006749CC"/>
    <w:rsid w:val="00675639"/>
    <w:rsid w:val="00675E52"/>
    <w:rsid w:val="00680F1A"/>
    <w:rsid w:val="00683159"/>
    <w:rsid w:val="006841E5"/>
    <w:rsid w:val="006869C4"/>
    <w:rsid w:val="00693E77"/>
    <w:rsid w:val="00697968"/>
    <w:rsid w:val="006A24E2"/>
    <w:rsid w:val="006A273D"/>
    <w:rsid w:val="006A4266"/>
    <w:rsid w:val="006A4A05"/>
    <w:rsid w:val="006A69A3"/>
    <w:rsid w:val="006A70ED"/>
    <w:rsid w:val="006A7902"/>
    <w:rsid w:val="006B1AA9"/>
    <w:rsid w:val="006B292B"/>
    <w:rsid w:val="006B3D19"/>
    <w:rsid w:val="006B5B06"/>
    <w:rsid w:val="006B78CD"/>
    <w:rsid w:val="006C104E"/>
    <w:rsid w:val="006C6528"/>
    <w:rsid w:val="006C78A5"/>
    <w:rsid w:val="006D0D67"/>
    <w:rsid w:val="006D5609"/>
    <w:rsid w:val="006D6944"/>
    <w:rsid w:val="006D6ECB"/>
    <w:rsid w:val="006D708B"/>
    <w:rsid w:val="006E2543"/>
    <w:rsid w:val="006E33D6"/>
    <w:rsid w:val="006E6429"/>
    <w:rsid w:val="006F0AF8"/>
    <w:rsid w:val="006F1F97"/>
    <w:rsid w:val="006F2A91"/>
    <w:rsid w:val="006F3645"/>
    <w:rsid w:val="006F428D"/>
    <w:rsid w:val="00703111"/>
    <w:rsid w:val="007043A4"/>
    <w:rsid w:val="00704787"/>
    <w:rsid w:val="00705036"/>
    <w:rsid w:val="007056CA"/>
    <w:rsid w:val="007064B1"/>
    <w:rsid w:val="0070710E"/>
    <w:rsid w:val="00710281"/>
    <w:rsid w:val="00712528"/>
    <w:rsid w:val="00712F9B"/>
    <w:rsid w:val="00717C85"/>
    <w:rsid w:val="00721EEF"/>
    <w:rsid w:val="00722CDC"/>
    <w:rsid w:val="0072411B"/>
    <w:rsid w:val="0072445F"/>
    <w:rsid w:val="0072568D"/>
    <w:rsid w:val="00727078"/>
    <w:rsid w:val="00727CF3"/>
    <w:rsid w:val="00731005"/>
    <w:rsid w:val="007314E5"/>
    <w:rsid w:val="00732282"/>
    <w:rsid w:val="0073495A"/>
    <w:rsid w:val="007365CE"/>
    <w:rsid w:val="00736E72"/>
    <w:rsid w:val="007371B5"/>
    <w:rsid w:val="00737474"/>
    <w:rsid w:val="00740D4A"/>
    <w:rsid w:val="0074225E"/>
    <w:rsid w:val="007427AF"/>
    <w:rsid w:val="007437B5"/>
    <w:rsid w:val="00744B8F"/>
    <w:rsid w:val="007515BB"/>
    <w:rsid w:val="00751907"/>
    <w:rsid w:val="007522CF"/>
    <w:rsid w:val="00752A57"/>
    <w:rsid w:val="00753BCE"/>
    <w:rsid w:val="00753EC7"/>
    <w:rsid w:val="00756021"/>
    <w:rsid w:val="00757442"/>
    <w:rsid w:val="0076002A"/>
    <w:rsid w:val="0076224D"/>
    <w:rsid w:val="00764C6F"/>
    <w:rsid w:val="00764F73"/>
    <w:rsid w:val="00765DB7"/>
    <w:rsid w:val="007713FC"/>
    <w:rsid w:val="00771A74"/>
    <w:rsid w:val="007724F8"/>
    <w:rsid w:val="00772DDD"/>
    <w:rsid w:val="007733AE"/>
    <w:rsid w:val="00775AE8"/>
    <w:rsid w:val="00781D6E"/>
    <w:rsid w:val="00782002"/>
    <w:rsid w:val="007A0165"/>
    <w:rsid w:val="007A057F"/>
    <w:rsid w:val="007A1CD2"/>
    <w:rsid w:val="007A3238"/>
    <w:rsid w:val="007A3521"/>
    <w:rsid w:val="007A3CCA"/>
    <w:rsid w:val="007A5422"/>
    <w:rsid w:val="007B0B66"/>
    <w:rsid w:val="007B520A"/>
    <w:rsid w:val="007B6073"/>
    <w:rsid w:val="007B73C8"/>
    <w:rsid w:val="007B7B27"/>
    <w:rsid w:val="007C3227"/>
    <w:rsid w:val="007C5310"/>
    <w:rsid w:val="007C54EB"/>
    <w:rsid w:val="007C5656"/>
    <w:rsid w:val="007C60D6"/>
    <w:rsid w:val="007C7912"/>
    <w:rsid w:val="007D0647"/>
    <w:rsid w:val="007D2A0B"/>
    <w:rsid w:val="007D3CB5"/>
    <w:rsid w:val="007D4E9A"/>
    <w:rsid w:val="007D5F5A"/>
    <w:rsid w:val="007D60AC"/>
    <w:rsid w:val="007D63EE"/>
    <w:rsid w:val="007D7998"/>
    <w:rsid w:val="007E3618"/>
    <w:rsid w:val="007F165D"/>
    <w:rsid w:val="007F4A41"/>
    <w:rsid w:val="00802C4F"/>
    <w:rsid w:val="00806C07"/>
    <w:rsid w:val="008105E9"/>
    <w:rsid w:val="008128AF"/>
    <w:rsid w:val="00814784"/>
    <w:rsid w:val="00815474"/>
    <w:rsid w:val="00816523"/>
    <w:rsid w:val="008175AF"/>
    <w:rsid w:val="00817EFE"/>
    <w:rsid w:val="00822ADE"/>
    <w:rsid w:val="00825D56"/>
    <w:rsid w:val="00826826"/>
    <w:rsid w:val="00826FDA"/>
    <w:rsid w:val="008312E0"/>
    <w:rsid w:val="00833217"/>
    <w:rsid w:val="00834055"/>
    <w:rsid w:val="0083769F"/>
    <w:rsid w:val="008404B9"/>
    <w:rsid w:val="008428F5"/>
    <w:rsid w:val="00845911"/>
    <w:rsid w:val="008461DC"/>
    <w:rsid w:val="00851264"/>
    <w:rsid w:val="0085767E"/>
    <w:rsid w:val="00857A2B"/>
    <w:rsid w:val="0086246B"/>
    <w:rsid w:val="0086539D"/>
    <w:rsid w:val="008740F0"/>
    <w:rsid w:val="00875DEA"/>
    <w:rsid w:val="00876A21"/>
    <w:rsid w:val="008771CF"/>
    <w:rsid w:val="008807ED"/>
    <w:rsid w:val="00882367"/>
    <w:rsid w:val="00884057"/>
    <w:rsid w:val="008871DF"/>
    <w:rsid w:val="00891ED9"/>
    <w:rsid w:val="00893220"/>
    <w:rsid w:val="00895C9F"/>
    <w:rsid w:val="00896A79"/>
    <w:rsid w:val="008A0A40"/>
    <w:rsid w:val="008A2FB1"/>
    <w:rsid w:val="008A312C"/>
    <w:rsid w:val="008A37C0"/>
    <w:rsid w:val="008A590A"/>
    <w:rsid w:val="008B0215"/>
    <w:rsid w:val="008B0323"/>
    <w:rsid w:val="008B1BD0"/>
    <w:rsid w:val="008B3C17"/>
    <w:rsid w:val="008B416B"/>
    <w:rsid w:val="008B47C4"/>
    <w:rsid w:val="008B5517"/>
    <w:rsid w:val="008B61E2"/>
    <w:rsid w:val="008B6683"/>
    <w:rsid w:val="008B6D75"/>
    <w:rsid w:val="008B75E4"/>
    <w:rsid w:val="008B7FD5"/>
    <w:rsid w:val="008C0351"/>
    <w:rsid w:val="008C1798"/>
    <w:rsid w:val="008C1C4C"/>
    <w:rsid w:val="008C4651"/>
    <w:rsid w:val="008C71E9"/>
    <w:rsid w:val="008C7DBE"/>
    <w:rsid w:val="008D4BFC"/>
    <w:rsid w:val="008E2088"/>
    <w:rsid w:val="008E26D3"/>
    <w:rsid w:val="008E26F3"/>
    <w:rsid w:val="008E5060"/>
    <w:rsid w:val="008E53CB"/>
    <w:rsid w:val="008F2AA7"/>
    <w:rsid w:val="008F31D0"/>
    <w:rsid w:val="008F3A74"/>
    <w:rsid w:val="008F3CCB"/>
    <w:rsid w:val="008F52F8"/>
    <w:rsid w:val="008F6A84"/>
    <w:rsid w:val="00900B56"/>
    <w:rsid w:val="00903678"/>
    <w:rsid w:val="009060AB"/>
    <w:rsid w:val="009066AF"/>
    <w:rsid w:val="00910419"/>
    <w:rsid w:val="009116F0"/>
    <w:rsid w:val="009120F7"/>
    <w:rsid w:val="009128AC"/>
    <w:rsid w:val="0091314E"/>
    <w:rsid w:val="0091327F"/>
    <w:rsid w:val="00914EC1"/>
    <w:rsid w:val="0091647C"/>
    <w:rsid w:val="00917AAD"/>
    <w:rsid w:val="009205B4"/>
    <w:rsid w:val="00924BCF"/>
    <w:rsid w:val="00925628"/>
    <w:rsid w:val="00927916"/>
    <w:rsid w:val="00927BEB"/>
    <w:rsid w:val="00935128"/>
    <w:rsid w:val="00944995"/>
    <w:rsid w:val="009456B9"/>
    <w:rsid w:val="00952330"/>
    <w:rsid w:val="009562B2"/>
    <w:rsid w:val="00956565"/>
    <w:rsid w:val="009605D1"/>
    <w:rsid w:val="00963B03"/>
    <w:rsid w:val="009642F8"/>
    <w:rsid w:val="009650E1"/>
    <w:rsid w:val="00967880"/>
    <w:rsid w:val="00972899"/>
    <w:rsid w:val="009731A7"/>
    <w:rsid w:val="009748AC"/>
    <w:rsid w:val="0097517D"/>
    <w:rsid w:val="00975182"/>
    <w:rsid w:val="00976160"/>
    <w:rsid w:val="00976262"/>
    <w:rsid w:val="00980A9F"/>
    <w:rsid w:val="00981ED4"/>
    <w:rsid w:val="0098436C"/>
    <w:rsid w:val="00984973"/>
    <w:rsid w:val="00985CF3"/>
    <w:rsid w:val="00991E65"/>
    <w:rsid w:val="0099431F"/>
    <w:rsid w:val="0099575F"/>
    <w:rsid w:val="00996CA8"/>
    <w:rsid w:val="00996EC8"/>
    <w:rsid w:val="009A08B4"/>
    <w:rsid w:val="009A213F"/>
    <w:rsid w:val="009A2426"/>
    <w:rsid w:val="009A3AE8"/>
    <w:rsid w:val="009A3E70"/>
    <w:rsid w:val="009A467A"/>
    <w:rsid w:val="009A48D2"/>
    <w:rsid w:val="009A57D1"/>
    <w:rsid w:val="009A7EB1"/>
    <w:rsid w:val="009B1149"/>
    <w:rsid w:val="009B43FC"/>
    <w:rsid w:val="009C18B7"/>
    <w:rsid w:val="009C4D22"/>
    <w:rsid w:val="009C4FF7"/>
    <w:rsid w:val="009C75B5"/>
    <w:rsid w:val="009D1EB3"/>
    <w:rsid w:val="009D3589"/>
    <w:rsid w:val="009D470A"/>
    <w:rsid w:val="009E2968"/>
    <w:rsid w:val="009E561A"/>
    <w:rsid w:val="009F440D"/>
    <w:rsid w:val="00A01915"/>
    <w:rsid w:val="00A04A2A"/>
    <w:rsid w:val="00A0645B"/>
    <w:rsid w:val="00A078C6"/>
    <w:rsid w:val="00A12868"/>
    <w:rsid w:val="00A20C6F"/>
    <w:rsid w:val="00A21CFC"/>
    <w:rsid w:val="00A22A9A"/>
    <w:rsid w:val="00A23083"/>
    <w:rsid w:val="00A24B49"/>
    <w:rsid w:val="00A261AA"/>
    <w:rsid w:val="00A27840"/>
    <w:rsid w:val="00A305AC"/>
    <w:rsid w:val="00A34101"/>
    <w:rsid w:val="00A35AFA"/>
    <w:rsid w:val="00A41C83"/>
    <w:rsid w:val="00A43616"/>
    <w:rsid w:val="00A45865"/>
    <w:rsid w:val="00A50ECC"/>
    <w:rsid w:val="00A53702"/>
    <w:rsid w:val="00A54325"/>
    <w:rsid w:val="00A54705"/>
    <w:rsid w:val="00A54840"/>
    <w:rsid w:val="00A54B02"/>
    <w:rsid w:val="00A57B1F"/>
    <w:rsid w:val="00A57ECD"/>
    <w:rsid w:val="00A639AB"/>
    <w:rsid w:val="00A63C4E"/>
    <w:rsid w:val="00A6446D"/>
    <w:rsid w:val="00A64A73"/>
    <w:rsid w:val="00A65F5F"/>
    <w:rsid w:val="00A66117"/>
    <w:rsid w:val="00A66369"/>
    <w:rsid w:val="00A668C8"/>
    <w:rsid w:val="00A702E6"/>
    <w:rsid w:val="00A74514"/>
    <w:rsid w:val="00A76AA4"/>
    <w:rsid w:val="00A77485"/>
    <w:rsid w:val="00A807A1"/>
    <w:rsid w:val="00A81B5F"/>
    <w:rsid w:val="00A82657"/>
    <w:rsid w:val="00A8331C"/>
    <w:rsid w:val="00A84D0E"/>
    <w:rsid w:val="00A91ABD"/>
    <w:rsid w:val="00A91B77"/>
    <w:rsid w:val="00A925C3"/>
    <w:rsid w:val="00A93E87"/>
    <w:rsid w:val="00A97774"/>
    <w:rsid w:val="00A97E60"/>
    <w:rsid w:val="00A97FCE"/>
    <w:rsid w:val="00AA02C6"/>
    <w:rsid w:val="00AA0324"/>
    <w:rsid w:val="00AA14E7"/>
    <w:rsid w:val="00AA3C7A"/>
    <w:rsid w:val="00AA6B9D"/>
    <w:rsid w:val="00AA714D"/>
    <w:rsid w:val="00AA7CC8"/>
    <w:rsid w:val="00AB1A25"/>
    <w:rsid w:val="00AB201C"/>
    <w:rsid w:val="00AB42E5"/>
    <w:rsid w:val="00AB53CE"/>
    <w:rsid w:val="00AB54A6"/>
    <w:rsid w:val="00AB615D"/>
    <w:rsid w:val="00AB783E"/>
    <w:rsid w:val="00AC1903"/>
    <w:rsid w:val="00AC4CAD"/>
    <w:rsid w:val="00AC7FDB"/>
    <w:rsid w:val="00AD1658"/>
    <w:rsid w:val="00AD1D5E"/>
    <w:rsid w:val="00AD3D8F"/>
    <w:rsid w:val="00AD4020"/>
    <w:rsid w:val="00AD4A6D"/>
    <w:rsid w:val="00AD5021"/>
    <w:rsid w:val="00AD51AD"/>
    <w:rsid w:val="00AD549A"/>
    <w:rsid w:val="00AD6EC1"/>
    <w:rsid w:val="00AE0902"/>
    <w:rsid w:val="00AE1B33"/>
    <w:rsid w:val="00AE48E9"/>
    <w:rsid w:val="00AE5CE0"/>
    <w:rsid w:val="00AE7CC4"/>
    <w:rsid w:val="00AF0125"/>
    <w:rsid w:val="00AF0938"/>
    <w:rsid w:val="00AF294B"/>
    <w:rsid w:val="00AF34B8"/>
    <w:rsid w:val="00AF3ED2"/>
    <w:rsid w:val="00AF59E8"/>
    <w:rsid w:val="00B02378"/>
    <w:rsid w:val="00B03490"/>
    <w:rsid w:val="00B048AE"/>
    <w:rsid w:val="00B05DBF"/>
    <w:rsid w:val="00B067CF"/>
    <w:rsid w:val="00B06B36"/>
    <w:rsid w:val="00B07584"/>
    <w:rsid w:val="00B1065C"/>
    <w:rsid w:val="00B1155B"/>
    <w:rsid w:val="00B1565A"/>
    <w:rsid w:val="00B15866"/>
    <w:rsid w:val="00B1789C"/>
    <w:rsid w:val="00B2116D"/>
    <w:rsid w:val="00B21E5D"/>
    <w:rsid w:val="00B22429"/>
    <w:rsid w:val="00B24DC8"/>
    <w:rsid w:val="00B2629B"/>
    <w:rsid w:val="00B277D4"/>
    <w:rsid w:val="00B30830"/>
    <w:rsid w:val="00B33EB3"/>
    <w:rsid w:val="00B34B1A"/>
    <w:rsid w:val="00B353A9"/>
    <w:rsid w:val="00B361FC"/>
    <w:rsid w:val="00B365D9"/>
    <w:rsid w:val="00B4740C"/>
    <w:rsid w:val="00B5015A"/>
    <w:rsid w:val="00B5406A"/>
    <w:rsid w:val="00B5490F"/>
    <w:rsid w:val="00B5656F"/>
    <w:rsid w:val="00B6115E"/>
    <w:rsid w:val="00B649FD"/>
    <w:rsid w:val="00B6659A"/>
    <w:rsid w:val="00B67943"/>
    <w:rsid w:val="00B701BD"/>
    <w:rsid w:val="00B725EB"/>
    <w:rsid w:val="00B72A78"/>
    <w:rsid w:val="00B74952"/>
    <w:rsid w:val="00B76476"/>
    <w:rsid w:val="00B80344"/>
    <w:rsid w:val="00B8044D"/>
    <w:rsid w:val="00B8361A"/>
    <w:rsid w:val="00B843AB"/>
    <w:rsid w:val="00B85F09"/>
    <w:rsid w:val="00B90164"/>
    <w:rsid w:val="00B90962"/>
    <w:rsid w:val="00B91129"/>
    <w:rsid w:val="00B923A1"/>
    <w:rsid w:val="00B94801"/>
    <w:rsid w:val="00BA1143"/>
    <w:rsid w:val="00BA197C"/>
    <w:rsid w:val="00BA24FE"/>
    <w:rsid w:val="00BA344E"/>
    <w:rsid w:val="00BA3B8D"/>
    <w:rsid w:val="00BA3BB8"/>
    <w:rsid w:val="00BA711C"/>
    <w:rsid w:val="00BA71C5"/>
    <w:rsid w:val="00BB14FC"/>
    <w:rsid w:val="00BB3B3A"/>
    <w:rsid w:val="00BB6D94"/>
    <w:rsid w:val="00BB7423"/>
    <w:rsid w:val="00BC29E3"/>
    <w:rsid w:val="00BC2AD7"/>
    <w:rsid w:val="00BC31F1"/>
    <w:rsid w:val="00BC3F8E"/>
    <w:rsid w:val="00BC5A7E"/>
    <w:rsid w:val="00BC5D28"/>
    <w:rsid w:val="00BC6518"/>
    <w:rsid w:val="00BC6FAB"/>
    <w:rsid w:val="00BC7E83"/>
    <w:rsid w:val="00BD1F65"/>
    <w:rsid w:val="00BD2EDB"/>
    <w:rsid w:val="00BD319E"/>
    <w:rsid w:val="00BD5140"/>
    <w:rsid w:val="00BD78A2"/>
    <w:rsid w:val="00BE0BC5"/>
    <w:rsid w:val="00BE2099"/>
    <w:rsid w:val="00BE49BE"/>
    <w:rsid w:val="00BE5AD6"/>
    <w:rsid w:val="00BE5D63"/>
    <w:rsid w:val="00BE5DE8"/>
    <w:rsid w:val="00BF0B63"/>
    <w:rsid w:val="00BF55DC"/>
    <w:rsid w:val="00BF60D7"/>
    <w:rsid w:val="00BF72F2"/>
    <w:rsid w:val="00BF7CC5"/>
    <w:rsid w:val="00C03A34"/>
    <w:rsid w:val="00C0476B"/>
    <w:rsid w:val="00C10B9E"/>
    <w:rsid w:val="00C1346F"/>
    <w:rsid w:val="00C13559"/>
    <w:rsid w:val="00C136C1"/>
    <w:rsid w:val="00C15536"/>
    <w:rsid w:val="00C16752"/>
    <w:rsid w:val="00C20E86"/>
    <w:rsid w:val="00C20EC7"/>
    <w:rsid w:val="00C21B2B"/>
    <w:rsid w:val="00C22795"/>
    <w:rsid w:val="00C22C49"/>
    <w:rsid w:val="00C23880"/>
    <w:rsid w:val="00C23BAB"/>
    <w:rsid w:val="00C24629"/>
    <w:rsid w:val="00C24AD0"/>
    <w:rsid w:val="00C25D95"/>
    <w:rsid w:val="00C260E7"/>
    <w:rsid w:val="00C3005A"/>
    <w:rsid w:val="00C33F1E"/>
    <w:rsid w:val="00C35426"/>
    <w:rsid w:val="00C376C6"/>
    <w:rsid w:val="00C41EE7"/>
    <w:rsid w:val="00C42A00"/>
    <w:rsid w:val="00C42CEF"/>
    <w:rsid w:val="00C441C9"/>
    <w:rsid w:val="00C44D6E"/>
    <w:rsid w:val="00C45D57"/>
    <w:rsid w:val="00C46C0F"/>
    <w:rsid w:val="00C47B81"/>
    <w:rsid w:val="00C47E91"/>
    <w:rsid w:val="00C5297F"/>
    <w:rsid w:val="00C56541"/>
    <w:rsid w:val="00C57ACD"/>
    <w:rsid w:val="00C61CB3"/>
    <w:rsid w:val="00C62780"/>
    <w:rsid w:val="00C6519C"/>
    <w:rsid w:val="00C664BD"/>
    <w:rsid w:val="00C66BC2"/>
    <w:rsid w:val="00C70266"/>
    <w:rsid w:val="00C70358"/>
    <w:rsid w:val="00C71769"/>
    <w:rsid w:val="00C71F04"/>
    <w:rsid w:val="00C734FA"/>
    <w:rsid w:val="00C736A9"/>
    <w:rsid w:val="00C73F2A"/>
    <w:rsid w:val="00C7421A"/>
    <w:rsid w:val="00C81BCC"/>
    <w:rsid w:val="00C829C6"/>
    <w:rsid w:val="00C83AC5"/>
    <w:rsid w:val="00C83D71"/>
    <w:rsid w:val="00C842BB"/>
    <w:rsid w:val="00C843D5"/>
    <w:rsid w:val="00C906BE"/>
    <w:rsid w:val="00C911D1"/>
    <w:rsid w:val="00C92B00"/>
    <w:rsid w:val="00C93D64"/>
    <w:rsid w:val="00CA5B28"/>
    <w:rsid w:val="00CA66D6"/>
    <w:rsid w:val="00CA7568"/>
    <w:rsid w:val="00CB19A8"/>
    <w:rsid w:val="00CB1C67"/>
    <w:rsid w:val="00CB2F26"/>
    <w:rsid w:val="00CB30FC"/>
    <w:rsid w:val="00CB360C"/>
    <w:rsid w:val="00CB55E8"/>
    <w:rsid w:val="00CB7478"/>
    <w:rsid w:val="00CC02E9"/>
    <w:rsid w:val="00CC2B92"/>
    <w:rsid w:val="00CC33BB"/>
    <w:rsid w:val="00CC34F6"/>
    <w:rsid w:val="00CC5E02"/>
    <w:rsid w:val="00CC6198"/>
    <w:rsid w:val="00CD481B"/>
    <w:rsid w:val="00CD79D6"/>
    <w:rsid w:val="00CE0634"/>
    <w:rsid w:val="00CE08C1"/>
    <w:rsid w:val="00CE1978"/>
    <w:rsid w:val="00CE5E5A"/>
    <w:rsid w:val="00CE6CB8"/>
    <w:rsid w:val="00CF06E0"/>
    <w:rsid w:val="00CF2AF1"/>
    <w:rsid w:val="00CF356E"/>
    <w:rsid w:val="00CF35DA"/>
    <w:rsid w:val="00CF3B50"/>
    <w:rsid w:val="00CF538B"/>
    <w:rsid w:val="00CF5DD9"/>
    <w:rsid w:val="00CF67D4"/>
    <w:rsid w:val="00CF707B"/>
    <w:rsid w:val="00D00386"/>
    <w:rsid w:val="00D12810"/>
    <w:rsid w:val="00D1651B"/>
    <w:rsid w:val="00D16E98"/>
    <w:rsid w:val="00D2044B"/>
    <w:rsid w:val="00D2442F"/>
    <w:rsid w:val="00D25B0E"/>
    <w:rsid w:val="00D30442"/>
    <w:rsid w:val="00D3300B"/>
    <w:rsid w:val="00D3680B"/>
    <w:rsid w:val="00D40AD7"/>
    <w:rsid w:val="00D41508"/>
    <w:rsid w:val="00D4450D"/>
    <w:rsid w:val="00D46229"/>
    <w:rsid w:val="00D5399D"/>
    <w:rsid w:val="00D5420C"/>
    <w:rsid w:val="00D55624"/>
    <w:rsid w:val="00D56476"/>
    <w:rsid w:val="00D60799"/>
    <w:rsid w:val="00D60AFF"/>
    <w:rsid w:val="00D61E58"/>
    <w:rsid w:val="00D638C0"/>
    <w:rsid w:val="00D6560E"/>
    <w:rsid w:val="00D668A7"/>
    <w:rsid w:val="00D71296"/>
    <w:rsid w:val="00D73B4B"/>
    <w:rsid w:val="00D74574"/>
    <w:rsid w:val="00D77420"/>
    <w:rsid w:val="00D82A1B"/>
    <w:rsid w:val="00D82E30"/>
    <w:rsid w:val="00D84987"/>
    <w:rsid w:val="00D861FD"/>
    <w:rsid w:val="00D86632"/>
    <w:rsid w:val="00D86778"/>
    <w:rsid w:val="00D869B8"/>
    <w:rsid w:val="00D871C7"/>
    <w:rsid w:val="00D9040E"/>
    <w:rsid w:val="00D90541"/>
    <w:rsid w:val="00D91917"/>
    <w:rsid w:val="00D9574A"/>
    <w:rsid w:val="00D961B6"/>
    <w:rsid w:val="00D96B7E"/>
    <w:rsid w:val="00D96C74"/>
    <w:rsid w:val="00D9728B"/>
    <w:rsid w:val="00DA0AA1"/>
    <w:rsid w:val="00DA1509"/>
    <w:rsid w:val="00DA19CC"/>
    <w:rsid w:val="00DA1E52"/>
    <w:rsid w:val="00DA26E0"/>
    <w:rsid w:val="00DA4BBE"/>
    <w:rsid w:val="00DA5D34"/>
    <w:rsid w:val="00DB15ED"/>
    <w:rsid w:val="00DB1FED"/>
    <w:rsid w:val="00DB25C4"/>
    <w:rsid w:val="00DB3449"/>
    <w:rsid w:val="00DB6359"/>
    <w:rsid w:val="00DB6A04"/>
    <w:rsid w:val="00DC0E87"/>
    <w:rsid w:val="00DC4361"/>
    <w:rsid w:val="00DC5569"/>
    <w:rsid w:val="00DC673D"/>
    <w:rsid w:val="00DC77B9"/>
    <w:rsid w:val="00DD13F1"/>
    <w:rsid w:val="00DD2637"/>
    <w:rsid w:val="00DD29B5"/>
    <w:rsid w:val="00DD29CE"/>
    <w:rsid w:val="00DD4AEC"/>
    <w:rsid w:val="00DD5DD9"/>
    <w:rsid w:val="00DE055A"/>
    <w:rsid w:val="00DE1CB1"/>
    <w:rsid w:val="00DE1E5E"/>
    <w:rsid w:val="00DE3E67"/>
    <w:rsid w:val="00DE5140"/>
    <w:rsid w:val="00DE53E5"/>
    <w:rsid w:val="00DE55FB"/>
    <w:rsid w:val="00DE6303"/>
    <w:rsid w:val="00DF30A9"/>
    <w:rsid w:val="00DF367D"/>
    <w:rsid w:val="00DF4248"/>
    <w:rsid w:val="00DF5CC3"/>
    <w:rsid w:val="00DF6A3C"/>
    <w:rsid w:val="00E011EF"/>
    <w:rsid w:val="00E0181A"/>
    <w:rsid w:val="00E0283C"/>
    <w:rsid w:val="00E04F06"/>
    <w:rsid w:val="00E07BEF"/>
    <w:rsid w:val="00E14367"/>
    <w:rsid w:val="00E15EFA"/>
    <w:rsid w:val="00E16BB9"/>
    <w:rsid w:val="00E2150E"/>
    <w:rsid w:val="00E219E2"/>
    <w:rsid w:val="00E250C2"/>
    <w:rsid w:val="00E25D88"/>
    <w:rsid w:val="00E3153F"/>
    <w:rsid w:val="00E32957"/>
    <w:rsid w:val="00E3378D"/>
    <w:rsid w:val="00E37A66"/>
    <w:rsid w:val="00E40A7E"/>
    <w:rsid w:val="00E42C83"/>
    <w:rsid w:val="00E4388D"/>
    <w:rsid w:val="00E4663B"/>
    <w:rsid w:val="00E469B9"/>
    <w:rsid w:val="00E50A6E"/>
    <w:rsid w:val="00E5305C"/>
    <w:rsid w:val="00E535B3"/>
    <w:rsid w:val="00E5480C"/>
    <w:rsid w:val="00E5585C"/>
    <w:rsid w:val="00E5670D"/>
    <w:rsid w:val="00E56DB7"/>
    <w:rsid w:val="00E5731E"/>
    <w:rsid w:val="00E604B9"/>
    <w:rsid w:val="00E626EA"/>
    <w:rsid w:val="00E6788F"/>
    <w:rsid w:val="00E7049E"/>
    <w:rsid w:val="00E734C2"/>
    <w:rsid w:val="00E744F3"/>
    <w:rsid w:val="00E75454"/>
    <w:rsid w:val="00E75FAC"/>
    <w:rsid w:val="00E80F9E"/>
    <w:rsid w:val="00E81D9D"/>
    <w:rsid w:val="00E83642"/>
    <w:rsid w:val="00E859FE"/>
    <w:rsid w:val="00E8682B"/>
    <w:rsid w:val="00E875ED"/>
    <w:rsid w:val="00E87AA3"/>
    <w:rsid w:val="00E955D2"/>
    <w:rsid w:val="00EA1D5F"/>
    <w:rsid w:val="00EA26BF"/>
    <w:rsid w:val="00EA31DB"/>
    <w:rsid w:val="00EA5B64"/>
    <w:rsid w:val="00EB0D44"/>
    <w:rsid w:val="00EB13B9"/>
    <w:rsid w:val="00EB17F7"/>
    <w:rsid w:val="00EB1D24"/>
    <w:rsid w:val="00EB1FEA"/>
    <w:rsid w:val="00EB3B3F"/>
    <w:rsid w:val="00EB6D74"/>
    <w:rsid w:val="00EB761D"/>
    <w:rsid w:val="00EC0EC7"/>
    <w:rsid w:val="00EC0F8D"/>
    <w:rsid w:val="00EC3E23"/>
    <w:rsid w:val="00EC5346"/>
    <w:rsid w:val="00EC60A6"/>
    <w:rsid w:val="00ED215F"/>
    <w:rsid w:val="00ED22EB"/>
    <w:rsid w:val="00ED7904"/>
    <w:rsid w:val="00EE147F"/>
    <w:rsid w:val="00EE3752"/>
    <w:rsid w:val="00EE4A81"/>
    <w:rsid w:val="00EE520F"/>
    <w:rsid w:val="00EE699A"/>
    <w:rsid w:val="00EE6B06"/>
    <w:rsid w:val="00EF018A"/>
    <w:rsid w:val="00EF0291"/>
    <w:rsid w:val="00EF0F77"/>
    <w:rsid w:val="00EF14C0"/>
    <w:rsid w:val="00EF244A"/>
    <w:rsid w:val="00F01A98"/>
    <w:rsid w:val="00F02C7F"/>
    <w:rsid w:val="00F038ED"/>
    <w:rsid w:val="00F05129"/>
    <w:rsid w:val="00F060AC"/>
    <w:rsid w:val="00F06CBB"/>
    <w:rsid w:val="00F11C44"/>
    <w:rsid w:val="00F12A22"/>
    <w:rsid w:val="00F139B2"/>
    <w:rsid w:val="00F15BC0"/>
    <w:rsid w:val="00F16588"/>
    <w:rsid w:val="00F16D30"/>
    <w:rsid w:val="00F173C4"/>
    <w:rsid w:val="00F17B05"/>
    <w:rsid w:val="00F20342"/>
    <w:rsid w:val="00F218C9"/>
    <w:rsid w:val="00F24EE2"/>
    <w:rsid w:val="00F3083A"/>
    <w:rsid w:val="00F3217E"/>
    <w:rsid w:val="00F363A1"/>
    <w:rsid w:val="00F42A98"/>
    <w:rsid w:val="00F4446B"/>
    <w:rsid w:val="00F44AC1"/>
    <w:rsid w:val="00F463C5"/>
    <w:rsid w:val="00F47B31"/>
    <w:rsid w:val="00F505C4"/>
    <w:rsid w:val="00F5274B"/>
    <w:rsid w:val="00F539F8"/>
    <w:rsid w:val="00F560E0"/>
    <w:rsid w:val="00F633E4"/>
    <w:rsid w:val="00F6533A"/>
    <w:rsid w:val="00F659BB"/>
    <w:rsid w:val="00F6765D"/>
    <w:rsid w:val="00F71B30"/>
    <w:rsid w:val="00F746E7"/>
    <w:rsid w:val="00F77401"/>
    <w:rsid w:val="00F80EF1"/>
    <w:rsid w:val="00F812DA"/>
    <w:rsid w:val="00F8748C"/>
    <w:rsid w:val="00F87E7A"/>
    <w:rsid w:val="00F949A8"/>
    <w:rsid w:val="00FA0775"/>
    <w:rsid w:val="00FA105A"/>
    <w:rsid w:val="00FA18B5"/>
    <w:rsid w:val="00FA21E7"/>
    <w:rsid w:val="00FA5621"/>
    <w:rsid w:val="00FA5B22"/>
    <w:rsid w:val="00FA7716"/>
    <w:rsid w:val="00FA7E4B"/>
    <w:rsid w:val="00FB127C"/>
    <w:rsid w:val="00FB26E4"/>
    <w:rsid w:val="00FB4B73"/>
    <w:rsid w:val="00FB509C"/>
    <w:rsid w:val="00FB65FD"/>
    <w:rsid w:val="00FC19A9"/>
    <w:rsid w:val="00FC711D"/>
    <w:rsid w:val="00FD0FD7"/>
    <w:rsid w:val="00FD33E6"/>
    <w:rsid w:val="00FD7E4D"/>
    <w:rsid w:val="00FE00FD"/>
    <w:rsid w:val="00FE09D1"/>
    <w:rsid w:val="00FE1D58"/>
    <w:rsid w:val="00FE2C9E"/>
    <w:rsid w:val="00FE4C33"/>
    <w:rsid w:val="00FE5F30"/>
    <w:rsid w:val="00FE601C"/>
    <w:rsid w:val="00FE6DEC"/>
    <w:rsid w:val="00FE70AA"/>
    <w:rsid w:val="00FF0BC1"/>
    <w:rsid w:val="00FF0DD7"/>
    <w:rsid w:val="00FF2BCA"/>
    <w:rsid w:val="0CE96B8C"/>
    <w:rsid w:val="78620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E53D"/>
  <w15:chartTrackingRefBased/>
  <w15:docId w15:val="{FC7136A8-D64C-48F2-A3C4-91B5F9E0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8"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paragraph" w:styleId="Heading1">
    <w:name w:val="heading 1"/>
    <w:basedOn w:val="Normal"/>
    <w:next w:val="Normal"/>
    <w:link w:val="Heading1Char"/>
    <w:uiPriority w:val="2"/>
    <w:qFormat/>
    <w:rsid w:val="006B292B"/>
    <w:pPr>
      <w:keepNext/>
      <w:keepLines/>
      <w:outlineLvl w:val="0"/>
    </w:pPr>
    <w:rPr>
      <w:rFonts w:asciiTheme="majorHAnsi" w:eastAsiaTheme="majorEastAsia" w:hAnsiTheme="majorHAnsi"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eastAsiaTheme="majorEastAsia" w:hAnsiTheme="majorHAnsi"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tallyBlank">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5"/>
      </w:numPr>
      <w:contextualSpacing/>
    </w:pPr>
  </w:style>
  <w:style w:type="paragraph" w:styleId="ListNumber3">
    <w:name w:val="List Number 3"/>
    <w:basedOn w:val="Normal"/>
    <w:uiPriority w:val="19"/>
    <w:semiHidden/>
    <w:rsid w:val="00AA0324"/>
    <w:pPr>
      <w:numPr>
        <w:ilvl w:val="2"/>
        <w:numId w:val="5"/>
      </w:numPr>
      <w:tabs>
        <w:tab w:val="num" w:pos="360"/>
      </w:tabs>
      <w:ind w:left="0" w:firstLine="0"/>
      <w:contextualSpacing/>
    </w:pPr>
  </w:style>
  <w:style w:type="paragraph" w:styleId="ListNumber4">
    <w:name w:val="List Number 4"/>
    <w:basedOn w:val="Normal"/>
    <w:uiPriority w:val="19"/>
    <w:semiHidden/>
    <w:rsid w:val="00AA0324"/>
    <w:pPr>
      <w:numPr>
        <w:ilvl w:val="3"/>
        <w:numId w:val="5"/>
      </w:numPr>
      <w:tabs>
        <w:tab w:val="num" w:pos="360"/>
      </w:tabs>
      <w:ind w:left="0" w:firstLine="0"/>
      <w:contextualSpacing/>
    </w:pPr>
  </w:style>
  <w:style w:type="paragraph" w:styleId="ListNumber5">
    <w:name w:val="List Number 5"/>
    <w:basedOn w:val="Normal"/>
    <w:uiPriority w:val="19"/>
    <w:semiHidden/>
    <w:rsid w:val="00AA0324"/>
    <w:pPr>
      <w:numPr>
        <w:ilvl w:val="4"/>
        <w:numId w:val="5"/>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basedOn w:val="DefaultParagraphFont"/>
    <w:link w:val="Heading1"/>
    <w:uiPriority w:val="2"/>
    <w:rsid w:val="006B292B"/>
    <w:rPr>
      <w:rFonts w:asciiTheme="majorHAnsi" w:eastAsiaTheme="majorEastAsia" w:hAnsiTheme="majorHAnsi" w:cstheme="majorBidi"/>
      <w:color w:val="005B67"/>
      <w:kern w:val="0"/>
      <w:sz w:val="56"/>
      <w:szCs w:val="32"/>
      <w14:ligatures w14:val="none"/>
    </w:rPr>
  </w:style>
  <w:style w:type="character" w:customStyle="1" w:styleId="Heading2Char">
    <w:name w:val="Heading 2 Char"/>
    <w:basedOn w:val="DefaultParagraphFont"/>
    <w:link w:val="Heading2"/>
    <w:uiPriority w:val="2"/>
    <w:rsid w:val="006B292B"/>
    <w:rPr>
      <w:rFonts w:asciiTheme="majorHAnsi" w:eastAsiaTheme="majorEastAsia" w:hAnsiTheme="majorHAnsi"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customStyle="1" w:styleId="BodyText3Char">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customStyle="1" w:styleId="BodyTextFirstIndentChar">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7A99AC" w:themeColor="accent1"/>
        <w:bottom w:val="single" w:sz="4" w:space="0" w:color="7A99AC" w:themeColor="accent1"/>
        <w:right w:val="single" w:sz="4" w:space="0" w:color="7A99AC" w:themeColor="accent1"/>
        <w:insideH w:val="single" w:sz="4" w:space="0" w:color="FFFFFF" w:themeColor="background1"/>
        <w:insideV w:val="single" w:sz="4" w:space="0" w:color="FFFFFF" w:themeColor="background1"/>
      </w:tblBorders>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34657F" w:themeColor="accent2"/>
        <w:bottom w:val="single" w:sz="4" w:space="0" w:color="34657F" w:themeColor="accent2"/>
        <w:right w:val="single" w:sz="4" w:space="0" w:color="34657F" w:themeColor="accent2"/>
        <w:insideH w:val="single" w:sz="4" w:space="0" w:color="FFFFFF" w:themeColor="background1"/>
        <w:insideV w:val="single" w:sz="4" w:space="0" w:color="FFFFFF" w:themeColor="background1"/>
      </w:tblBorders>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sz="24" w:space="0" w:color="007C92" w:themeColor="accent4"/>
        <w:left w:val="single" w:sz="4" w:space="0" w:color="A69F88" w:themeColor="accent3"/>
        <w:bottom w:val="single" w:sz="4" w:space="0" w:color="A69F88" w:themeColor="accent3"/>
        <w:right w:val="single" w:sz="4" w:space="0" w:color="A69F88" w:themeColor="accent3"/>
        <w:insideH w:val="single" w:sz="4" w:space="0" w:color="FFFFFF" w:themeColor="background1"/>
        <w:insideV w:val="single" w:sz="4" w:space="0" w:color="FFFFFF" w:themeColor="background1"/>
      </w:tblBorders>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sz="24" w:space="0" w:color="A69F88" w:themeColor="accent3"/>
        <w:left w:val="single" w:sz="4" w:space="0" w:color="007C92" w:themeColor="accent4"/>
        <w:bottom w:val="single" w:sz="4" w:space="0" w:color="007C92" w:themeColor="accent4"/>
        <w:right w:val="single" w:sz="4" w:space="0" w:color="007C92" w:themeColor="accent4"/>
        <w:insideH w:val="single" w:sz="4" w:space="0" w:color="FFFFFF" w:themeColor="background1"/>
        <w:insideV w:val="single" w:sz="4" w:space="0" w:color="FFFFFF" w:themeColor="background1"/>
      </w:tblBorders>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sz="24" w:space="0" w:color="115E67" w:themeColor="accent6"/>
        <w:left w:val="single" w:sz="4" w:space="0" w:color="0095C8" w:themeColor="accent5"/>
        <w:bottom w:val="single" w:sz="4" w:space="0" w:color="0095C8" w:themeColor="accent5"/>
        <w:right w:val="single" w:sz="4" w:space="0" w:color="0095C8" w:themeColor="accent5"/>
        <w:insideH w:val="single" w:sz="4" w:space="0" w:color="FFFFFF" w:themeColor="background1"/>
        <w:insideV w:val="single" w:sz="4" w:space="0" w:color="FFFFFF" w:themeColor="background1"/>
      </w:tblBorders>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sz="24" w:space="0" w:color="0095C8" w:themeColor="accent5"/>
        <w:left w:val="single" w:sz="4" w:space="0" w:color="115E67" w:themeColor="accent6"/>
        <w:bottom w:val="single" w:sz="4" w:space="0" w:color="115E67" w:themeColor="accent6"/>
        <w:right w:val="single" w:sz="4" w:space="0" w:color="115E67" w:themeColor="accent6"/>
        <w:insideH w:val="single" w:sz="4" w:space="0" w:color="FFFFFF" w:themeColor="background1"/>
        <w:insideV w:val="single" w:sz="4" w:space="0" w:color="FFFFFF" w:themeColor="background1"/>
      </w:tblBorders>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semiHidden/>
    <w:unhideWhenUsed/>
    <w:rsid w:val="008B5517"/>
    <w:rPr>
      <w:sz w:val="20"/>
      <w:szCs w:val="20"/>
    </w:rPr>
  </w:style>
  <w:style w:type="character" w:customStyle="1" w:styleId="CommentTextChar">
    <w:name w:val="Comment Text Char"/>
    <w:basedOn w:val="DefaultParagraphFont"/>
    <w:link w:val="CommentText"/>
    <w:uiPriority w:val="99"/>
    <w:semiHidden/>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customStyle="1" w:styleId="E-mailSignatureChar">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sz="4" w:space="0" w:color="C9D6DD" w:themeColor="accent1" w:themeTint="66"/>
        <w:left w:val="single" w:sz="4" w:space="0" w:color="C9D6DD" w:themeColor="accent1" w:themeTint="66"/>
        <w:bottom w:val="single" w:sz="4" w:space="0" w:color="C9D6DD" w:themeColor="accent1" w:themeTint="66"/>
        <w:right w:val="single" w:sz="4" w:space="0" w:color="C9D6DD" w:themeColor="accent1" w:themeTint="66"/>
        <w:insideH w:val="single" w:sz="4" w:space="0" w:color="C9D6DD" w:themeColor="accent1" w:themeTint="66"/>
        <w:insideV w:val="single" w:sz="4" w:space="0" w:color="C9D6DD" w:themeColor="accent1" w:themeTint="66"/>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sz="4" w:space="0" w:color="A0C5D8" w:themeColor="accent2" w:themeTint="66"/>
        <w:left w:val="single" w:sz="4" w:space="0" w:color="A0C5D8" w:themeColor="accent2" w:themeTint="66"/>
        <w:bottom w:val="single" w:sz="4" w:space="0" w:color="A0C5D8" w:themeColor="accent2" w:themeTint="66"/>
        <w:right w:val="single" w:sz="4" w:space="0" w:color="A0C5D8" w:themeColor="accent2" w:themeTint="66"/>
        <w:insideH w:val="single" w:sz="4" w:space="0" w:color="A0C5D8" w:themeColor="accent2" w:themeTint="66"/>
        <w:insideV w:val="single" w:sz="4" w:space="0" w:color="A0C5D8" w:themeColor="accent2" w:themeTint="66"/>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sz="4" w:space="0" w:color="DBD8CF" w:themeColor="accent3" w:themeTint="66"/>
        <w:left w:val="single" w:sz="4" w:space="0" w:color="DBD8CF" w:themeColor="accent3" w:themeTint="66"/>
        <w:bottom w:val="single" w:sz="4" w:space="0" w:color="DBD8CF" w:themeColor="accent3" w:themeTint="66"/>
        <w:right w:val="single" w:sz="4" w:space="0" w:color="DBD8CF" w:themeColor="accent3" w:themeTint="66"/>
        <w:insideH w:val="single" w:sz="4" w:space="0" w:color="DBD8CF" w:themeColor="accent3" w:themeTint="66"/>
        <w:insideV w:val="single" w:sz="4" w:space="0" w:color="DBD8CF" w:themeColor="accent3" w:themeTint="66"/>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sz="4" w:space="0" w:color="6DE8FF" w:themeColor="accent4" w:themeTint="66"/>
        <w:left w:val="single" w:sz="4" w:space="0" w:color="6DE8FF" w:themeColor="accent4" w:themeTint="66"/>
        <w:bottom w:val="single" w:sz="4" w:space="0" w:color="6DE8FF" w:themeColor="accent4" w:themeTint="66"/>
        <w:right w:val="single" w:sz="4" w:space="0" w:color="6DE8FF" w:themeColor="accent4" w:themeTint="66"/>
        <w:insideH w:val="single" w:sz="4" w:space="0" w:color="6DE8FF" w:themeColor="accent4" w:themeTint="66"/>
        <w:insideV w:val="single" w:sz="4" w:space="0" w:color="6DE8FF" w:themeColor="accent4" w:themeTint="66"/>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sz="4" w:space="0" w:color="83DEFF" w:themeColor="accent5" w:themeTint="66"/>
        <w:left w:val="single" w:sz="4" w:space="0" w:color="83DEFF" w:themeColor="accent5" w:themeTint="66"/>
        <w:bottom w:val="single" w:sz="4" w:space="0" w:color="83DEFF" w:themeColor="accent5" w:themeTint="66"/>
        <w:right w:val="single" w:sz="4" w:space="0" w:color="83DEFF" w:themeColor="accent5" w:themeTint="66"/>
        <w:insideH w:val="single" w:sz="4" w:space="0" w:color="83DEFF" w:themeColor="accent5" w:themeTint="66"/>
        <w:insideV w:val="single" w:sz="4" w:space="0" w:color="83DEFF" w:themeColor="accent5" w:themeTint="66"/>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sz="4" w:space="0" w:color="79DDE9" w:themeColor="accent6" w:themeTint="66"/>
        <w:left w:val="single" w:sz="4" w:space="0" w:color="79DDE9" w:themeColor="accent6" w:themeTint="66"/>
        <w:bottom w:val="single" w:sz="4" w:space="0" w:color="79DDE9" w:themeColor="accent6" w:themeTint="66"/>
        <w:right w:val="single" w:sz="4" w:space="0" w:color="79DDE9" w:themeColor="accent6" w:themeTint="66"/>
        <w:insideH w:val="single" w:sz="4" w:space="0" w:color="79DDE9" w:themeColor="accent6" w:themeTint="66"/>
        <w:insideV w:val="single" w:sz="4" w:space="0" w:color="79DDE9" w:themeColor="accent6" w:themeTint="66"/>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sz="2" w:space="0" w:color="AFC1CD" w:themeColor="accent1" w:themeTint="99"/>
        <w:bottom w:val="single" w:sz="2" w:space="0" w:color="AFC1CD" w:themeColor="accent1" w:themeTint="99"/>
        <w:insideH w:val="single" w:sz="2" w:space="0" w:color="AFC1CD" w:themeColor="accent1" w:themeTint="99"/>
        <w:insideV w:val="single" w:sz="2" w:space="0" w:color="AFC1CD" w:themeColor="accent1" w:themeTint="99"/>
      </w:tblBorders>
    </w:tbl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Pr/>
      <w:tcPr>
        <w:tcBorders>
          <w:top w:val="double" w:sz="2" w:space="0" w:color="AF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sz="2" w:space="0" w:color="72A8C5" w:themeColor="accent2" w:themeTint="99"/>
        <w:bottom w:val="single" w:sz="2" w:space="0" w:color="72A8C5" w:themeColor="accent2" w:themeTint="99"/>
        <w:insideH w:val="single" w:sz="2" w:space="0" w:color="72A8C5" w:themeColor="accent2" w:themeTint="99"/>
        <w:insideV w:val="single" w:sz="2" w:space="0" w:color="72A8C5" w:themeColor="accent2" w:themeTint="99"/>
      </w:tblBorders>
    </w:tbl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Pr/>
      <w:tcPr>
        <w:tcBorders>
          <w:top w:val="double" w:sz="2" w:space="0" w:color="72A8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sz="2" w:space="0" w:color="C9C5B7" w:themeColor="accent3" w:themeTint="99"/>
        <w:bottom w:val="single" w:sz="2" w:space="0" w:color="C9C5B7" w:themeColor="accent3" w:themeTint="99"/>
        <w:insideH w:val="single" w:sz="2" w:space="0" w:color="C9C5B7" w:themeColor="accent3" w:themeTint="99"/>
        <w:insideV w:val="single" w:sz="2" w:space="0" w:color="C9C5B7" w:themeColor="accent3" w:themeTint="99"/>
      </w:tblBorders>
    </w:tbl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Pr/>
      <w:tcPr>
        <w:tcBorders>
          <w:top w:val="double" w:sz="2" w:space="0" w:color="C9C5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sz="2" w:space="0" w:color="24DDFF" w:themeColor="accent4" w:themeTint="99"/>
        <w:bottom w:val="single" w:sz="2" w:space="0" w:color="24DDFF" w:themeColor="accent4" w:themeTint="99"/>
        <w:insideH w:val="single" w:sz="2" w:space="0" w:color="24DDFF" w:themeColor="accent4" w:themeTint="99"/>
        <w:insideV w:val="single" w:sz="2" w:space="0" w:color="24DDFF" w:themeColor="accent4" w:themeTint="99"/>
      </w:tblBorders>
    </w:tbl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Pr/>
      <w:tcPr>
        <w:tcBorders>
          <w:top w:val="double" w:sz="2" w:space="0" w:color="24DD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sz="2" w:space="0" w:color="45CEFF" w:themeColor="accent5" w:themeTint="99"/>
        <w:bottom w:val="single" w:sz="2" w:space="0" w:color="45CEFF" w:themeColor="accent5" w:themeTint="99"/>
        <w:insideH w:val="single" w:sz="2" w:space="0" w:color="45CEFF" w:themeColor="accent5" w:themeTint="99"/>
        <w:insideV w:val="single" w:sz="2" w:space="0" w:color="45CEFF" w:themeColor="accent5" w:themeTint="99"/>
      </w:tblBorders>
    </w:tbl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Pr/>
      <w:tcPr>
        <w:tcBorders>
          <w:top w:val="double" w:sz="2" w:space="0" w:color="45C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sz="2" w:space="0" w:color="36CCDD" w:themeColor="accent6" w:themeTint="99"/>
        <w:bottom w:val="single" w:sz="2" w:space="0" w:color="36CCDD" w:themeColor="accent6" w:themeTint="99"/>
        <w:insideH w:val="single" w:sz="2" w:space="0" w:color="36CCDD" w:themeColor="accent6" w:themeTint="99"/>
        <w:insideV w:val="single" w:sz="2" w:space="0" w:color="36CCDD" w:themeColor="accent6" w:themeTint="99"/>
      </w:tblBorders>
    </w:tbl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Pr/>
      <w:tcPr>
        <w:tcBorders>
          <w:top w:val="double" w:sz="2" w:space="0" w:color="36CC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rful">
    <w:name w:val="Grid Table 6 Colorful"/>
    <w:basedOn w:val="TableNormal"/>
    <w:uiPriority w:val="51"/>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rful">
    <w:name w:val="Grid Table 7 Colorful"/>
    <w:basedOn w:val="TableNormal"/>
    <w:uiPriority w:val="52"/>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basedOn w:val="DefaultParagraphFont"/>
    <w:link w:val="Heading3"/>
    <w:uiPriority w:val="2"/>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9"/>
      </w:numPr>
      <w:contextualSpacing/>
    </w:pPr>
  </w:style>
  <w:style w:type="paragraph" w:styleId="ListBullet2">
    <w:name w:val="List Bullet 2"/>
    <w:basedOn w:val="Normal"/>
    <w:uiPriority w:val="19"/>
    <w:semiHidden/>
    <w:unhideWhenUsed/>
    <w:rsid w:val="008B5517"/>
    <w:pPr>
      <w:numPr>
        <w:numId w:val="30"/>
      </w:numPr>
      <w:contextualSpacing/>
    </w:pPr>
  </w:style>
  <w:style w:type="paragraph" w:styleId="ListBullet3">
    <w:name w:val="List Bullet 3"/>
    <w:basedOn w:val="Normal"/>
    <w:uiPriority w:val="19"/>
    <w:semiHidden/>
    <w:unhideWhenUsed/>
    <w:rsid w:val="008B5517"/>
    <w:pPr>
      <w:numPr>
        <w:numId w:val="31"/>
      </w:numPr>
      <w:contextualSpacing/>
    </w:pPr>
  </w:style>
  <w:style w:type="paragraph" w:styleId="ListBullet4">
    <w:name w:val="List Bullet 4"/>
    <w:basedOn w:val="Normal"/>
    <w:uiPriority w:val="19"/>
    <w:semiHidden/>
    <w:unhideWhenUsed/>
    <w:rsid w:val="008B5517"/>
    <w:pPr>
      <w:numPr>
        <w:numId w:val="32"/>
      </w:numPr>
      <w:contextualSpacing/>
    </w:pPr>
  </w:style>
  <w:style w:type="paragraph" w:styleId="ListBullet5">
    <w:name w:val="List Bullet 5"/>
    <w:basedOn w:val="Normal"/>
    <w:uiPriority w:val="19"/>
    <w:semiHidden/>
    <w:unhideWhenUsed/>
    <w:rsid w:val="008B5517"/>
    <w:pPr>
      <w:numPr>
        <w:numId w:val="33"/>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34"/>
      </w:numPr>
      <w:contextualSpacing/>
    </w:pPr>
  </w:style>
  <w:style w:type="paragraph" w:styleId="ListParagraph">
    <w:name w:val="List Paragraph"/>
    <w:basedOn w:val="Normal"/>
    <w:uiPriority w:val="38"/>
    <w:semiHidden/>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sz="4" w:space="0" w:color="AFC1CD" w:themeColor="accent1" w:themeTint="99"/>
        <w:bottom w:val="single" w:sz="4" w:space="0" w:color="AFC1CD" w:themeColor="accent1" w:themeTint="99"/>
        <w:insideH w:val="single" w:sz="4" w:space="0" w:color="AF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sz="4" w:space="0" w:color="72A8C5" w:themeColor="accent2" w:themeTint="99"/>
        <w:bottom w:val="single" w:sz="4" w:space="0" w:color="72A8C5" w:themeColor="accent2" w:themeTint="99"/>
        <w:insideH w:val="single" w:sz="4" w:space="0" w:color="72A8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sz="4" w:space="0" w:color="C9C5B7" w:themeColor="accent3" w:themeTint="99"/>
        <w:bottom w:val="single" w:sz="4" w:space="0" w:color="C9C5B7" w:themeColor="accent3" w:themeTint="99"/>
        <w:insideH w:val="single" w:sz="4" w:space="0" w:color="C9C5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sz="4" w:space="0" w:color="24DDFF" w:themeColor="accent4" w:themeTint="99"/>
        <w:bottom w:val="single" w:sz="4" w:space="0" w:color="24DDFF" w:themeColor="accent4" w:themeTint="99"/>
        <w:insideH w:val="single" w:sz="4" w:space="0" w:color="24DD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sz="4" w:space="0" w:color="45CEFF" w:themeColor="accent5" w:themeTint="99"/>
        <w:bottom w:val="single" w:sz="4" w:space="0" w:color="45CEFF" w:themeColor="accent5" w:themeTint="99"/>
        <w:insideH w:val="single" w:sz="4" w:space="0" w:color="45C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sz="4" w:space="0" w:color="36CCDD" w:themeColor="accent6" w:themeTint="99"/>
        <w:bottom w:val="single" w:sz="4" w:space="0" w:color="36CCDD" w:themeColor="accent6" w:themeTint="99"/>
        <w:insideH w:val="single" w:sz="4" w:space="0" w:color="36CC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sz="4" w:space="0" w:color="7A99AC" w:themeColor="accent1"/>
        <w:left w:val="single" w:sz="4" w:space="0" w:color="7A99AC" w:themeColor="accent1"/>
        <w:bottom w:val="single" w:sz="4" w:space="0" w:color="7A99AC" w:themeColor="accent1"/>
        <w:right w:val="single" w:sz="4" w:space="0" w:color="7A99AC" w:themeColor="accent1"/>
      </w:tblBorders>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sz="4" w:space="0" w:color="34657F" w:themeColor="accent2"/>
        <w:left w:val="single" w:sz="4" w:space="0" w:color="34657F" w:themeColor="accent2"/>
        <w:bottom w:val="single" w:sz="4" w:space="0" w:color="34657F" w:themeColor="accent2"/>
        <w:right w:val="single" w:sz="4" w:space="0" w:color="34657F" w:themeColor="accent2"/>
      </w:tblBorders>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sz="4" w:space="0" w:color="A69F88" w:themeColor="accent3"/>
        <w:left w:val="single" w:sz="4" w:space="0" w:color="A69F88" w:themeColor="accent3"/>
        <w:bottom w:val="single" w:sz="4" w:space="0" w:color="A69F88" w:themeColor="accent3"/>
        <w:right w:val="single" w:sz="4" w:space="0" w:color="A69F88" w:themeColor="accent3"/>
      </w:tblBorders>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sz="4" w:space="0" w:color="007C92" w:themeColor="accent4"/>
        <w:left w:val="single" w:sz="4" w:space="0" w:color="007C92" w:themeColor="accent4"/>
        <w:bottom w:val="single" w:sz="4" w:space="0" w:color="007C92" w:themeColor="accent4"/>
        <w:right w:val="single" w:sz="4" w:space="0" w:color="007C92" w:themeColor="accent4"/>
      </w:tblBorders>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sz="4" w:space="0" w:color="0095C8" w:themeColor="accent5"/>
        <w:left w:val="single" w:sz="4" w:space="0" w:color="0095C8" w:themeColor="accent5"/>
        <w:bottom w:val="single" w:sz="4" w:space="0" w:color="0095C8" w:themeColor="accent5"/>
        <w:right w:val="single" w:sz="4" w:space="0" w:color="0095C8" w:themeColor="accent5"/>
      </w:tblBorders>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sz="4" w:space="0" w:color="115E67" w:themeColor="accent6"/>
        <w:left w:val="single" w:sz="4" w:space="0" w:color="115E67" w:themeColor="accent6"/>
        <w:bottom w:val="single" w:sz="4" w:space="0" w:color="115E67" w:themeColor="accent6"/>
        <w:right w:val="single" w:sz="4" w:space="0" w:color="115E67" w:themeColor="accent6"/>
      </w:tblBorders>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sz="24" w:space="0" w:color="7A99AC" w:themeColor="accent1"/>
        <w:left w:val="single" w:sz="24" w:space="0" w:color="7A99AC" w:themeColor="accent1"/>
        <w:bottom w:val="single" w:sz="24" w:space="0" w:color="7A99AC" w:themeColor="accent1"/>
        <w:right w:val="single" w:sz="24" w:space="0" w:color="7A99AC" w:themeColor="accent1"/>
      </w:tblBorders>
    </w:tblPr>
    <w:tcPr>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sz="24" w:space="0" w:color="34657F" w:themeColor="accent2"/>
        <w:left w:val="single" w:sz="24" w:space="0" w:color="34657F" w:themeColor="accent2"/>
        <w:bottom w:val="single" w:sz="24" w:space="0" w:color="34657F" w:themeColor="accent2"/>
        <w:right w:val="single" w:sz="24" w:space="0" w:color="34657F" w:themeColor="accent2"/>
      </w:tblBorders>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sz="24" w:space="0" w:color="A69F88" w:themeColor="accent3"/>
        <w:left w:val="single" w:sz="24" w:space="0" w:color="A69F88" w:themeColor="accent3"/>
        <w:bottom w:val="single" w:sz="24" w:space="0" w:color="A69F88" w:themeColor="accent3"/>
        <w:right w:val="single" w:sz="24" w:space="0" w:color="A69F88" w:themeColor="accent3"/>
      </w:tblBorders>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sz="24" w:space="0" w:color="007C92" w:themeColor="accent4"/>
        <w:left w:val="single" w:sz="24" w:space="0" w:color="007C92" w:themeColor="accent4"/>
        <w:bottom w:val="single" w:sz="24" w:space="0" w:color="007C92" w:themeColor="accent4"/>
        <w:right w:val="single" w:sz="24" w:space="0" w:color="007C92" w:themeColor="accent4"/>
      </w:tblBorders>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sz="24" w:space="0" w:color="0095C8" w:themeColor="accent5"/>
        <w:left w:val="single" w:sz="24" w:space="0" w:color="0095C8" w:themeColor="accent5"/>
        <w:bottom w:val="single" w:sz="24" w:space="0" w:color="0095C8" w:themeColor="accent5"/>
        <w:right w:val="single" w:sz="24" w:space="0" w:color="0095C8" w:themeColor="accent5"/>
      </w:tblBorders>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sz="24" w:space="0" w:color="115E67" w:themeColor="accent6"/>
        <w:left w:val="single" w:sz="24" w:space="0" w:color="115E67" w:themeColor="accent6"/>
        <w:bottom w:val="single" w:sz="24" w:space="0" w:color="115E67" w:themeColor="accent6"/>
        <w:right w:val="single" w:sz="24" w:space="0" w:color="115E67" w:themeColor="accent6"/>
      </w:tblBorders>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1"/>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657F" w:themeColor="accent2"/>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9F88" w:themeColor="accent3"/>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92" w:themeColor="accent4"/>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5C8" w:themeColor="accent5"/>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5E67" w:themeColor="accent6"/>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sz="8" w:space="0" w:color="7A99AC" w:themeColor="accent1"/>
        <w:bottom w:val="single" w:sz="8" w:space="0" w:color="7A99AC" w:themeColor="accent1"/>
      </w:tblBorders>
    </w:tbl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sz="8" w:space="0" w:color="34657F" w:themeColor="accent2"/>
        <w:bottom w:val="single" w:sz="8" w:space="0" w:color="34657F" w:themeColor="accent2"/>
      </w:tblBorders>
    </w:tbl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sz="8" w:space="0" w:color="A69F88" w:themeColor="accent3"/>
        <w:bottom w:val="single" w:sz="8" w:space="0" w:color="A69F88" w:themeColor="accent3"/>
      </w:tblBorders>
    </w:tbl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sz="8" w:space="0" w:color="007C92" w:themeColor="accent4"/>
        <w:bottom w:val="single" w:sz="8" w:space="0" w:color="007C92" w:themeColor="accent4"/>
      </w:tblBorders>
    </w:tbl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sz="8" w:space="0" w:color="0095C8" w:themeColor="accent5"/>
        <w:bottom w:val="single" w:sz="8" w:space="0" w:color="0095C8" w:themeColor="accent5"/>
      </w:tblBorders>
    </w:tbl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sz="8" w:space="0" w:color="115E67" w:themeColor="accent6"/>
        <w:bottom w:val="single" w:sz="8" w:space="0" w:color="115E67" w:themeColor="accent6"/>
      </w:tblBorders>
    </w:tbl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tblBorders>
    </w:tbl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tblBorders>
    </w:tbl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tblBorders>
    </w:tbl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tblBorders>
    </w:tbl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tblBorders>
    </w:tbl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tblBorders>
    </w:tbl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5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5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5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5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3"/>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RowBandSize w:val="1"/>
      <w:tblBorders>
        <w:insideH w:val="single" w:sz="4" w:space="0" w:color="FFFFFF" w:themeColor="background1"/>
        <w:insideV w:val="single" w:sz="4" w:space="0" w:color="FFFFFF" w:themeColor="background1"/>
      </w:tblBorders>
    </w:tblPr>
    <w:tcPr>
      <w:vAlign w:val="bottom"/>
    </w:tcPr>
    <w:tblStylePr w:type="firstRow">
      <w:rPr>
        <w:rFonts w:ascii="Noto Sans Medium" w:hAnsi="Noto Sans Medium"/>
        <w:color w:val="FFFFFF" w:themeColor="background1"/>
      </w:rPr>
      <w:tblPr/>
      <w:tcPr>
        <w:shd w:val="clear" w:color="auto" w:fill="7A99AC" w:themeFill="accent1"/>
      </w:tcPr>
    </w:tblStylePr>
    <w:tblStylePr w:type="firstCol">
      <w:pPr>
        <w:jc w:val="left"/>
      </w:pPr>
      <w:rPr>
        <w:rFonts w:ascii="Noto Sans" w:hAnsi="Noto Sans"/>
        <w:b/>
      </w:rPr>
    </w:tblStylePr>
    <w:tblStylePr w:type="band1Horz">
      <w:tblPr/>
      <w:tcPr>
        <w:tcBorders>
          <w:top w:val="single" w:sz="4" w:space="0" w:color="FFFFFF" w:themeColor="background1"/>
          <w:left w:val="nil"/>
          <w:bottom w:val="nil"/>
          <w:right w:val="nil"/>
          <w:insideH w:val="nil"/>
          <w:insideV w:val="nil"/>
          <w:tl2br w:val="nil"/>
          <w:tr2bl w:val="nil"/>
        </w:tcBorders>
        <w:shd w:val="clear" w:color="auto" w:fill="ECF0F4"/>
      </w:tcPr>
    </w:tblStylePr>
    <w:tblStylePr w:type="band2Horz">
      <w:tblPr/>
      <w:tcPr>
        <w:tcBorders>
          <w:top w:val="single" w:sz="4" w:space="0" w:color="FFFFFF" w:themeColor="background1"/>
          <w:left w:val="nil"/>
          <w:bottom w:val="nil"/>
          <w:right w:val="nil"/>
          <w:insideH w:val="nil"/>
          <w:insideV w:val="nil"/>
          <w:tl2br w:val="nil"/>
          <w:tr2bl w:val="nil"/>
        </w:tcBorders>
        <w:shd w:val="clear" w:color="auto" w:fill="DFE7EC"/>
      </w:tc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 w:type="paragraph" w:styleId="Revision">
    <w:name w:val="Revision"/>
    <w:hidden/>
    <w:uiPriority w:val="99"/>
    <w:semiHidden/>
    <w:rsid w:val="00042C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news-views-insights/policy-and-advocacy/policy-insights/ice-briefing-paper-cancellation-hs2-northern-le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e.org.uk/news-views-insights/policy-and-advocacy/policy-insights/ice-briefing-paper-cancellation-hs2-northern-l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major-transport-projects-governance-and-assurance-review" TargetMode="External"/><Relationship Id="rId5" Type="http://schemas.openxmlformats.org/officeDocument/2006/relationships/numbering" Target="numbering.xml"/><Relationship Id="rId15" Type="http://schemas.openxmlformats.org/officeDocument/2006/relationships/hyperlink" Target="https://www.nao.org.uk/insights/governance-and-decision-making-on-mega-projec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ajor-transport-projects-governance-and-assurance-re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ling_b\OneDrive%20-%20Institution%20of%20Civil%20Engineers\Documents\%23MS%20Word%202025%20brand%20template,%20portrait,%20no%20front%20cover.dotx" TargetMode="External"/></Relationship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6C018A06A90D42951DB1BE115C3642" ma:contentTypeVersion="21" ma:contentTypeDescription="Create a new document." ma:contentTypeScope="" ma:versionID="e1bf3fc79ebb2dafca2858ac341504c8">
  <xsd:schema xmlns:xsd="http://www.w3.org/2001/XMLSchema" xmlns:xs="http://www.w3.org/2001/XMLSchema" xmlns:p="http://schemas.microsoft.com/office/2006/metadata/properties" xmlns:ns1="http://schemas.microsoft.com/sharepoint/v3" xmlns:ns2="025daeb1-670e-40b1-af5c-7cc096f5b2da" xmlns:ns3="2fd6d7da-353d-49d2-a9ab-d3310ad760ff" targetNamespace="http://schemas.microsoft.com/office/2006/metadata/properties" ma:root="true" ma:fieldsID="716dda32cc5a62ed2e0d7efb49b01c2d" ns1:_="" ns2:_="" ns3:_="">
    <xsd:import namespace="http://schemas.microsoft.com/sharepoint/v3"/>
    <xsd:import namespace="025daeb1-670e-40b1-af5c-7cc096f5b2da"/>
    <xsd:import namespace="2fd6d7da-353d-49d2-a9ab-d3310ad760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daeb1-670e-40b1-af5c-7cc096f5b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6d7da-353d-49d2-a9ab-d3310ad760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b44971-7425-4e56-89df-0abd28d11270}" ma:internalName="TaxCatchAll" ma:showField="CatchAllData" ma:web="2fd6d7da-353d-49d2-a9ab-d3310ad76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d6d7da-353d-49d2-a9ab-d3310ad760ff" xsi:nil="true"/>
    <lcf76f155ced4ddcb4097134ff3c332f xmlns="025daeb1-670e-40b1-af5c-7cc096f5b2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9EA1D4-323A-413D-8BC3-2C59563494E9}">
  <ds:schemaRefs>
    <ds:schemaRef ds:uri="http://schemas.microsoft.com/sharepoint/v3/contenttype/forms"/>
  </ds:schemaRefs>
</ds:datastoreItem>
</file>

<file path=customXml/itemProps2.xml><?xml version="1.0" encoding="utf-8"?>
<ds:datastoreItem xmlns:ds="http://schemas.openxmlformats.org/officeDocument/2006/customXml" ds:itemID="{34122604-BAB3-4953-8EF6-4391DE5CA582}">
  <ds:schemaRefs>
    <ds:schemaRef ds:uri="http://schemas.openxmlformats.org/officeDocument/2006/bibliography"/>
  </ds:schemaRefs>
</ds:datastoreItem>
</file>

<file path=customXml/itemProps3.xml><?xml version="1.0" encoding="utf-8"?>
<ds:datastoreItem xmlns:ds="http://schemas.openxmlformats.org/officeDocument/2006/customXml" ds:itemID="{33F8D981-84AF-49A1-B27A-6D5D9923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5daeb1-670e-40b1-af5c-7cc096f5b2da"/>
    <ds:schemaRef ds:uri="2fd6d7da-353d-49d2-a9ab-d3310ad76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230B9-6BE0-4B27-AF4D-4F8102AA4B51}">
  <ds:schemaRefs>
    <ds:schemaRef ds:uri="http://schemas.microsoft.com/office/2006/metadata/properties"/>
    <ds:schemaRef ds:uri="http://schemas.microsoft.com/office/infopath/2007/PartnerControls"/>
    <ds:schemaRef ds:uri="2fd6d7da-353d-49d2-a9ab-d3310ad760ff"/>
    <ds:schemaRef ds:uri="025daeb1-670e-40b1-af5c-7cc096f5b2da"/>
    <ds:schemaRef ds:uri="http://schemas.microsoft.com/sharepoint/v3"/>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#MS Word 2025 brand template, portrait, no front cover</Template>
  <TotalTime>727</TotalTime>
  <Pages>4</Pages>
  <Words>1915</Words>
  <Characters>11285</Characters>
  <Application>Microsoft Office Word</Application>
  <DocSecurity>0</DocSecurity>
  <Lines>191</Lines>
  <Paragraphs>92</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Gosling</dc:creator>
  <cp:keywords/>
  <dc:description/>
  <cp:lastModifiedBy>David Hawkes</cp:lastModifiedBy>
  <cp:revision>1072</cp:revision>
  <dcterms:created xsi:type="dcterms:W3CDTF">2026-01-23T10:05:00Z</dcterms:created>
  <dcterms:modified xsi:type="dcterms:W3CDTF">2026-03-17T15:08:00Z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0x010100D96C018A06A90D42951DB1BE115C3642</vt:lpwstr>
  </property>
  <property fmtid="{D5CDD505-2E9C-101B-9397-08002B2CF9AE}" pid="3" name="MediaServiceImageTags">
    <vt:lpwstr/>
  </property>
  <property fmtid="{D5CDD505-2E9C-101B-9397-08002B2CF9AE}" pid="4" name="GrammarlyDocumentId">
    <vt:lpwstr>6b63a419-13b3-409c-a329-c9fe81eefba7</vt:lpwstr>
  </property>
</Properties>
</file>