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E606F" w:rsidR="00C605CC" w:rsidP="00C605CC" w:rsidRDefault="00E86A25" w14:paraId="5C8EDA5C" w14:textId="7E08AD37">
      <w:pPr>
        <w:pStyle w:val="Title"/>
        <w:rPr>
          <w:rFonts w:ascii="Noto Sans ExtraLight" w:hAnsi="Noto Sans ExtraLight" w:cs="Noto Sans ExtraLight"/>
        </w:rPr>
      </w:pPr>
      <w:r w:rsidRPr="12B2154E" w:rsidR="00E86A25">
        <w:rPr>
          <w:rFonts w:ascii="Noto Sans ExtraLight" w:hAnsi="Noto Sans ExtraLight" w:cs="Noto Sans ExtraLight"/>
        </w:rPr>
        <w:t>ICE Annual Awards 20</w:t>
      </w:r>
      <w:r w:rsidRPr="12B2154E" w:rsidR="006F7994">
        <w:rPr>
          <w:rFonts w:ascii="Noto Sans ExtraLight" w:hAnsi="Noto Sans ExtraLight" w:cs="Noto Sans ExtraLight"/>
        </w:rPr>
        <w:t>2</w:t>
      </w:r>
      <w:r w:rsidRPr="12B2154E" w:rsidR="25A3578F">
        <w:rPr>
          <w:rFonts w:ascii="Noto Sans ExtraLight" w:hAnsi="Noto Sans ExtraLight" w:cs="Noto Sans ExtraLight"/>
        </w:rPr>
        <w:t>7</w:t>
      </w:r>
    </w:p>
    <w:p w:rsidRPr="009C2213" w:rsidR="00E86A25" w:rsidP="00E86A25" w:rsidRDefault="00E86A25" w14:paraId="4DEF0C8C" w14:textId="77777777">
      <w:pPr>
        <w:pStyle w:val="Heading2"/>
        <w:rPr>
          <w:rFonts w:ascii="Noto Sans ExtraLight" w:hAnsi="Noto Sans ExtraLight" w:cs="Noto Sans ExtraLight"/>
          <w:color w:val="auto"/>
          <w:sz w:val="32"/>
          <w:szCs w:val="32"/>
          <w:lang w:val="en-GB" w:eastAsia="en-GB"/>
        </w:rPr>
      </w:pPr>
      <w:bookmarkStart w:name="_Hlk534970460" w:id="0"/>
      <w:r w:rsidRPr="009C2213">
        <w:rPr>
          <w:rFonts w:ascii="Noto Sans ExtraLight" w:hAnsi="Noto Sans ExtraLight" w:cs="Noto Sans ExtraLight"/>
          <w:color w:val="auto"/>
          <w:sz w:val="32"/>
          <w:szCs w:val="32"/>
          <w:lang w:val="en-GB" w:eastAsia="en-GB"/>
        </w:rPr>
        <w:t xml:space="preserve">Nomination form </w:t>
      </w:r>
    </w:p>
    <w:p w:rsidRPr="00E86A25" w:rsidR="00E86A25" w:rsidP="00E86A25" w:rsidRDefault="00E86A25" w14:paraId="66C1266E" w14:textId="77777777">
      <w:pPr>
        <w:spacing w:after="0" w:line="240" w:lineRule="auto"/>
        <w:rPr>
          <w:rFonts w:eastAsia="Times New Roman"/>
          <w:sz w:val="20"/>
          <w:szCs w:val="20"/>
          <w:lang w:val="en-GB" w:eastAsia="en-GB"/>
        </w:rPr>
      </w:pPr>
    </w:p>
    <w:p w:rsidRPr="009C2213" w:rsidR="00E86A25" w:rsidP="00E86A25" w:rsidRDefault="00E86A25" w14:paraId="1AEC466B" w14:textId="262F6C5F">
      <w:pPr>
        <w:spacing w:after="0" w:line="240" w:lineRule="auto"/>
        <w:rPr>
          <w:rFonts w:ascii="Noto Sans" w:hAnsi="Noto Sans" w:eastAsia="Times New Roman" w:cs="Noto Sans"/>
          <w:sz w:val="20"/>
          <w:szCs w:val="20"/>
          <w:lang w:val="en-GB" w:eastAsia="en-GB"/>
        </w:rPr>
      </w:pPr>
      <w:r w:rsidRPr="12B2154E" w:rsidR="00E86A25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All submissions should be made electronically to </w:t>
      </w:r>
      <w:hyperlink r:id="R936a4d48a33842cc">
        <w:r w:rsidRPr="12B2154E" w:rsidR="00011296">
          <w:rPr>
            <w:rStyle w:val="Hyperlink"/>
            <w:rFonts w:ascii="Noto Sans" w:hAnsi="Noto Sans" w:eastAsia="Times New Roman" w:cs="Noto Sans"/>
            <w:sz w:val="20"/>
            <w:szCs w:val="20"/>
            <w:lang w:val="en-GB" w:eastAsia="en-GB"/>
          </w:rPr>
          <w:t>knowledge@ice.org.uk</w:t>
        </w:r>
      </w:hyperlink>
      <w:r w:rsidRPr="12B2154E" w:rsidR="00E86A25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 by</w:t>
      </w:r>
      <w:r w:rsidRPr="12B2154E" w:rsidR="00845765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 </w:t>
      </w:r>
      <w:r w:rsidRPr="12B2154E" w:rsidR="00CA5081">
        <w:rPr>
          <w:rFonts w:ascii="Noto Sans" w:hAnsi="Noto Sans" w:eastAsia="Times New Roman" w:cs="Noto Sans"/>
          <w:sz w:val="20"/>
          <w:szCs w:val="20"/>
          <w:lang w:val="en-GB" w:eastAsia="en-GB"/>
        </w:rPr>
        <w:t>23:59</w:t>
      </w:r>
      <w:r w:rsidRPr="12B2154E" w:rsidR="00845765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 on</w:t>
      </w:r>
      <w:r w:rsidRPr="12B2154E" w:rsidR="00E86A25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 xml:space="preserve"> </w:t>
      </w:r>
      <w:r w:rsidRPr="12B2154E" w:rsidR="309C366C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Thurs</w:t>
      </w:r>
      <w:r w:rsidRPr="12B2154E" w:rsidR="00C24599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day</w:t>
      </w:r>
      <w:r w:rsidRPr="12B2154E" w:rsidR="00845765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 xml:space="preserve"> </w:t>
      </w:r>
      <w:r w:rsidRPr="12B2154E" w:rsidR="2BBBCC96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10</w:t>
      </w:r>
      <w:r w:rsidRPr="12B2154E" w:rsidR="11EFE6F5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 xml:space="preserve"> </w:t>
      </w:r>
      <w:r w:rsidRPr="12B2154E" w:rsidR="21661C2F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September</w:t>
      </w:r>
      <w:r w:rsidRPr="12B2154E" w:rsidR="00845765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 xml:space="preserve"> </w:t>
      </w:r>
      <w:r w:rsidRPr="12B2154E" w:rsidR="00845765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202</w:t>
      </w:r>
      <w:r w:rsidRPr="12B2154E" w:rsidR="43ED8731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>6</w:t>
      </w:r>
      <w:r w:rsidRPr="12B2154E" w:rsidR="00E86A25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. </w:t>
      </w:r>
      <w:r w:rsidRPr="12B2154E" w:rsidR="00ED7A68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All nominations </w:t>
      </w:r>
      <w:r w:rsidRPr="12B2154E" w:rsidR="5BA492A9">
        <w:rPr>
          <w:rFonts w:ascii="Noto Sans" w:hAnsi="Noto Sans" w:eastAsia="Times New Roman" w:cs="Noto Sans"/>
          <w:sz w:val="20"/>
          <w:szCs w:val="20"/>
          <w:lang w:val="en-GB" w:eastAsia="en-GB"/>
        </w:rPr>
        <w:t>must</w:t>
      </w:r>
      <w:r w:rsidRPr="12B2154E" w:rsidR="00ED7A68">
        <w:rPr>
          <w:rFonts w:ascii="Noto Sans" w:hAnsi="Noto Sans" w:eastAsia="Times New Roman" w:cs="Noto Sans"/>
          <w:sz w:val="20"/>
          <w:szCs w:val="20"/>
          <w:lang w:val="en-GB" w:eastAsia="en-GB"/>
        </w:rPr>
        <w:t xml:space="preserve"> be endorsed by an ICE member. You can</w:t>
      </w:r>
      <w:r w:rsidRPr="12B2154E" w:rsidR="00F04C08">
        <w:rPr>
          <w:rFonts w:ascii="Noto Sans" w:hAnsi="Noto Sans" w:eastAsia="Times New Roman" w:cs="Noto Sans"/>
          <w:sz w:val="20"/>
          <w:szCs w:val="20"/>
          <w:lang w:val="en-GB" w:eastAsia="en-GB"/>
        </w:rPr>
        <w:t>no</w:t>
      </w:r>
      <w:r w:rsidRPr="12B2154E" w:rsidR="00ED7A68">
        <w:rPr>
          <w:rFonts w:ascii="Noto Sans" w:hAnsi="Noto Sans" w:eastAsia="Times New Roman" w:cs="Noto Sans"/>
          <w:sz w:val="20"/>
          <w:szCs w:val="20"/>
          <w:lang w:val="en-GB" w:eastAsia="en-GB"/>
        </w:rPr>
        <w:t>t nominate yourself</w:t>
      </w:r>
      <w:r w:rsidRPr="12B2154E" w:rsidR="00F04C08">
        <w:rPr>
          <w:rFonts w:ascii="Noto Sans" w:hAnsi="Noto Sans" w:eastAsia="Times New Roman" w:cs="Noto Sans"/>
          <w:sz w:val="20"/>
          <w:szCs w:val="20"/>
          <w:lang w:val="en-GB" w:eastAsia="en-GB"/>
        </w:rPr>
        <w:t>, and self-nominations will not be accepted by the Awards Committee.</w:t>
      </w:r>
      <w:r w:rsidRPr="12B2154E" w:rsidR="006F7994">
        <w:rPr>
          <w:rFonts w:ascii="Noto Sans" w:hAnsi="Noto Sans" w:eastAsia="Times New Roman" w:cs="Noto Sans"/>
          <w:b w:val="1"/>
          <w:bCs w:val="1"/>
          <w:sz w:val="20"/>
          <w:szCs w:val="20"/>
          <w:lang w:val="en-GB" w:eastAsia="en-GB"/>
        </w:rPr>
        <w:t xml:space="preserve"> Please ensure all contact addresses for both nominee and nominator are correct.</w:t>
      </w:r>
    </w:p>
    <w:p w:rsidRPr="009C2213" w:rsidR="00E86A25" w:rsidP="00E86A25" w:rsidRDefault="00E86A25" w14:paraId="75564565" w14:textId="77777777">
      <w:pPr>
        <w:spacing w:after="0" w:line="240" w:lineRule="auto"/>
        <w:rPr>
          <w:rFonts w:ascii="Noto Sans" w:hAnsi="Noto Sans" w:eastAsia="Times New Roman" w:cs="Noto Sans"/>
          <w:sz w:val="24"/>
          <w:szCs w:val="24"/>
          <w:lang w:val="en-GB" w:eastAsia="en-GB"/>
        </w:rPr>
      </w:pPr>
    </w:p>
    <w:tbl>
      <w:tblPr>
        <w:tblpPr w:leftFromText="180" w:rightFromText="180" w:vertAnchor="text" w:tblpY="1"/>
        <w:tblOverlap w:val="never"/>
        <w:tblW w:w="10060" w:type="dxa"/>
        <w:tblLook w:val="0000" w:firstRow="0" w:lastRow="0" w:firstColumn="0" w:lastColumn="0" w:noHBand="0" w:noVBand="0"/>
      </w:tblPr>
      <w:tblGrid>
        <w:gridCol w:w="10060"/>
      </w:tblGrid>
      <w:tr w:rsidRPr="009C2213" w:rsidR="00E86A25" w:rsidTr="12B2154E" w14:paraId="2D6CCE75" w14:textId="77777777">
        <w:trPr>
          <w:cantSplit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2BEC9069" w14:textId="5334181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Name of the award</w:t>
            </w:r>
            <w:r w:rsidRPr="009C2213" w:rsidR="00011296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 (e.g. </w:t>
            </w:r>
            <w:r w:rsidR="00C24599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Brunel</w:t>
            </w:r>
            <w:r w:rsidRPr="009C2213" w:rsidR="00C75AE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)</w:t>
            </w: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:</w:t>
            </w:r>
          </w:p>
        </w:tc>
      </w:tr>
      <w:tr w:rsidRPr="009C2213" w:rsidR="00E86A25" w:rsidTr="12B2154E" w14:paraId="42FC4B91" w14:textId="77777777">
        <w:trPr>
          <w:cantSplit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42392ED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Name of nominee or project: </w:t>
            </w:r>
          </w:p>
          <w:p w:rsidRPr="009C2213" w:rsidR="00E86A25" w:rsidP="00E86A25" w:rsidRDefault="00E86A25" w14:paraId="130977BA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01439DB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</w:tc>
      </w:tr>
      <w:tr w:rsidRPr="009C2213" w:rsidR="00E86A25" w:rsidTr="12B2154E" w14:paraId="783E2B8A" w14:textId="77777777">
        <w:trPr>
          <w:trHeight w:val="570"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63EBDEA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Present appointment (job title, organisation) held by the nominee: </w:t>
            </w:r>
          </w:p>
          <w:p w:rsidRPr="009C2213" w:rsidR="00E86A25" w:rsidP="00E86A25" w:rsidRDefault="00E86A25" w14:paraId="6ACA8D5A" w14:textId="6D42C521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  <w:p w:rsidRPr="009C2213" w:rsidR="00E86A25" w:rsidP="00E86A25" w:rsidRDefault="00E86A25" w14:paraId="2F93F120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  <w:p w:rsidRPr="009C2213" w:rsidR="00E86A25" w:rsidP="00E86A25" w:rsidRDefault="00E86A25" w14:paraId="779DB53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</w:tc>
      </w:tr>
      <w:tr w:rsidRPr="009C2213" w:rsidR="00E86A25" w:rsidTr="12B2154E" w14:paraId="6782519B" w14:textId="77777777">
        <w:trPr>
          <w:trHeight w:val="570"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0419334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Contact details for nominee (if submitting a project, please state main contact details of client, contractor and designer): </w:t>
            </w:r>
          </w:p>
          <w:p w:rsidRPr="009C2213" w:rsidR="00E86A25" w:rsidP="00E86A25" w:rsidRDefault="00E86A25" w14:paraId="55D05AFE" w14:textId="7870C884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4651E" w14:paraId="19C968AA" w14:textId="50D96F06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Name:</w:t>
            </w:r>
          </w:p>
          <w:p w:rsidRPr="009C2213" w:rsidR="00E4651E" w:rsidP="00E86A25" w:rsidRDefault="00E4651E" w14:paraId="40852574" w14:textId="4EFA98AC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7EBFEDE6" w14:textId="3D158BED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Company:</w:t>
            </w:r>
          </w:p>
          <w:p w:rsidRPr="009C2213" w:rsidR="00E4651E" w:rsidP="00E86A25" w:rsidRDefault="00E4651E" w14:paraId="7EA5E95F" w14:textId="3DF6EADB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449CAB73" w14:textId="68F5D434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Email address:</w:t>
            </w:r>
          </w:p>
          <w:p w:rsidRPr="009C2213" w:rsidR="00E4651E" w:rsidP="00E86A25" w:rsidRDefault="00E4651E" w14:paraId="6321DF35" w14:textId="257CCDCC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3FEFC0E9" w14:textId="01733DC6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Full address:</w:t>
            </w:r>
          </w:p>
          <w:p w:rsidRPr="009C2213" w:rsidR="00E86A25" w:rsidP="00E86A25" w:rsidRDefault="00E86A25" w14:paraId="2F24A716" w14:textId="2C2AC1FF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  <w:p w:rsidRPr="009C2213" w:rsidR="00E86A25" w:rsidP="00E86A25" w:rsidRDefault="00E86A25" w14:paraId="7F6126A7" w14:textId="4D14DEC3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  <w:p w:rsidRPr="009C2213" w:rsidR="00E86A25" w:rsidP="00E86A25" w:rsidRDefault="00E86A25" w14:paraId="34B2AFB0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  <w:p w:rsidRPr="009C2213" w:rsidR="00E86A25" w:rsidP="00E86A25" w:rsidRDefault="00E86A25" w14:paraId="353FB151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2"/>
                <w:lang w:val="en-GB" w:eastAsia="en-GB"/>
              </w:rPr>
            </w:pPr>
          </w:p>
        </w:tc>
      </w:tr>
      <w:tr w:rsidRPr="009C2213" w:rsidR="00E86A25" w:rsidTr="12B2154E" w14:paraId="54E242CA" w14:textId="77777777">
        <w:trPr>
          <w:trHeight w:val="570"/>
        </w:trPr>
        <w:tc>
          <w:tcPr>
            <w:tcW w:w="100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9C2213" w:rsidR="00E86A25" w:rsidP="00E86A25" w:rsidRDefault="00E86A25" w14:paraId="0D8197B4" w14:textId="460ACC6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Name, position and organisation (including contact details) of the individual making the submission: </w:t>
            </w:r>
          </w:p>
          <w:p w:rsidRPr="009C2213" w:rsidR="00E86A25" w:rsidP="00E86A25" w:rsidRDefault="00E86A25" w14:paraId="2750609D" w14:textId="51972EAA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1AA32E18" w14:textId="6AB82F24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Name:</w:t>
            </w:r>
          </w:p>
          <w:p w:rsidRPr="009C2213" w:rsidR="00E4651E" w:rsidP="00E86A25" w:rsidRDefault="00E4651E" w14:paraId="12BE6E6C" w14:textId="2E9EE0F4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2028CD11" w14:textId="2CE05DB6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Company:</w:t>
            </w:r>
          </w:p>
          <w:p w:rsidRPr="009C2213" w:rsidR="00E4651E" w:rsidP="00E86A25" w:rsidRDefault="00E4651E" w14:paraId="3677E62F" w14:textId="30C67576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48950848" w14:textId="4BB23E42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Email address:</w:t>
            </w:r>
          </w:p>
          <w:p w:rsidRPr="009C2213" w:rsidR="00E4651E" w:rsidP="00E86A25" w:rsidRDefault="00E4651E" w14:paraId="100B568D" w14:textId="1E041A45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</w:p>
          <w:p w:rsidRPr="009C2213" w:rsidR="00E4651E" w:rsidP="00E86A25" w:rsidRDefault="00E4651E" w14:paraId="1E7081A4" w14:textId="58B6E267">
            <w:pPr>
              <w:spacing w:after="0" w:line="240" w:lineRule="auto"/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b/>
                <w:bCs/>
                <w:sz w:val="20"/>
                <w:szCs w:val="20"/>
                <w:lang w:val="en-GB" w:eastAsia="en-GB"/>
              </w:rPr>
              <w:t>Full address:</w:t>
            </w:r>
          </w:p>
          <w:p w:rsidRPr="009C2213" w:rsidR="00E86A25" w:rsidP="00E86A25" w:rsidRDefault="00E86A25" w14:paraId="1B7AEA87" w14:textId="259FF762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4E2399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FA5998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F0082CC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1A6BE60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Endorsement by ICE member (including membership number): </w:t>
            </w:r>
          </w:p>
        </w:tc>
      </w:tr>
      <w:tr w:rsidRPr="009C2213" w:rsidR="00E86A25" w:rsidTr="12B2154E" w14:paraId="4E8B7373" w14:textId="77777777">
        <w:trPr>
          <w:trHeight w:val="570"/>
        </w:trPr>
        <w:tc>
          <w:tcPr>
            <w:tcW w:w="10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07291807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</w:tc>
      </w:tr>
      <w:tr w:rsidRPr="009C2213" w:rsidR="00E86A25" w:rsidTr="12B2154E" w14:paraId="03050624" w14:textId="77777777">
        <w:trPr>
          <w:trHeight w:val="570"/>
        </w:trPr>
        <w:tc>
          <w:tcPr>
            <w:tcW w:w="10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2213" w:rsidR="00E86A25" w:rsidP="00E86A25" w:rsidRDefault="00E86A25" w14:paraId="56D8D160" w14:textId="69B63954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12B2154E" w:rsidR="00E86A25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Citation (</w:t>
            </w:r>
            <w:r w:rsidRPr="12B2154E" w:rsidR="765B60EA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must </w:t>
            </w:r>
            <w:r w:rsidRPr="12B2154E" w:rsidR="00E86A25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not exceed 500 words): </w:t>
            </w:r>
          </w:p>
          <w:p w:rsidRPr="009C2213" w:rsidR="00E86A25" w:rsidP="00E86A25" w:rsidRDefault="00E86A25" w14:paraId="56E53E7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39A5F5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Decisions made will be based on the </w:t>
            </w:r>
            <w:r w:rsidRPr="009C2213">
              <w:rPr>
                <w:rFonts w:ascii="Noto Sans" w:hAnsi="Noto Sans" w:eastAsia="Times New Roman" w:cs="Noto Sans"/>
                <w:b/>
                <w:sz w:val="20"/>
                <w:szCs w:val="20"/>
                <w:lang w:val="en-GB" w:eastAsia="en-GB"/>
              </w:rPr>
              <w:t>quality</w:t>
            </w: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 of the citation, so please ensure the facts are </w:t>
            </w:r>
            <w:r w:rsidRPr="009C2213">
              <w:rPr>
                <w:rFonts w:ascii="Noto Sans" w:hAnsi="Noto Sans" w:eastAsia="Times New Roman" w:cs="Noto Sans"/>
                <w:b/>
                <w:sz w:val="20"/>
                <w:szCs w:val="20"/>
                <w:lang w:val="en-GB" w:eastAsia="en-GB"/>
              </w:rPr>
              <w:t>relevant</w:t>
            </w: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 to the award and appropriate references are made throughout the citation. </w:t>
            </w:r>
          </w:p>
          <w:p w:rsidRPr="009C2213" w:rsidR="00E86A25" w:rsidP="00E86A25" w:rsidRDefault="00E86A25" w14:paraId="4447FC4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8A5CC5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It is suggested to consider the following: </w:t>
            </w:r>
          </w:p>
          <w:p w:rsidRPr="009C2213" w:rsidR="00E86A25" w:rsidP="00E86A25" w:rsidRDefault="00E86A25" w14:paraId="2B9D0750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22E5C82" w14:textId="77777777">
            <w:pPr>
              <w:numPr>
                <w:ilvl w:val="0"/>
                <w:numId w:val="39"/>
              </w:num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Biographical/background information on the individual or history of the project </w:t>
            </w:r>
          </w:p>
          <w:p w:rsidRPr="009C2213" w:rsidR="00E86A25" w:rsidP="00E86A25" w:rsidRDefault="00E86A25" w14:paraId="079FB5E8" w14:textId="77777777">
            <w:pPr>
              <w:numPr>
                <w:ilvl w:val="0"/>
                <w:numId w:val="39"/>
              </w:num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Relevant achievements (of the nominee based on an individual award) </w:t>
            </w:r>
          </w:p>
          <w:p w:rsidRPr="009C2213" w:rsidR="00E86A25" w:rsidP="00E86A25" w:rsidRDefault="00E86A25" w14:paraId="15122E1F" w14:textId="77777777">
            <w:pPr>
              <w:numPr>
                <w:ilvl w:val="0"/>
                <w:numId w:val="39"/>
              </w:num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Relevant publications, honours &amp; awards </w:t>
            </w:r>
          </w:p>
          <w:p w:rsidRPr="009C2213" w:rsidR="00E86A25" w:rsidP="00E86A25" w:rsidRDefault="00E86A25" w14:paraId="75800E82" w14:textId="77777777">
            <w:pPr>
              <w:numPr>
                <w:ilvl w:val="0"/>
                <w:numId w:val="39"/>
              </w:num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Project information (if applicable) </w:t>
            </w:r>
          </w:p>
          <w:p w:rsidRPr="009C2213" w:rsidR="00E86A25" w:rsidP="00E86A25" w:rsidRDefault="00E86A25" w14:paraId="4CB99AB8" w14:textId="4158D1FC">
            <w:pPr>
              <w:numPr>
                <w:ilvl w:val="0"/>
                <w:numId w:val="39"/>
              </w:num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Illustrative material of the project (photographs, diagrams, plans and maps – in a</w:t>
            </w:r>
            <w:r w:rsidRPr="009C2213" w:rsidR="267D10B6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>n</w:t>
            </w:r>
            <w:r w:rsidRPr="009C2213"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  <w:t xml:space="preserve"> easily accessible format) </w:t>
            </w:r>
          </w:p>
          <w:p w:rsidRPr="009C2213" w:rsidR="00E86A25" w:rsidP="00E86A25" w:rsidRDefault="00E86A25" w14:paraId="07716AA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5161C8E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C5245C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B4BED76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AE19F9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CB4F20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4B6900D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AC1067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A219823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5D64432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802DE9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1226269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F260CEB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1CA64BF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C87BC6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E53A8C7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A7EA4F6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78B3836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72F852B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B89DF3E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346202C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44CF8E0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7F4686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65594F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C401934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2139B16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5316181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276426B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DDED153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8111772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2BD566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4A81C5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053D932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BC037B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8265E8A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305C606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F8AB19E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6CCC14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81FBA8E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444936F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5D8C57E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81D472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63F1E2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28F2AB2" w14:textId="75C7A779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770BC74" w14:textId="0AFA6C69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41DA973" w14:textId="40FA682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17BB0E2" w14:textId="613DB7D3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7C1FECF" w14:textId="085906EC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A6B364B" w14:textId="5E0EBBAD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7642D348" w14:textId="7CB05F86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54D86F3" w14:textId="5A3EE813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A5A0BE7" w14:textId="2B875F15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3576B05" w14:textId="4BB14FB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C4D1D50" w14:textId="656A787A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09CC83F" w14:textId="59BAF040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739FBF82" w14:textId="5282CC85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7EECF28A" w14:textId="63218B5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8ECA371" w14:textId="4946D70E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DB505FC" w14:textId="64B35C7A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FEF9C8B" w14:textId="365573BD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745DB14" w14:textId="1DF23156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F5B6404" w14:textId="2018DB00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7496580D" w14:textId="46BCEEB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91FF153" w14:textId="3979D21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17EC85B" w14:textId="47D8FD69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6A7E8161" w14:textId="12365715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9B7893C" w14:textId="21189D03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484C4A3D" w14:textId="31C8F14F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4DE33CD" w14:textId="5B75F99E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7F5FA70" w14:textId="129584F0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D19B465" w14:textId="2E2A4BED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7AF96A5" w14:textId="1632FFBA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D89367F" w14:textId="53FC7B41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81153A4" w14:textId="6BC28B0C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15D4EB6" w14:textId="13A15FA1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0DE7037" w14:textId="6083C7D1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A9594F6" w14:textId="17807AC2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36F232B4" w14:textId="048FEF26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20D62A6C" w14:textId="53262BC1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8289499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0442DFD5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1491B138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  <w:p w:rsidRPr="009C2213" w:rsidR="00E86A25" w:rsidP="00E86A25" w:rsidRDefault="00E86A25" w14:paraId="5315B672" w14:textId="77777777">
            <w:pPr>
              <w:spacing w:after="0" w:line="240" w:lineRule="auto"/>
              <w:rPr>
                <w:rFonts w:ascii="Noto Sans" w:hAnsi="Noto Sans" w:eastAsia="Times New Roman" w:cs="Noto Sans"/>
                <w:sz w:val="20"/>
                <w:szCs w:val="20"/>
                <w:lang w:val="en-GB" w:eastAsia="en-GB"/>
              </w:rPr>
            </w:pPr>
          </w:p>
        </w:tc>
      </w:tr>
    </w:tbl>
    <w:bookmarkEnd w:id="0"/>
    <w:p w:rsidRPr="009C2213" w:rsidR="004A5E2F" w:rsidP="00C605CC" w:rsidRDefault="00950D8D" w14:paraId="70B8FD8C" w14:textId="77777777">
      <w:pPr>
        <w:pStyle w:val="Standsfirst"/>
        <w:rPr>
          <w:rFonts w:ascii="Noto Sans" w:hAnsi="Noto Sans" w:cs="Noto Sans"/>
          <w:sz w:val="20"/>
        </w:rPr>
      </w:pPr>
      <w:r w:rsidRPr="009C2213">
        <w:rPr>
          <w:rFonts w:ascii="Noto Sans" w:hAnsi="Noto Sans" w:cs="Noto Sans"/>
          <w:noProof/>
          <w:lang w:val="en-US"/>
        </w:rPr>
        <w:lastRenderedPageBreak/>
        <w:drawing>
          <wp:anchor distT="0" distB="0" distL="114300" distR="114300" simplePos="0" relativeHeight="251673600" behindDoc="0" locked="0" layoutInCell="1" allowOverlap="1" wp14:anchorId="485CB201" wp14:editId="27259A05">
            <wp:simplePos x="0" y="0"/>
            <wp:positionH relativeFrom="column">
              <wp:posOffset>-113665</wp:posOffset>
            </wp:positionH>
            <wp:positionV relativeFrom="paragraph">
              <wp:posOffset>10129520</wp:posOffset>
            </wp:positionV>
            <wp:extent cx="7693660" cy="561340"/>
            <wp:effectExtent l="0" t="0" r="2540" b="0"/>
            <wp:wrapNone/>
            <wp:docPr id="2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366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9C2213" w:rsidR="004A5E2F" w:rsidSect="00333417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20" w:orient="portrait"/>
      <w:pgMar w:top="2835" w:right="1440" w:bottom="1843" w:left="709" w:header="720" w:footer="21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6B4D" w:rsidP="00855982" w:rsidRDefault="00076B4D" w14:paraId="3061F22F" w14:textId="77777777">
      <w:pPr>
        <w:spacing w:after="0" w:line="240" w:lineRule="auto"/>
      </w:pPr>
      <w:r>
        <w:separator/>
      </w:r>
    </w:p>
  </w:endnote>
  <w:endnote w:type="continuationSeparator" w:id="0">
    <w:p w:rsidR="00076B4D" w:rsidP="00855982" w:rsidRDefault="00076B4D" w14:paraId="3EC484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ExtraLight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3D60" w:rsidP="00145ED1" w:rsidRDefault="00613D60" w14:paraId="49352CA4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3D60" w:rsidP="00C972F4" w:rsidRDefault="00613D60" w14:paraId="17FE69A5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C972F4" w:rsidR="00613D60" w:rsidP="00C972F4" w:rsidRDefault="00613D60" w14:paraId="09118E90" w14:textId="77777777">
    <w:pPr>
      <w:pStyle w:val="Footer"/>
      <w:framePr w:h="518" w:wrap="around" w:hAnchor="margin" w:vAnchor="text" w:y="1840" w:hRule="exact"/>
      <w:rPr>
        <w:rStyle w:val="PageNumber"/>
        <w:color w:val="FFFFFF" w:themeColor="background1"/>
      </w:rPr>
    </w:pPr>
    <w:r w:rsidRPr="00C972F4">
      <w:rPr>
        <w:rStyle w:val="PageNumber"/>
        <w:color w:val="FFFFFF" w:themeColor="background1"/>
      </w:rPr>
      <w:fldChar w:fldCharType="begin"/>
    </w:r>
    <w:r w:rsidRPr="00C972F4">
      <w:rPr>
        <w:rStyle w:val="PageNumber"/>
        <w:color w:val="FFFFFF" w:themeColor="background1"/>
      </w:rPr>
      <w:instrText xml:space="preserve">PAGE  </w:instrText>
    </w:r>
    <w:r w:rsidRPr="00C972F4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2</w:t>
    </w:r>
    <w:r w:rsidRPr="00C972F4">
      <w:rPr>
        <w:rStyle w:val="PageNumber"/>
        <w:color w:val="FFFFFF" w:themeColor="background1"/>
      </w:rPr>
      <w:fldChar w:fldCharType="end"/>
    </w:r>
  </w:p>
  <w:p w:rsidR="00613D60" w:rsidP="00C972F4" w:rsidRDefault="00613D60" w14:paraId="0196D34D" w14:textId="77777777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CDF376" wp14:editId="3B01C60B">
              <wp:simplePos x="0" y="0"/>
              <wp:positionH relativeFrom="column">
                <wp:posOffset>4457700</wp:posOffset>
              </wp:positionH>
              <wp:positionV relativeFrom="paragraph">
                <wp:posOffset>1027430</wp:posOffset>
              </wp:positionV>
              <wp:extent cx="2505710" cy="457200"/>
              <wp:effectExtent l="0" t="0" r="0" b="0"/>
              <wp:wrapNone/>
              <wp:docPr id="5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77136" w:rsidR="00613D60" w:rsidP="00377136" w:rsidRDefault="00613D60" w14:paraId="61BB77B8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  <w:p w:rsidRPr="0007307D" w:rsidR="00613D60" w:rsidP="00EA6826" w:rsidRDefault="00613D60" w14:paraId="6FECB850" w14:textId="77777777">
                          <w:pPr>
                            <w:spacing w:after="0" w:line="264" w:lineRule="auto"/>
                            <w:rPr>
                              <w:bCs/>
                              <w:color w:val="FFFFF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1FCDF376">
              <v:stroke joinstyle="miter"/>
              <v:path gradientshapeok="t" o:connecttype="rect"/>
            </v:shapetype>
            <v:shape id="Text Box 25" style="position:absolute;left:0;text-align:left;margin-left:351pt;margin-top:80.9pt;width:197.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">
              <v:textbox inset=",7.2pt,,7.2pt">
                <w:txbxContent>
                  <w:p w:rsidRPr="00377136" w:rsidR="00613D60" w:rsidP="00377136" w:rsidRDefault="00613D60" w14:paraId="61BB77B8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  <w:p w:rsidRPr="0007307D" w:rsidR="00613D60" w:rsidP="00EA6826" w:rsidRDefault="00613D60" w14:paraId="6FECB850" w14:textId="77777777">
                    <w:pPr>
                      <w:spacing w:after="0" w:line="264" w:lineRule="auto"/>
                      <w:rPr>
                        <w:bCs/>
                        <w:color w:val="FFFFF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17551C" wp14:editId="7028E717">
              <wp:simplePos x="0" y="0"/>
              <wp:positionH relativeFrom="column">
                <wp:posOffset>334010</wp:posOffset>
              </wp:positionH>
              <wp:positionV relativeFrom="paragraph">
                <wp:posOffset>1096010</wp:posOffset>
              </wp:positionV>
              <wp:extent cx="3429000" cy="342900"/>
              <wp:effectExtent l="0" t="0" r="0" b="0"/>
              <wp:wrapNone/>
              <wp:docPr id="5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D4B2C" w:rsidR="00E86A25" w:rsidP="00E86A25" w:rsidRDefault="00E86A25" w14:paraId="75D9243B" w14:textId="33134075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ICE Annual Awards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4B2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</w:t>
                          </w:r>
                        </w:p>
                        <w:p w:rsidRPr="003D4B2C" w:rsidR="00613D60" w:rsidP="00EA6826" w:rsidRDefault="00613D60" w14:paraId="16113C02" w14:textId="6C00CD84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Text Box 21" style="position:absolute;left:0;text-align:left;margin-left:26.3pt;margin-top:86.3pt;width:27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" w14:anchorId="4E17551C">
              <v:textbox inset=",7.2pt,,7.2pt">
                <w:txbxContent>
                  <w:p w:rsidRPr="003D4B2C" w:rsidR="00E86A25" w:rsidP="00E86A25" w:rsidRDefault="00E86A25" w14:paraId="75D9243B" w14:textId="33134075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ICE Annual Awards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3D4B2C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Nomination</w:t>
                    </w:r>
                  </w:p>
                  <w:p w:rsidRPr="003D4B2C" w:rsidR="00613D60" w:rsidP="00EA6826" w:rsidRDefault="00613D60" w14:paraId="16113C02" w14:textId="6C00CD84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6C3647FA" wp14:editId="79742DF0">
          <wp:simplePos x="0" y="0"/>
          <wp:positionH relativeFrom="column">
            <wp:posOffset>-496570</wp:posOffset>
          </wp:positionH>
          <wp:positionV relativeFrom="paragraph">
            <wp:posOffset>946785</wp:posOffset>
          </wp:positionV>
          <wp:extent cx="7886700" cy="570865"/>
          <wp:effectExtent l="0" t="0" r="12700" b="0"/>
          <wp:wrapNone/>
          <wp:docPr id="1122" name="Picture 1122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6192" behindDoc="0" locked="0" layoutInCell="1" allowOverlap="1" wp14:anchorId="79135495" wp14:editId="75A0D6D4">
          <wp:simplePos x="0" y="0"/>
          <wp:positionH relativeFrom="column">
            <wp:posOffset>5706533</wp:posOffset>
          </wp:positionH>
          <wp:positionV relativeFrom="paragraph">
            <wp:posOffset>-1236345</wp:posOffset>
          </wp:positionV>
          <wp:extent cx="1635760" cy="2191385"/>
          <wp:effectExtent l="0" t="0" r="0" b="0"/>
          <wp:wrapNone/>
          <wp:docPr id="1123" name="Picture 1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3D4B2C" w:rsidR="00613D60" w:rsidP="003D4B2C" w:rsidRDefault="00613D60" w14:paraId="0FBF1B1B" w14:textId="77777777">
    <w:pPr>
      <w:pStyle w:val="Footer"/>
      <w:framePr w:w="363" w:h="247" w:wrap="around" w:hAnchor="page" w:vAnchor="text" w:x="710" w:y="1860" w:hRule="exact"/>
      <w:rPr>
        <w:rStyle w:val="PageNumber"/>
        <w:color w:val="FFFFFF" w:themeColor="background1"/>
      </w:rPr>
    </w:pPr>
    <w:r w:rsidRPr="003D4B2C">
      <w:rPr>
        <w:rStyle w:val="PageNumber"/>
        <w:color w:val="FFFFFF" w:themeColor="background1"/>
      </w:rPr>
      <w:fldChar w:fldCharType="begin"/>
    </w:r>
    <w:r w:rsidRPr="003D4B2C">
      <w:rPr>
        <w:rStyle w:val="PageNumber"/>
        <w:color w:val="FFFFFF" w:themeColor="background1"/>
      </w:rPr>
      <w:instrText xml:space="preserve">PAGE  </w:instrText>
    </w:r>
    <w:r w:rsidRPr="003D4B2C">
      <w:rPr>
        <w:rStyle w:val="PageNumber"/>
        <w:color w:val="FFFFFF" w:themeColor="background1"/>
      </w:rPr>
      <w:fldChar w:fldCharType="separate"/>
    </w:r>
    <w:r w:rsidR="001B3039">
      <w:rPr>
        <w:rStyle w:val="PageNumber"/>
        <w:noProof/>
        <w:color w:val="FFFFFF" w:themeColor="background1"/>
      </w:rPr>
      <w:t>1</w:t>
    </w:r>
    <w:r w:rsidRPr="003D4B2C">
      <w:rPr>
        <w:rStyle w:val="PageNumber"/>
        <w:color w:val="FFFFFF" w:themeColor="background1"/>
      </w:rPr>
      <w:fldChar w:fldCharType="end"/>
    </w:r>
  </w:p>
  <w:p w:rsidR="00613D60" w:rsidP="003D4B2C" w:rsidRDefault="00613D60" w14:paraId="317F8854" w14:textId="77777777">
    <w:pPr>
      <w:pStyle w:val="Footer"/>
      <w:ind w:firstLine="3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D89523" wp14:editId="29DE4FBC">
              <wp:simplePos x="0" y="0"/>
              <wp:positionH relativeFrom="column">
                <wp:posOffset>4457700</wp:posOffset>
              </wp:positionH>
              <wp:positionV relativeFrom="paragraph">
                <wp:posOffset>1035685</wp:posOffset>
              </wp:positionV>
              <wp:extent cx="2505075" cy="457200"/>
              <wp:effectExtent l="0" t="0" r="0" b="0"/>
              <wp:wrapNone/>
              <wp:docPr id="58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77136" w:rsidR="00613D60" w:rsidP="00EA6826" w:rsidRDefault="00613D60" w14:paraId="30173AA0" w14:textId="77777777">
                          <w:pPr>
                            <w:spacing w:after="0" w:line="264" w:lineRule="auto"/>
                            <w:rPr>
                              <w:bCs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377136">
                            <w:rPr>
                              <w:color w:val="FFFFFF" w:themeColor="background1"/>
                              <w:sz w:val="14"/>
                              <w:szCs w:val="14"/>
                              <w:lang w:eastAsia="en-US"/>
                            </w:rPr>
                            <w:t>Institution of Civil Engineers is a Registered Charity in England &amp; Wales (no 210252) and Scotland (SC038629)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62D89523">
              <v:stroke joinstyle="miter"/>
              <v:path gradientshapeok="t" o:connecttype="rect"/>
            </v:shapetype>
            <v:shape id="_x0000_s1029" style="position:absolute;left:0;text-align:left;margin-left:351pt;margin-top:81.55pt;width:197.2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">
              <v:textbox inset=",7.2pt,,7.2pt">
                <w:txbxContent>
                  <w:p w:rsidRPr="00377136" w:rsidR="00613D60" w:rsidP="00EA6826" w:rsidRDefault="00613D60" w14:paraId="30173AA0" w14:textId="77777777">
                    <w:pPr>
                      <w:spacing w:after="0" w:line="264" w:lineRule="auto"/>
                      <w:rPr>
                        <w:bCs/>
                        <w:color w:val="FFFFFF" w:themeColor="background1"/>
                        <w:sz w:val="14"/>
                        <w:szCs w:val="14"/>
                      </w:rPr>
                    </w:pPr>
                    <w:r w:rsidRPr="00377136">
                      <w:rPr>
                        <w:color w:val="FFFFFF" w:themeColor="background1"/>
                        <w:sz w:val="14"/>
                        <w:szCs w:val="14"/>
                        <w:lang w:eastAsia="en-US"/>
                      </w:rPr>
                      <w:t>Institution of Civil Engineers is a Registered Charity in England &amp; Wales (no 210252) and Scotland (SC038629)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A5A7FA" wp14:editId="7E2A0300">
              <wp:simplePos x="0" y="0"/>
              <wp:positionH relativeFrom="column">
                <wp:posOffset>333375</wp:posOffset>
              </wp:positionH>
              <wp:positionV relativeFrom="paragraph">
                <wp:posOffset>1129665</wp:posOffset>
              </wp:positionV>
              <wp:extent cx="3429000" cy="342900"/>
              <wp:effectExtent l="0" t="0" r="0" b="0"/>
              <wp:wrapNone/>
              <wp:docPr id="57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Pr="003D4B2C" w:rsidR="00613D60" w:rsidP="00EA6826" w:rsidRDefault="00E86A25" w14:paraId="1CC50879" w14:textId="534639E1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ICE Annual Awards</w:t>
                          </w:r>
                          <w:r w:rsidR="00F04C08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D4B2C" w:rsidR="00613D60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– </w:t>
                          </w: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Nomination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 id="_x0000_s1030" style="position:absolute;left:0;text-align:left;margin-left:26.25pt;margin-top:88.95pt;width:27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" w14:anchorId="50A5A7FA">
              <v:textbox inset=",7.2pt,,7.2pt">
                <w:txbxContent>
                  <w:p w:rsidRPr="003D4B2C" w:rsidR="00613D60" w:rsidP="00EA6826" w:rsidRDefault="00E86A25" w14:paraId="1CC50879" w14:textId="534639E1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ICE Annual Awards</w:t>
                    </w:r>
                    <w:r w:rsidR="00F04C08">
                      <w:rPr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Pr="003D4B2C" w:rsidR="00613D60">
                      <w:rPr>
                        <w:color w:val="FFFFFF" w:themeColor="background1"/>
                        <w:sz w:val="16"/>
                        <w:szCs w:val="16"/>
                      </w:rPr>
                      <w:t xml:space="preserve">– </w:t>
                    </w: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>Nomination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4384" behindDoc="0" locked="0" layoutInCell="1" allowOverlap="1" wp14:anchorId="2CC20765" wp14:editId="2AA272DA">
          <wp:simplePos x="0" y="0"/>
          <wp:positionH relativeFrom="column">
            <wp:posOffset>5705475</wp:posOffset>
          </wp:positionH>
          <wp:positionV relativeFrom="paragraph">
            <wp:posOffset>-1227455</wp:posOffset>
          </wp:positionV>
          <wp:extent cx="1635760" cy="2191385"/>
          <wp:effectExtent l="0" t="0" r="0" b="0"/>
          <wp:wrapNone/>
          <wp:docPr id="1125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219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351CE1C6" wp14:editId="300E34D5">
          <wp:simplePos x="0" y="0"/>
          <wp:positionH relativeFrom="column">
            <wp:posOffset>-495935</wp:posOffset>
          </wp:positionH>
          <wp:positionV relativeFrom="paragraph">
            <wp:posOffset>955040</wp:posOffset>
          </wp:positionV>
          <wp:extent cx="7886700" cy="570865"/>
          <wp:effectExtent l="0" t="0" r="12700" b="0"/>
          <wp:wrapNone/>
          <wp:docPr id="1126" name="Picture 1126" descr="ice_a4_flyer_patter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ice_a4_flyer_patter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29" b="51094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2C0DA94B" wp14:editId="23247AE3">
              <wp:simplePos x="0" y="0"/>
              <wp:positionH relativeFrom="column">
                <wp:posOffset>353060</wp:posOffset>
              </wp:positionH>
              <wp:positionV relativeFrom="paragraph">
                <wp:posOffset>10267950</wp:posOffset>
              </wp:positionV>
              <wp:extent cx="6761480" cy="369570"/>
              <wp:effectExtent l="3175" t="0" r="4445" b="4445"/>
              <wp:wrapNone/>
              <wp:docPr id="9" name="Group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1480" cy="369570"/>
                        <a:chOff x="457200" y="162263"/>
                        <a:chExt cx="6761454" cy="369298"/>
                      </a:xfrm>
                    </wpg:grpSpPr>
                    <wps:wsp>
                      <wps:cNvPr id="10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57200" y="185057"/>
                          <a:ext cx="3132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129AAE2F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begin"/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instrText xml:space="preserve"> PAGE   \* MERGEFORMAT </w:instrText>
                            </w:r>
                            <w:r w:rsidRPr="005701B2">
                              <w:rPr>
                                <w:b/>
                                <w:color w:val="FFFFFF"/>
                              </w:rPr>
                              <w:fldChar w:fldCharType="separate"/>
                            </w:r>
                            <w:r w:rsidR="001B3039">
                              <w:rPr>
                                <w:b/>
                                <w:noProof/>
                                <w:color w:val="FFFFFF"/>
                              </w:rPr>
                              <w:t>1</w:t>
                            </w:r>
                            <w:r w:rsidRPr="005701B2">
                              <w:rPr>
                                <w:b/>
                                <w:noProof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881743" y="185057"/>
                          <a:ext cx="2523600" cy="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0000102C" w14:textId="77777777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5701B2">
                              <w:rPr>
                                <w:b/>
                                <w:color w:val="FFFFFF"/>
                              </w:rPr>
                              <w:t>Document title (edit in footer)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957263" y="162263"/>
                          <a:ext cx="3261391" cy="36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5701B2" w:rsidR="00613D60" w:rsidP="005701B2" w:rsidRDefault="00613D60" w14:paraId="4C6F74E6" w14:textId="77777777">
                            <w:pPr>
                              <w:spacing w:line="264" w:lineRule="auto"/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Registered charity number 210252</w:t>
                            </w:r>
                          </w:p>
                          <w:p w:rsidRPr="005701B2" w:rsidR="00613D60" w:rsidP="005701B2" w:rsidRDefault="00613D60" w14:paraId="6AE47DC9" w14:textId="77777777">
                            <w:pPr>
                              <w:spacing w:line="264" w:lineRule="auto"/>
                              <w:rPr>
                                <w:color w:val="FFFFFF"/>
                                <w:sz w:val="14"/>
                                <w:szCs w:val="14"/>
                              </w:rPr>
                            </w:pPr>
                            <w:r w:rsidRPr="005701B2">
                              <w:rPr>
                                <w:b/>
                                <w:bCs/>
                                <w:color w:val="FFFFFF"/>
                                <w:sz w:val="14"/>
                                <w:szCs w:val="14"/>
                              </w:rPr>
                              <w:t>Charity registered in Scotland number SC038629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32" style="position:absolute;left:0;text-align:left;margin-left:27.8pt;margin-top:808.5pt;width:532.4pt;height:29.1pt;z-index:251652096;mso-width-relative:margin;mso-height-relative:margin" coordsize="67614,3692" coordorigin="4572,1622" o:spid="_x0000_s1031" w14:anchorId="2C0DA9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">
              <v:shape id="Text Box 2" style="position:absolute;left:4572;top:1850;width:3132;height:2484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<v:textbox inset="0,0,0,0">
                  <w:txbxContent>
                    <w:p w:rsidRPr="005701B2" w:rsidR="00613D60" w:rsidP="005701B2" w:rsidRDefault="00613D60" w14:paraId="129AAE2F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fldChar w:fldCharType="begin"/>
                      </w:r>
                      <w:r w:rsidRPr="005701B2">
                        <w:rPr>
                          <w:b/>
                          <w:color w:val="FFFFFF"/>
                        </w:rPr>
                        <w:instrText xml:space="preserve"> PAGE   \* MERGEFORMAT </w:instrText>
                      </w:r>
                      <w:r w:rsidRPr="005701B2">
                        <w:rPr>
                          <w:b/>
                          <w:color w:val="FFFFFF"/>
                        </w:rPr>
                        <w:fldChar w:fldCharType="separate"/>
                      </w:r>
                      <w:r w:rsidR="001B3039">
                        <w:rPr>
                          <w:b/>
                          <w:noProof/>
                          <w:color w:val="FFFFFF"/>
                        </w:rPr>
                        <w:t>1</w:t>
                      </w:r>
                      <w:r w:rsidRPr="005701B2">
                        <w:rPr>
                          <w:b/>
                          <w:noProof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v:shape id="Text Box 11" style="position:absolute;left:8817;top:1850;width:25236;height:2484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0000102C" w14:textId="77777777">
                      <w:pPr>
                        <w:rPr>
                          <w:b/>
                          <w:color w:val="FFFFFF"/>
                        </w:rPr>
                      </w:pPr>
                      <w:r w:rsidRPr="005701B2">
                        <w:rPr>
                          <w:b/>
                          <w:color w:val="FFFFFF"/>
                        </w:rPr>
                        <w:t>Document title (edit in footer)</w:t>
                      </w:r>
                    </w:p>
                  </w:txbxContent>
                </v:textbox>
              </v:shape>
              <v:shape id="Text Box 3" style="position:absolute;left:39572;top:1622;width:32614;height:3693;visibility:visible;mso-wrap-style:square;v-text-anchor:top" o:spid="_x0000_s1034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>
                <v:textbox inset="0,0,0,0">
                  <w:txbxContent>
                    <w:p w:rsidRPr="005701B2" w:rsidR="00613D60" w:rsidP="005701B2" w:rsidRDefault="00613D60" w14:paraId="4C6F74E6" w14:textId="77777777">
                      <w:pPr>
                        <w:spacing w:line="264" w:lineRule="auto"/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Registered charity number 210252</w:t>
                      </w:r>
                    </w:p>
                    <w:p w:rsidRPr="005701B2" w:rsidR="00613D60" w:rsidP="005701B2" w:rsidRDefault="00613D60" w14:paraId="6AE47DC9" w14:textId="77777777">
                      <w:pPr>
                        <w:spacing w:line="264" w:lineRule="auto"/>
                        <w:rPr>
                          <w:color w:val="FFFFFF"/>
                          <w:sz w:val="14"/>
                          <w:szCs w:val="14"/>
                        </w:rPr>
                      </w:pPr>
                      <w:r w:rsidRPr="005701B2">
                        <w:rPr>
                          <w:b/>
                          <w:bCs/>
                          <w:color w:val="FFFFFF"/>
                          <w:sz w:val="14"/>
                          <w:szCs w:val="14"/>
                        </w:rPr>
                        <w:t>Charity registered in Scotland number SC038629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0048" behindDoc="0" locked="0" layoutInCell="1" allowOverlap="1" wp14:anchorId="498B2BBC" wp14:editId="7B1999E5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8000" behindDoc="0" locked="0" layoutInCell="1" allowOverlap="1" wp14:anchorId="2031D4CA" wp14:editId="32BD00C2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45952" behindDoc="0" locked="0" layoutInCell="1" allowOverlap="1" wp14:anchorId="17D2CEDF" wp14:editId="0D5703ED">
          <wp:simplePos x="0" y="0"/>
          <wp:positionH relativeFrom="column">
            <wp:posOffset>-113665</wp:posOffset>
          </wp:positionH>
          <wp:positionV relativeFrom="paragraph">
            <wp:posOffset>10129520</wp:posOffset>
          </wp:positionV>
          <wp:extent cx="7693660" cy="561340"/>
          <wp:effectExtent l="0" t="0" r="2540" b="0"/>
          <wp:wrapNone/>
          <wp:docPr id="112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444"/>
                  <a:stretch>
                    <a:fillRect/>
                  </a:stretch>
                </pic:blipFill>
                <pic:spPr bwMode="auto">
                  <a:xfrm>
                    <a:off x="0" y="0"/>
                    <a:ext cx="769366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6B4D" w:rsidP="00855982" w:rsidRDefault="00076B4D" w14:paraId="2AB182BE" w14:textId="77777777">
      <w:pPr>
        <w:spacing w:after="0" w:line="240" w:lineRule="auto"/>
      </w:pPr>
      <w:r>
        <w:separator/>
      </w:r>
    </w:p>
  </w:footnote>
  <w:footnote w:type="continuationSeparator" w:id="0">
    <w:p w:rsidR="00076B4D" w:rsidP="00855982" w:rsidRDefault="00076B4D" w14:paraId="28F86B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13D60" w:rsidRDefault="00613D60" w14:paraId="78F9A0BE" w14:textId="7777777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72576" behindDoc="1" locked="0" layoutInCell="1" allowOverlap="1" wp14:anchorId="60CC22E8" wp14:editId="1263F580">
          <wp:simplePos x="0" y="0"/>
          <wp:positionH relativeFrom="column">
            <wp:posOffset>0</wp:posOffset>
          </wp:positionH>
          <wp:positionV relativeFrom="paragraph">
            <wp:posOffset>-462280</wp:posOffset>
          </wp:positionV>
          <wp:extent cx="1258570" cy="1297940"/>
          <wp:effectExtent l="0" t="0" r="11430" b="0"/>
          <wp:wrapNone/>
          <wp:docPr id="112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613D60" w:rsidRDefault="00613D60" w14:paraId="143AE9C9" w14:textId="77777777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65E8937" wp14:editId="63C2C2BE">
              <wp:simplePos x="0" y="0"/>
              <wp:positionH relativeFrom="column">
                <wp:posOffset>4000500</wp:posOffset>
              </wp:positionH>
              <wp:positionV relativeFrom="paragraph">
                <wp:posOffset>241935</wp:posOffset>
              </wp:positionV>
              <wp:extent cx="297815" cy="314325"/>
              <wp:effectExtent l="5715" t="635" r="1270" b="2540"/>
              <wp:wrapSquare wrapText="bothSides"/>
              <wp:docPr id="27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A344A" w:rsidR="00613D60" w:rsidP="00A43CE4" w:rsidRDefault="00613D60" w14:paraId="2CDB617D" w14:textId="77777777">
                          <w:pPr>
                            <w:pStyle w:val="Header"/>
                            <w:rPr>
                              <w:noProof/>
                              <w:lang w:eastAsia="en-US"/>
                            </w:rPr>
                          </w:pP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shapetype id="_x0000_t202" coordsize="21600,21600" o:spt="202" path="m,l,21600r21600,l21600,xe" w14:anchorId="365E8937">
              <v:stroke joinstyle="miter"/>
              <v:path gradientshapeok="t" o:connecttype="rect"/>
            </v:shapetype>
            <v:shape id="Text Box 20" style="position:absolute;margin-left:315pt;margin-top:19.05pt;width:23.45pt;height:24.7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">
              <v:textbox style="mso-fit-shape-to-text:t" inset=",7.2pt,,7.2pt">
                <w:txbxContent>
                  <w:p w:rsidRPr="003A344A" w:rsidR="00613D60" w:rsidP="00A43CE4" w:rsidRDefault="00613D60" w14:paraId="2CDB617D" w14:textId="77777777">
                    <w:pPr>
                      <w:pStyle w:val="Header"/>
                      <w:rPr>
                        <w:noProof/>
                        <w:lang w:eastAsia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43904" behindDoc="1" locked="0" layoutInCell="1" allowOverlap="1" wp14:anchorId="41B5E2F7" wp14:editId="79D105CD">
          <wp:simplePos x="0" y="0"/>
          <wp:positionH relativeFrom="column">
            <wp:posOffset>0</wp:posOffset>
          </wp:positionH>
          <wp:positionV relativeFrom="paragraph">
            <wp:posOffset>-487680</wp:posOffset>
          </wp:positionV>
          <wp:extent cx="1258570" cy="1297940"/>
          <wp:effectExtent l="0" t="0" r="11430" b="0"/>
          <wp:wrapNone/>
          <wp:docPr id="1124" name="Picture 1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570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600624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DA9138F"/>
    <w:multiLevelType w:val="hybridMultilevel"/>
    <w:tmpl w:val="268898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C7373D"/>
    <w:multiLevelType w:val="multilevel"/>
    <w:tmpl w:val="79A0778C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19" w15:restartNumberingAfterBreak="0">
    <w:nsid w:val="3F0E4160"/>
    <w:multiLevelType w:val="multilevel"/>
    <w:tmpl w:val="4B30CC6A"/>
    <w:styleLink w:val="Style1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0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9E92FDD"/>
    <w:multiLevelType w:val="multilevel"/>
    <w:tmpl w:val="FA066D26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3" w15:restartNumberingAfterBreak="0">
    <w:nsid w:val="4E403804"/>
    <w:multiLevelType w:val="multilevel"/>
    <w:tmpl w:val="4B30CC6A"/>
    <w:numStyleLink w:val="Style1"/>
  </w:abstractNum>
  <w:abstractNum w:abstractNumId="24" w15:restartNumberingAfterBreak="0">
    <w:nsid w:val="52C05790"/>
    <w:multiLevelType w:val="hybridMultilevel"/>
    <w:tmpl w:val="5C742E02"/>
    <w:lvl w:ilvl="0" w:tplc="CE366216">
      <w:start w:val="1"/>
      <w:numFmt w:val="bullet"/>
      <w:pStyle w:val="BulletList"/>
      <w:lvlText w:val="•"/>
      <w:lvlJc w:val="left"/>
      <w:pPr>
        <w:ind w:left="360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5" w15:restartNumberingAfterBreak="0">
    <w:nsid w:val="6A1E3F76"/>
    <w:multiLevelType w:val="hybridMultilevel"/>
    <w:tmpl w:val="DAA460F0"/>
    <w:lvl w:ilvl="0" w:tplc="45261DD4">
      <w:start w:val="1"/>
      <w:numFmt w:val="bullet"/>
      <w:pStyle w:val="BulletList2"/>
      <w:lvlText w:val="-"/>
      <w:lvlJc w:val="left"/>
      <w:pPr>
        <w:ind w:left="717" w:hanging="360"/>
      </w:pPr>
      <w:rPr>
        <w:rFonts w:hint="default" w:ascii="Arial" w:hAnsi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6" w15:restartNumberingAfterBreak="0">
    <w:nsid w:val="6E32532E"/>
    <w:multiLevelType w:val="multilevel"/>
    <w:tmpl w:val="4B30CC6A"/>
    <w:lvl w:ilvl="0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7" w15:restartNumberingAfterBreak="0">
    <w:nsid w:val="76C94389"/>
    <w:multiLevelType w:val="hybridMultilevel"/>
    <w:tmpl w:val="4B30CC6A"/>
    <w:lvl w:ilvl="0" w:tplc="86CEF06C">
      <w:start w:val="1"/>
      <w:numFmt w:val="bullet"/>
      <w:lvlText w:val=""/>
      <w:lvlJc w:val="left"/>
      <w:pPr>
        <w:ind w:left="720" w:hanging="360"/>
      </w:pPr>
      <w:rPr>
        <w:rFonts w:hint="default" w:ascii="Zapf Dingbats" w:hAnsi="Zapf Dingbat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num w:numId="1" w16cid:durableId="638807453">
    <w:abstractNumId w:val="15"/>
  </w:num>
  <w:num w:numId="2" w16cid:durableId="1932780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3308033">
    <w:abstractNumId w:val="15"/>
  </w:num>
  <w:num w:numId="4" w16cid:durableId="357915">
    <w:abstractNumId w:val="15"/>
  </w:num>
  <w:num w:numId="5" w16cid:durableId="1122113249">
    <w:abstractNumId w:val="15"/>
  </w:num>
  <w:num w:numId="6" w16cid:durableId="985545491">
    <w:abstractNumId w:val="15"/>
  </w:num>
  <w:num w:numId="7" w16cid:durableId="2139762592">
    <w:abstractNumId w:val="15"/>
  </w:num>
  <w:num w:numId="8" w16cid:durableId="1371879472">
    <w:abstractNumId w:val="15"/>
  </w:num>
  <w:num w:numId="9" w16cid:durableId="1295528451">
    <w:abstractNumId w:val="15"/>
  </w:num>
  <w:num w:numId="10" w16cid:durableId="20859739">
    <w:abstractNumId w:val="15"/>
  </w:num>
  <w:num w:numId="11" w16cid:durableId="87165326">
    <w:abstractNumId w:val="15"/>
  </w:num>
  <w:num w:numId="12" w16cid:durableId="1467119866">
    <w:abstractNumId w:val="15"/>
  </w:num>
  <w:num w:numId="13" w16cid:durableId="29764412">
    <w:abstractNumId w:val="11"/>
  </w:num>
  <w:num w:numId="14" w16cid:durableId="1973249267">
    <w:abstractNumId w:val="21"/>
  </w:num>
  <w:num w:numId="15" w16cid:durableId="643044806">
    <w:abstractNumId w:val="12"/>
  </w:num>
  <w:num w:numId="16" w16cid:durableId="138890395">
    <w:abstractNumId w:val="13"/>
  </w:num>
  <w:num w:numId="17" w16cid:durableId="691030789">
    <w:abstractNumId w:val="10"/>
  </w:num>
  <w:num w:numId="18" w16cid:durableId="1701782040">
    <w:abstractNumId w:val="8"/>
  </w:num>
  <w:num w:numId="19" w16cid:durableId="203175081">
    <w:abstractNumId w:val="7"/>
  </w:num>
  <w:num w:numId="20" w16cid:durableId="2043704940">
    <w:abstractNumId w:val="6"/>
  </w:num>
  <w:num w:numId="21" w16cid:durableId="340746080">
    <w:abstractNumId w:val="5"/>
  </w:num>
  <w:num w:numId="22" w16cid:durableId="914709285">
    <w:abstractNumId w:val="9"/>
  </w:num>
  <w:num w:numId="23" w16cid:durableId="2129549109">
    <w:abstractNumId w:val="4"/>
  </w:num>
  <w:num w:numId="24" w16cid:durableId="1056902506">
    <w:abstractNumId w:val="3"/>
  </w:num>
  <w:num w:numId="25" w16cid:durableId="1768426366">
    <w:abstractNumId w:val="2"/>
  </w:num>
  <w:num w:numId="26" w16cid:durableId="540098096">
    <w:abstractNumId w:val="1"/>
  </w:num>
  <w:num w:numId="27" w16cid:durableId="871262906">
    <w:abstractNumId w:val="14"/>
  </w:num>
  <w:num w:numId="28" w16cid:durableId="185753634">
    <w:abstractNumId w:val="16"/>
  </w:num>
  <w:num w:numId="29" w16cid:durableId="1244145849">
    <w:abstractNumId w:val="20"/>
  </w:num>
  <w:num w:numId="30" w16cid:durableId="875234193">
    <w:abstractNumId w:val="0"/>
  </w:num>
  <w:num w:numId="31" w16cid:durableId="2098318">
    <w:abstractNumId w:val="27"/>
  </w:num>
  <w:num w:numId="32" w16cid:durableId="699015026">
    <w:abstractNumId w:val="26"/>
  </w:num>
  <w:num w:numId="33" w16cid:durableId="667832259">
    <w:abstractNumId w:val="19"/>
  </w:num>
  <w:num w:numId="34" w16cid:durableId="1063260694">
    <w:abstractNumId w:val="23"/>
  </w:num>
  <w:num w:numId="35" w16cid:durableId="5793875">
    <w:abstractNumId w:val="25"/>
  </w:num>
  <w:num w:numId="36" w16cid:durableId="1185051546">
    <w:abstractNumId w:val="24"/>
  </w:num>
  <w:num w:numId="37" w16cid:durableId="690643406">
    <w:abstractNumId w:val="18"/>
  </w:num>
  <w:num w:numId="38" w16cid:durableId="1998462229">
    <w:abstractNumId w:val="22"/>
  </w:num>
  <w:num w:numId="39" w16cid:durableId="17827979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25"/>
    <w:rsid w:val="00011296"/>
    <w:rsid w:val="0007307D"/>
    <w:rsid w:val="00076B4D"/>
    <w:rsid w:val="000806AA"/>
    <w:rsid w:val="00145ED1"/>
    <w:rsid w:val="0015326C"/>
    <w:rsid w:val="001860DD"/>
    <w:rsid w:val="00190928"/>
    <w:rsid w:val="001B3039"/>
    <w:rsid w:val="001D4362"/>
    <w:rsid w:val="001E0EF9"/>
    <w:rsid w:val="0024020F"/>
    <w:rsid w:val="00274F81"/>
    <w:rsid w:val="002936A9"/>
    <w:rsid w:val="002D1D5C"/>
    <w:rsid w:val="003200AB"/>
    <w:rsid w:val="00333417"/>
    <w:rsid w:val="00377136"/>
    <w:rsid w:val="003B20EC"/>
    <w:rsid w:val="003D4B2C"/>
    <w:rsid w:val="0042267F"/>
    <w:rsid w:val="004A5E2F"/>
    <w:rsid w:val="00503048"/>
    <w:rsid w:val="005701B2"/>
    <w:rsid w:val="005D1DDC"/>
    <w:rsid w:val="0061206F"/>
    <w:rsid w:val="00613D60"/>
    <w:rsid w:val="00657324"/>
    <w:rsid w:val="006D00CD"/>
    <w:rsid w:val="006F7994"/>
    <w:rsid w:val="00723951"/>
    <w:rsid w:val="007637DE"/>
    <w:rsid w:val="007833A7"/>
    <w:rsid w:val="0081023A"/>
    <w:rsid w:val="00845765"/>
    <w:rsid w:val="00855982"/>
    <w:rsid w:val="0092404E"/>
    <w:rsid w:val="009322C1"/>
    <w:rsid w:val="00950D8D"/>
    <w:rsid w:val="009574AE"/>
    <w:rsid w:val="009C2213"/>
    <w:rsid w:val="00A10484"/>
    <w:rsid w:val="00A25C40"/>
    <w:rsid w:val="00A43CE4"/>
    <w:rsid w:val="00A74243"/>
    <w:rsid w:val="00AF0C75"/>
    <w:rsid w:val="00AF275B"/>
    <w:rsid w:val="00B63462"/>
    <w:rsid w:val="00B90C29"/>
    <w:rsid w:val="00BB0574"/>
    <w:rsid w:val="00BB284A"/>
    <w:rsid w:val="00BD6289"/>
    <w:rsid w:val="00C24599"/>
    <w:rsid w:val="00C40E3D"/>
    <w:rsid w:val="00C605CC"/>
    <w:rsid w:val="00C75AE3"/>
    <w:rsid w:val="00C90EAB"/>
    <w:rsid w:val="00C972F4"/>
    <w:rsid w:val="00CA5081"/>
    <w:rsid w:val="00CA6A5A"/>
    <w:rsid w:val="00D072DA"/>
    <w:rsid w:val="00DE5E63"/>
    <w:rsid w:val="00E4651E"/>
    <w:rsid w:val="00E86A25"/>
    <w:rsid w:val="00EA6826"/>
    <w:rsid w:val="00EB2B0F"/>
    <w:rsid w:val="00ED7A68"/>
    <w:rsid w:val="00EE5B2C"/>
    <w:rsid w:val="00EE606F"/>
    <w:rsid w:val="00F04C08"/>
    <w:rsid w:val="00FD0282"/>
    <w:rsid w:val="00FD262C"/>
    <w:rsid w:val="05CDCD45"/>
    <w:rsid w:val="11EFE6F5"/>
    <w:rsid w:val="12B2154E"/>
    <w:rsid w:val="17A7EBB1"/>
    <w:rsid w:val="18EB585B"/>
    <w:rsid w:val="19CACF7A"/>
    <w:rsid w:val="2013EED2"/>
    <w:rsid w:val="21661C2F"/>
    <w:rsid w:val="21FEBCF7"/>
    <w:rsid w:val="244A8662"/>
    <w:rsid w:val="25A3578F"/>
    <w:rsid w:val="267D10B6"/>
    <w:rsid w:val="2BBBCC96"/>
    <w:rsid w:val="309C366C"/>
    <w:rsid w:val="31844A12"/>
    <w:rsid w:val="3769F242"/>
    <w:rsid w:val="3835F1D7"/>
    <w:rsid w:val="3FF27A49"/>
    <w:rsid w:val="41DD7EAA"/>
    <w:rsid w:val="43ED8731"/>
    <w:rsid w:val="4C9EB7AB"/>
    <w:rsid w:val="4D1755D5"/>
    <w:rsid w:val="5AD75796"/>
    <w:rsid w:val="5BA492A9"/>
    <w:rsid w:val="5CF870B3"/>
    <w:rsid w:val="669C61E1"/>
    <w:rsid w:val="765B60EA"/>
    <w:rsid w:val="77093B67"/>
    <w:rsid w:val="78D3DC90"/>
    <w:rsid w:val="79958A44"/>
    <w:rsid w:val="7ED9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1ED643"/>
  <w15:docId w15:val="{18CF9726-EB59-4035-AEC5-A37E39BE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SimSun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6AA"/>
    <w:pPr>
      <w:spacing w:after="160" w:line="259" w:lineRule="auto"/>
    </w:pPr>
    <w:rPr>
      <w:rFonts w:ascii="Arial" w:hAnsi="Arial"/>
      <w:sz w:val="18"/>
      <w:szCs w:val="22"/>
      <w:lang w:val="en-US" w:eastAsia="ja-JP"/>
    </w:rPr>
  </w:style>
  <w:style w:type="paragraph" w:styleId="Heading1">
    <w:name w:val="heading 1"/>
    <w:aliases w:val="ICE Heading 1"/>
    <w:basedOn w:val="Normal"/>
    <w:next w:val="Normal"/>
    <w:link w:val="Heading1Char"/>
    <w:uiPriority w:val="9"/>
    <w:qFormat/>
    <w:rsid w:val="00377136"/>
    <w:pPr>
      <w:keepNext/>
      <w:keepLines/>
      <w:spacing w:before="360"/>
      <w:outlineLvl w:val="0"/>
    </w:pPr>
    <w:rPr>
      <w:rFonts w:ascii="Arial Bold" w:hAnsi="Arial Bold" w:cs="Times New Roman"/>
      <w:b/>
      <w:bCs/>
      <w:color w:val="007C92"/>
      <w:kern w:val="32"/>
      <w:sz w:val="32"/>
      <w:szCs w:val="32"/>
    </w:rPr>
  </w:style>
  <w:style w:type="paragraph" w:styleId="Heading2">
    <w:name w:val="heading 2"/>
    <w:aliases w:val="ICE Heading 2"/>
    <w:basedOn w:val="Normal"/>
    <w:next w:val="Normal"/>
    <w:link w:val="Heading2Char"/>
    <w:uiPriority w:val="9"/>
    <w:unhideWhenUsed/>
    <w:qFormat/>
    <w:rsid w:val="00274F81"/>
    <w:pPr>
      <w:keepNext/>
      <w:keepLines/>
      <w:spacing w:before="360" w:after="120"/>
      <w:outlineLvl w:val="1"/>
    </w:pPr>
    <w:rPr>
      <w:rFonts w:cs="Times New Roman"/>
      <w:b/>
      <w:bCs/>
      <w:color w:val="007C92"/>
      <w:sz w:val="28"/>
      <w:szCs w:val="28"/>
    </w:rPr>
  </w:style>
  <w:style w:type="paragraph" w:styleId="Heading3">
    <w:name w:val="heading 3"/>
    <w:aliases w:val="ICE Heading 3"/>
    <w:basedOn w:val="Normal"/>
    <w:next w:val="Normal"/>
    <w:link w:val="Heading3Char"/>
    <w:uiPriority w:val="9"/>
    <w:unhideWhenUsed/>
    <w:qFormat/>
    <w:rsid w:val="007637DE"/>
    <w:pPr>
      <w:keepNext/>
      <w:keepLines/>
      <w:spacing w:before="200" w:after="0"/>
      <w:outlineLvl w:val="2"/>
    </w:pPr>
    <w:rPr>
      <w:rFonts w:cs="Times New Roman"/>
      <w:b/>
      <w:bCs/>
      <w:color w:val="007C92"/>
      <w:sz w:val="22"/>
    </w:rPr>
  </w:style>
  <w:style w:type="paragraph" w:styleId="Heading4">
    <w:name w:val="heading 4"/>
    <w:aliases w:val="ICE Heading 4"/>
    <w:basedOn w:val="Normal"/>
    <w:next w:val="Normal"/>
    <w:link w:val="Heading4Char"/>
    <w:uiPriority w:val="9"/>
    <w:unhideWhenUsed/>
    <w:qFormat/>
    <w:rsid w:val="007637DE"/>
    <w:pPr>
      <w:keepNext/>
      <w:keepLines/>
      <w:spacing w:before="200" w:after="0"/>
      <w:outlineLvl w:val="3"/>
    </w:pPr>
    <w:rPr>
      <w:rFonts w:cs="Times New Roman"/>
      <w:bCs/>
      <w:iCs/>
      <w:color w:val="007C92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="Calibri Light" w:hAnsi="Calibri Light" w:cs="Times New Roman"/>
      <w:color w:val="4040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="Calibri Light" w:hAnsi="Calibri Light" w:cs="Times New Roman"/>
      <w:i/>
      <w:iCs/>
      <w:color w:val="4040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="Calibri Light" w:hAnsi="Calibri Light" w:cs="Times New Roman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="Calibri Light" w:hAnsi="Calibri Light" w:cs="Times New Roman"/>
      <w:i/>
      <w:iCs/>
      <w:color w:val="40404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aliases w:val="ICE Title"/>
    <w:basedOn w:val="Normal"/>
    <w:link w:val="TitleChar"/>
    <w:uiPriority w:val="1"/>
    <w:qFormat/>
    <w:rsid w:val="000806AA"/>
    <w:pPr>
      <w:spacing w:after="0" w:line="240" w:lineRule="auto"/>
      <w:contextualSpacing/>
    </w:pPr>
    <w:rPr>
      <w:rFonts w:cs="Times New Roman"/>
      <w:color w:val="007C92"/>
      <w:sz w:val="56"/>
      <w:szCs w:val="56"/>
    </w:rPr>
  </w:style>
  <w:style w:type="character" w:styleId="TitleChar" w:customStyle="1">
    <w:name w:val="Title Char"/>
    <w:aliases w:val="ICE Title Char"/>
    <w:link w:val="Title"/>
    <w:uiPriority w:val="1"/>
    <w:rsid w:val="000806AA"/>
    <w:rPr>
      <w:rFonts w:ascii="Arial" w:hAnsi="Arial" w:eastAsia="SimSun" w:cs="Times New Roman"/>
      <w:color w:val="007C9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55982"/>
  </w:style>
  <w:style w:type="character" w:styleId="Heading1Char" w:customStyle="1">
    <w:name w:val="Heading 1 Char"/>
    <w:aliases w:val="ICE Heading 1 Char"/>
    <w:link w:val="Heading1"/>
    <w:uiPriority w:val="9"/>
    <w:rsid w:val="00377136"/>
    <w:rPr>
      <w:rFonts w:ascii="Arial Bold" w:hAnsi="Arial Bold" w:cs="Times New Roman"/>
      <w:b/>
      <w:bCs/>
      <w:color w:val="007C92"/>
      <w:kern w:val="32"/>
      <w:sz w:val="32"/>
      <w:szCs w:val="32"/>
      <w:lang w:val="en-US" w:eastAsia="ja-JP"/>
    </w:rPr>
  </w:style>
  <w:style w:type="character" w:styleId="Heading2Char" w:customStyle="1">
    <w:name w:val="Heading 2 Char"/>
    <w:aliases w:val="ICE Heading 2 Char"/>
    <w:link w:val="Heading2"/>
    <w:uiPriority w:val="9"/>
    <w:rsid w:val="00274F81"/>
    <w:rPr>
      <w:rFonts w:ascii="Arial" w:hAnsi="Arial" w:cs="Times New Roman"/>
      <w:b/>
      <w:bCs/>
      <w:color w:val="007C92"/>
      <w:sz w:val="28"/>
      <w:szCs w:val="28"/>
      <w:lang w:val="en-US" w:eastAsia="ja-JP"/>
    </w:rPr>
  </w:style>
  <w:style w:type="character" w:styleId="Heading3Char" w:customStyle="1">
    <w:name w:val="Heading 3 Char"/>
    <w:aliases w:val="ICE Heading 3 Char"/>
    <w:link w:val="Heading3"/>
    <w:uiPriority w:val="9"/>
    <w:rsid w:val="007637DE"/>
    <w:rPr>
      <w:rFonts w:ascii="Arial" w:hAnsi="Arial" w:cs="Times New Roman"/>
      <w:b/>
      <w:bCs/>
      <w:color w:val="007C92"/>
      <w:sz w:val="22"/>
      <w:szCs w:val="22"/>
      <w:lang w:val="en-US" w:eastAsia="ja-JP"/>
    </w:rPr>
  </w:style>
  <w:style w:type="character" w:styleId="Heading4Char" w:customStyle="1">
    <w:name w:val="Heading 4 Char"/>
    <w:aliases w:val="ICE Heading 4 Char"/>
    <w:link w:val="Heading4"/>
    <w:uiPriority w:val="9"/>
    <w:rsid w:val="007637DE"/>
    <w:rPr>
      <w:rFonts w:ascii="Arial" w:hAnsi="Arial" w:cs="Times New Roman"/>
      <w:bCs/>
      <w:iCs/>
      <w:color w:val="007C92"/>
      <w:sz w:val="22"/>
      <w:szCs w:val="22"/>
      <w:lang w:val="en-US" w:eastAsia="ja-JP"/>
    </w:rPr>
  </w:style>
  <w:style w:type="character" w:styleId="Heading5Char" w:customStyle="1">
    <w:name w:val="Heading 5 Char"/>
    <w:link w:val="Heading5"/>
    <w:uiPriority w:val="9"/>
    <w:semiHidden/>
    <w:rsid w:val="00FD262C"/>
    <w:rPr>
      <w:rFonts w:ascii="Calibri Light" w:hAnsi="Calibri Light" w:eastAsia="SimSun" w:cs="Times New Roman"/>
      <w:color w:val="404040"/>
    </w:rPr>
  </w:style>
  <w:style w:type="character" w:styleId="Heading6Char" w:customStyle="1">
    <w:name w:val="Heading 6 Char"/>
    <w:link w:val="Heading6"/>
    <w:uiPriority w:val="9"/>
    <w:semiHidden/>
    <w:rsid w:val="00FD262C"/>
    <w:rPr>
      <w:rFonts w:ascii="Calibri Light" w:hAnsi="Calibri Light" w:eastAsia="SimSun" w:cs="Times New Roman"/>
      <w:i/>
      <w:iCs/>
      <w:color w:val="404040"/>
    </w:rPr>
  </w:style>
  <w:style w:type="character" w:styleId="Heading7Char" w:customStyle="1">
    <w:name w:val="Heading 7 Char"/>
    <w:link w:val="Heading7"/>
    <w:uiPriority w:val="9"/>
    <w:semiHidden/>
    <w:rPr>
      <w:rFonts w:ascii="Calibri Light" w:hAnsi="Calibri Light" w:eastAsia="SimSun" w:cs="Times New Roman"/>
      <w:i/>
      <w:iCs/>
      <w:color w:val="404040"/>
    </w:rPr>
  </w:style>
  <w:style w:type="character" w:styleId="Heading8Char" w:customStyle="1">
    <w:name w:val="Heading 8 Char"/>
    <w:link w:val="Heading8"/>
    <w:uiPriority w:val="9"/>
    <w:semiHidden/>
    <w:rsid w:val="001D4362"/>
    <w:rPr>
      <w:rFonts w:ascii="Calibri Light" w:hAnsi="Calibri Light" w:eastAsia="SimSun" w:cs="Times New Roman"/>
      <w:color w:val="404040"/>
      <w:szCs w:val="20"/>
    </w:rPr>
  </w:style>
  <w:style w:type="character" w:styleId="Heading9Char" w:customStyle="1">
    <w:name w:val="Heading 9 Char"/>
    <w:link w:val="Heading9"/>
    <w:uiPriority w:val="9"/>
    <w:semiHidden/>
    <w:rsid w:val="001D4362"/>
    <w:rPr>
      <w:rFonts w:ascii="Calibri Light" w:hAnsi="Calibri Light" w:eastAsia="SimSun" w:cs="Times New Roman"/>
      <w:i/>
      <w:iCs/>
      <w:color w:val="40404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unhideWhenUsed/>
    <w:qFormat/>
    <w:rsid w:val="001D4362"/>
    <w:pPr>
      <w:spacing w:after="200" w:line="240" w:lineRule="auto"/>
    </w:pPr>
    <w:rPr>
      <w:i/>
      <w:iCs/>
      <w:color w:val="323232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6AA"/>
    <w:pPr>
      <w:spacing w:after="0" w:line="240" w:lineRule="auto"/>
    </w:pPr>
    <w:rPr>
      <w:rFonts w:cs="Segoe UI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0806AA"/>
    <w:rPr>
      <w:rFonts w:ascii="Arial" w:hAnsi="Arial" w:cs="Segoe UI"/>
      <w:sz w:val="18"/>
      <w:szCs w:val="18"/>
    </w:rPr>
  </w:style>
  <w:style w:type="paragraph" w:styleId="BodyText3">
    <w:name w:val="Body Text 3"/>
    <w:aliases w:val="Body Text 1"/>
    <w:basedOn w:val="Normal"/>
    <w:link w:val="BodyText3Char"/>
    <w:uiPriority w:val="99"/>
    <w:unhideWhenUsed/>
    <w:rsid w:val="001D4362"/>
    <w:pPr>
      <w:spacing w:after="120"/>
    </w:pPr>
    <w:rPr>
      <w:szCs w:val="16"/>
    </w:rPr>
  </w:style>
  <w:style w:type="character" w:styleId="BodyText3Char" w:customStyle="1">
    <w:name w:val="Body Text 3 Char"/>
    <w:aliases w:val="Body Text 1 Char"/>
    <w:link w:val="BodyText3"/>
    <w:uiPriority w:val="99"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styleId="CommentTextChar" w:customStyle="1">
    <w:name w:val="Comment Text Char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06AA"/>
    <w:pPr>
      <w:spacing w:after="0" w:line="240" w:lineRule="auto"/>
    </w:pPr>
    <w:rPr>
      <w:rFonts w:cs="Segoe UI"/>
      <w:szCs w:val="16"/>
    </w:rPr>
  </w:style>
  <w:style w:type="character" w:styleId="DocumentMapChar" w:customStyle="1">
    <w:name w:val="Document Map Char"/>
    <w:link w:val="DocumentMap"/>
    <w:uiPriority w:val="99"/>
    <w:semiHidden/>
    <w:rsid w:val="000806AA"/>
    <w:rPr>
      <w:rFonts w:ascii="Arial" w:hAnsi="Arial" w:cs="Segoe UI"/>
      <w:sz w:val="18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="Calibri Light" w:hAnsi="Calibri Light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1D4362"/>
    <w:rPr>
      <w:szCs w:val="20"/>
    </w:rPr>
  </w:style>
  <w:style w:type="character" w:styleId="HTMLCode">
    <w:name w:val="HTML Code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styleId="HTMLPreformattedChar" w:customStyle="1">
    <w:name w:val="HTML Preformatted Char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sz w:val="22"/>
      <w:lang w:val="en-US" w:eastAsia="ja-JP"/>
    </w:rPr>
  </w:style>
  <w:style w:type="character" w:styleId="MacroTextChar" w:customStyle="1">
    <w:name w:val="Macro Text Char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link w:val="PlainText"/>
    <w:uiPriority w:val="99"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0806AA"/>
    <w:pPr>
      <w:pBdr>
        <w:top w:val="single" w:color="007C92" w:sz="2" w:space="10" w:shadow="1"/>
        <w:left w:val="single" w:color="007C92" w:sz="2" w:space="10" w:shadow="1"/>
        <w:bottom w:val="single" w:color="007C92" w:sz="2" w:space="10" w:shadow="1"/>
        <w:right w:val="single" w:color="007C92" w:sz="2" w:space="10" w:shadow="1"/>
      </w:pBdr>
      <w:shd w:val="clear" w:color="auto" w:fill="BFDEE4"/>
      <w:ind w:left="1152" w:right="1152"/>
    </w:pPr>
    <w:rPr>
      <w:i/>
      <w:iCs/>
      <w:color w:val="007892"/>
      <w:szCs w:val="18"/>
    </w:rPr>
  </w:style>
  <w:style w:type="character" w:styleId="FollowedHyperlink">
    <w:name w:val="FollowedHyperlink"/>
    <w:uiPriority w:val="99"/>
    <w:semiHidden/>
    <w:unhideWhenUsed/>
    <w:rsid w:val="000806AA"/>
    <w:rPr>
      <w:color w:val="007C92"/>
      <w:u w:val="single"/>
    </w:rPr>
  </w:style>
  <w:style w:type="character" w:styleId="Hyperlink">
    <w:name w:val="Hyperlink"/>
    <w:uiPriority w:val="99"/>
    <w:unhideWhenUsed/>
    <w:rsid w:val="00145ED1"/>
    <w:rPr>
      <w:rFonts w:ascii="Arial" w:hAnsi="Arial"/>
      <w:color w:val="007C92"/>
      <w:u w:val="single"/>
    </w:rPr>
  </w:style>
  <w:style w:type="character" w:styleId="PlaceholderText">
    <w:name w:val="Placeholder Text"/>
    <w:uiPriority w:val="99"/>
    <w:semiHidden/>
    <w:rsid w:val="007833A7"/>
    <w:rPr>
      <w:color w:val="595959"/>
    </w:rPr>
  </w:style>
  <w:style w:type="character" w:styleId="IntenseEmphasis">
    <w:name w:val="Intense Emphasis"/>
    <w:uiPriority w:val="21"/>
    <w:semiHidden/>
    <w:unhideWhenUsed/>
    <w:qFormat/>
    <w:rsid w:val="00FD262C"/>
    <w:rPr>
      <w:i/>
      <w:iCs/>
      <w:color w:val="B35E06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377136"/>
    <w:pPr>
      <w:pBdr>
        <w:top w:val="single" w:color="007C92" w:sz="4" w:space="10"/>
        <w:left w:val="single" w:color="007C92" w:sz="4" w:space="4"/>
        <w:bottom w:val="single" w:color="007C92" w:sz="4" w:space="10"/>
        <w:right w:val="single" w:color="007C92" w:sz="4" w:space="4"/>
      </w:pBdr>
      <w:spacing w:before="360" w:after="360"/>
      <w:ind w:left="862" w:right="862"/>
    </w:pPr>
    <w:rPr>
      <w:i/>
      <w:iCs/>
      <w:color w:val="007C92"/>
    </w:rPr>
  </w:style>
  <w:style w:type="character" w:styleId="IntenseQuoteChar" w:customStyle="1">
    <w:name w:val="Intense Quote Char"/>
    <w:link w:val="IntenseQuote"/>
    <w:uiPriority w:val="30"/>
    <w:rsid w:val="00377136"/>
    <w:rPr>
      <w:rFonts w:ascii="Arial" w:hAnsi="Arial"/>
      <w:i/>
      <w:iCs/>
      <w:color w:val="007C92"/>
      <w:sz w:val="18"/>
      <w:szCs w:val="22"/>
      <w:lang w:val="en-US" w:eastAsia="ja-JP"/>
    </w:rPr>
  </w:style>
  <w:style w:type="character" w:styleId="IntenseReference">
    <w:name w:val="Intense Reference"/>
    <w:uiPriority w:val="32"/>
    <w:semiHidden/>
    <w:unhideWhenUsed/>
    <w:qFormat/>
    <w:rsid w:val="00145ED1"/>
    <w:rPr>
      <w:rFonts w:ascii="Arial" w:hAnsi="Arial"/>
      <w:b/>
      <w:bCs/>
      <w:caps w:val="0"/>
      <w:smallCaps/>
      <w:color w:val="007C92"/>
      <w:spacing w:val="5"/>
    </w:rPr>
  </w:style>
  <w:style w:type="paragraph" w:styleId="NoteLevel1" w:customStyle="1">
    <w:name w:val="Note Level 1"/>
    <w:basedOn w:val="Normal"/>
    <w:uiPriority w:val="99"/>
    <w:rsid w:val="004A5E2F"/>
    <w:pPr>
      <w:keepNext/>
      <w:numPr>
        <w:numId w:val="30"/>
      </w:numPr>
      <w:contextualSpacing/>
      <w:outlineLvl w:val="0"/>
    </w:pPr>
    <w:rPr>
      <w:rFonts w:ascii="Verdana" w:hAnsi="Verdana"/>
    </w:rPr>
  </w:style>
  <w:style w:type="character" w:styleId="PageNumber">
    <w:name w:val="page number"/>
    <w:basedOn w:val="DefaultParagraphFont"/>
    <w:uiPriority w:val="99"/>
    <w:semiHidden/>
    <w:unhideWhenUsed/>
    <w:rsid w:val="003D4B2C"/>
  </w:style>
  <w:style w:type="paragraph" w:styleId="Standsfirst" w:customStyle="1">
    <w:name w:val="Standsfirst"/>
    <w:basedOn w:val="Normal"/>
    <w:qFormat/>
    <w:rsid w:val="00377136"/>
    <w:rPr>
      <w:color w:val="7F7F7F" w:themeColor="text1" w:themeTint="80"/>
      <w:sz w:val="24"/>
      <w:szCs w:val="20"/>
      <w:lang w:val="en-GB" w:eastAsia="en-US"/>
    </w:rPr>
  </w:style>
  <w:style w:type="table" w:styleId="TableGrid">
    <w:name w:val="Table Grid"/>
    <w:basedOn w:val="TableNormal"/>
    <w:uiPriority w:val="39"/>
    <w:rsid w:val="00145ED1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1-Accent3">
    <w:name w:val="Medium Shading 1 Accent 3"/>
    <w:basedOn w:val="TableNormal"/>
    <w:uiPriority w:val="63"/>
    <w:rsid w:val="00C40E3D"/>
    <w:tblPr>
      <w:tblStyleRowBandSize w:val="1"/>
      <w:tblStyleColBandSize w:val="1"/>
      <w:tblBorders>
        <w:top w:val="single" w:color="2B8CC5" w:themeColor="accent3" w:themeTint="BF" w:sz="8" w:space="0"/>
        <w:left w:val="single" w:color="2B8CC5" w:themeColor="accent3" w:themeTint="BF" w:sz="8" w:space="0"/>
        <w:bottom w:val="single" w:color="2B8CC5" w:themeColor="accent3" w:themeTint="BF" w:sz="8" w:space="0"/>
        <w:right w:val="single" w:color="2B8CC5" w:themeColor="accent3" w:themeTint="BF" w:sz="8" w:space="0"/>
        <w:insideH w:val="single" w:color="2B8CC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2B8CC5" w:themeColor="accent3" w:themeTint="BF" w:sz="8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  <w:shd w:val="clear" w:color="auto" w:fill="1B587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B8CC5" w:themeColor="accent3" w:themeTint="BF" w:sz="6" w:space="0"/>
          <w:left w:val="single" w:color="2B8CC5" w:themeColor="accent3" w:themeTint="BF" w:sz="8" w:space="0"/>
          <w:bottom w:val="single" w:color="2B8CC5" w:themeColor="accent3" w:themeTint="BF" w:sz="8" w:space="0"/>
          <w:right w:val="single" w:color="2B8CC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9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9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IntenseQuote2" w:customStyle="1">
    <w:name w:val="Intense Quote 2"/>
    <w:basedOn w:val="IntenseQuote"/>
    <w:link w:val="IntenseQuote2Char"/>
    <w:qFormat/>
    <w:rsid w:val="00377136"/>
    <w:pPr>
      <w:shd w:val="clear" w:color="auto" w:fill="BFDEE4"/>
      <w:jc w:val="both"/>
    </w:pPr>
  </w:style>
  <w:style w:type="character" w:styleId="IntenseQuote2Char" w:customStyle="1">
    <w:name w:val="Intense Quote 2 Char"/>
    <w:basedOn w:val="IntenseQuoteChar"/>
    <w:link w:val="IntenseQuote2"/>
    <w:rsid w:val="00377136"/>
    <w:rPr>
      <w:rFonts w:ascii="Arial" w:hAnsi="Arial"/>
      <w:i/>
      <w:iCs/>
      <w:color w:val="007C92"/>
      <w:sz w:val="18"/>
      <w:szCs w:val="22"/>
      <w:shd w:val="clear" w:color="auto" w:fill="BFDEE4"/>
      <w:lang w:val="en-US" w:eastAsia="ja-JP"/>
    </w:rPr>
  </w:style>
  <w:style w:type="paragraph" w:styleId="BulletList" w:customStyle="1">
    <w:name w:val="Bullet List"/>
    <w:basedOn w:val="BodyText3"/>
    <w:link w:val="BulletListChar"/>
    <w:qFormat/>
    <w:rsid w:val="001B3039"/>
    <w:pPr>
      <w:numPr>
        <w:numId w:val="36"/>
      </w:numPr>
    </w:pPr>
    <w:rPr>
      <w:szCs w:val="18"/>
    </w:rPr>
  </w:style>
  <w:style w:type="character" w:styleId="BulletListChar" w:customStyle="1">
    <w:name w:val="Bullet List Char"/>
    <w:basedOn w:val="BodyText3Char"/>
    <w:link w:val="BulletList"/>
    <w:rsid w:val="001B3039"/>
    <w:rPr>
      <w:rFonts w:ascii="Arial" w:hAnsi="Arial"/>
      <w:sz w:val="18"/>
      <w:szCs w:val="18"/>
      <w:lang w:val="en-US" w:eastAsia="ja-JP"/>
    </w:rPr>
  </w:style>
  <w:style w:type="numbering" w:styleId="Style1" w:customStyle="1">
    <w:name w:val="Style1"/>
    <w:uiPriority w:val="99"/>
    <w:rsid w:val="00BD6289"/>
    <w:pPr>
      <w:numPr>
        <w:numId w:val="33"/>
      </w:numPr>
    </w:pPr>
  </w:style>
  <w:style w:type="paragraph" w:styleId="BulletList2" w:customStyle="1">
    <w:name w:val="Bullet List 2"/>
    <w:basedOn w:val="BulletList"/>
    <w:link w:val="BulletList2Char"/>
    <w:qFormat/>
    <w:rsid w:val="001B3039"/>
    <w:pPr>
      <w:numPr>
        <w:numId w:val="35"/>
      </w:numPr>
    </w:pPr>
    <w:rPr>
      <w:b/>
    </w:rPr>
  </w:style>
  <w:style w:type="character" w:styleId="BulletList2Char" w:customStyle="1">
    <w:name w:val="Bullet List 2 Char"/>
    <w:basedOn w:val="BulletListChar"/>
    <w:link w:val="BulletList2"/>
    <w:rsid w:val="001B3039"/>
    <w:rPr>
      <w:rFonts w:ascii="Arial" w:hAnsi="Arial"/>
      <w:b/>
      <w:sz w:val="18"/>
      <w:szCs w:val="18"/>
      <w:lang w:val="en-US" w:eastAsia="ja-JP"/>
    </w:rPr>
  </w:style>
  <w:style w:type="paragraph" w:styleId="BulletList3" w:customStyle="1">
    <w:name w:val="Bullet List 3"/>
    <w:basedOn w:val="BulletList2"/>
    <w:link w:val="BulletList3Char"/>
    <w:qFormat/>
    <w:rsid w:val="001B3039"/>
    <w:pPr>
      <w:ind w:left="1037" w:hanging="357"/>
    </w:pPr>
    <w:rPr>
      <w:b w:val="0"/>
    </w:rPr>
  </w:style>
  <w:style w:type="character" w:styleId="BulletList3Char" w:customStyle="1">
    <w:name w:val="Bullet List 3 Char"/>
    <w:basedOn w:val="BulletList2Char"/>
    <w:link w:val="BulletList3"/>
    <w:rsid w:val="001B3039"/>
    <w:rPr>
      <w:rFonts w:ascii="Arial" w:hAnsi="Arial"/>
      <w:b w:val="0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11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1.jpeg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mailto:knowledge@ice.org.uk" TargetMode="External" Id="R936a4d48a33842cc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HITEBREAD_D\Downloads\ice_word_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6AFF0B956744BB237EC4A3E6897C1" ma:contentTypeVersion="22" ma:contentTypeDescription="Create a new document." ma:contentTypeScope="" ma:versionID="12193ac98a29b9b7c3060407c70a8cf1">
  <xsd:schema xmlns:xsd="http://www.w3.org/2001/XMLSchema" xmlns:xs="http://www.w3.org/2001/XMLSchema" xmlns:p="http://schemas.microsoft.com/office/2006/metadata/properties" xmlns:ns2="30f6afb3-8203-4b4b-ac6d-21b50287f7a4" xmlns:ns3="d1c8d082-9c40-425a-a144-17f9a0625a11" targetNamespace="http://schemas.microsoft.com/office/2006/metadata/properties" ma:root="true" ma:fieldsID="350e7444c4795e4b1a96bf5dafc99b55" ns2:_="" ns3:_="">
    <xsd:import namespace="30f6afb3-8203-4b4b-ac6d-21b50287f7a4"/>
    <xsd:import namespace="d1c8d082-9c40-425a-a144-17f9a0625a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x0032_021CBA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Awardsmentioned" minOccurs="0"/>
                <xsd:element ref="ns2: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6afb3-8203-4b4b-ac6d-21b50287f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x0032_021CBA" ma:index="19" nillable="true" ma:displayName="Year" ma:description="Correlating award year" ma:format="Dropdown" ma:internalName="_x0032_021CBA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d0bc73-0a02-43df-a384-3b2cd777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wardsmentioned" ma:index="26" nillable="true" ma:displayName="Awards mentioned" ma:format="Dropdown" ma:internalName="Awardsmention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ld Medal"/>
                    <xsd:enumeration value="Brunel Medal"/>
                    <xsd:enumeration value="Edmund Hambly Medal"/>
                    <xsd:enumeration value="James Watt Medal"/>
                    <xsd:enumeration value="Howard Medal"/>
                    <xsd:enumeration value="Parkman Medal"/>
                    <xsd:enumeration value="Crampton Prize"/>
                    <xsd:enumeration value="Halcrow Prize"/>
                    <xsd:enumeration value="Robert Alfred Carr Prize"/>
                    <xsd:enumeration value="Choice 10"/>
                    <xsd:enumeration value="Frederick Palmer Award"/>
                    <xsd:enumeration value="Choice 12"/>
                  </xsd:restriction>
                </xsd:simpleType>
              </xsd:element>
            </xsd:sequence>
          </xsd:extension>
        </xsd:complexContent>
      </xsd:complexType>
    </xsd:element>
    <xsd:element name="Keypoints" ma:index="28" nillable="true" ma:displayName="Key points" ma:format="Dropdown" ma:internalName="Keypoints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d082-9c40-425a-a144-17f9a0625a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c320bf-00e9-4ed2-bde7-a0dd3e345aaf}" ma:internalName="TaxCatchAll" ma:showField="CatchAllData" ma:web="d1c8d082-9c40-425a-a144-17f9a0625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2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c8d082-9c40-425a-a144-17f9a0625a11" xsi:nil="true"/>
    <_x0032_021CBA xmlns="30f6afb3-8203-4b4b-ac6d-21b50287f7a4" xsi:nil="true"/>
    <lcf76f155ced4ddcb4097134ff3c332f xmlns="30f6afb3-8203-4b4b-ac6d-21b50287f7a4">
      <Terms xmlns="http://schemas.microsoft.com/office/infopath/2007/PartnerControls"/>
    </lcf76f155ced4ddcb4097134ff3c332f>
    <Awardsmentioned xmlns="30f6afb3-8203-4b4b-ac6d-21b50287f7a4" xsi:nil="true"/>
    <Keypoints xmlns="30f6afb3-8203-4b4b-ac6d-21b50287f7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7C740-B987-40D0-B041-8FF6CCC0B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D1D277-6A2E-41F1-B697-C086E943DAE4}"/>
</file>

<file path=customXml/itemProps3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d1c8d082-9c40-425a-a144-17f9a0625a11"/>
    <ds:schemaRef ds:uri="30f6afb3-8203-4b4b-ac6d-21b50287f7a4"/>
  </ds:schemaRefs>
</ds:datastoreItem>
</file>

<file path=customXml/itemProps4.xml><?xml version="1.0" encoding="utf-8"?>
<ds:datastoreItem xmlns:ds="http://schemas.openxmlformats.org/officeDocument/2006/customXml" ds:itemID="{319E3EC4-AED4-42DC-9219-EF1ED46814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4d2b23-fca7-4089-9fd7-23ab03af1a7a}" enabled="0" method="" siteId="{114d2b23-fca7-4089-9fd7-23ab03af1a7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ice_word_template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Danny Whitebread</dc:creator>
  <lastModifiedBy>Adam Kirkup</lastModifiedBy>
  <revision>14</revision>
  <lastPrinted>2018-11-18T17:19:00.0000000Z</lastPrinted>
  <dcterms:created xsi:type="dcterms:W3CDTF">2023-10-17T14:06:00.0000000Z</dcterms:created>
  <dcterms:modified xsi:type="dcterms:W3CDTF">2026-06-30T08:12:17.9043164Z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0x0101004CB6AFF0B956744BB237EC4A3E6897C1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  <property fmtid="{D5CDD505-2E9C-101B-9397-08002B2CF9AE}" pid="9" name="GrammarlyDocumentId">
    <vt:lpwstr>fab798a5c6aec52b3b688e32abe01dfb0c22deed78ae69505a96aed8a0d96dba</vt:lpwstr>
  </property>
</Properties>
</file>