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1A72" w:rsidR="00B35111" w:rsidP="00B35111" w:rsidRDefault="00B35111" w14:paraId="63E10A0E" w14:textId="77777777">
      <w:pPr>
        <w:spacing w:after="0"/>
        <w:rPr>
          <w:rFonts w:ascii="Noto Sans" w:hAnsi="Noto Sans" w:cs="Noto Sans"/>
          <w:b/>
          <w:sz w:val="20"/>
        </w:rPr>
      </w:pPr>
      <w:r w:rsidRPr="008D1A72">
        <w:rPr>
          <w:rFonts w:ascii="Noto Sans" w:hAnsi="Noto Sans" w:cs="Noto Sans"/>
          <w:b/>
          <w:sz w:val="20"/>
        </w:rPr>
        <w:t>Submission</w:t>
      </w:r>
    </w:p>
    <w:p w:rsidRPr="008D1A72" w:rsidR="00B35111" w:rsidP="00B35111" w:rsidRDefault="00B35111" w14:paraId="4B4B99DF" w14:textId="6AF08AB1">
      <w:pPr>
        <w:ind w:right="-455"/>
        <w:rPr>
          <w:rFonts w:ascii="Noto Sans" w:hAnsi="Noto Sans" w:cs="Noto Sans"/>
          <w:b/>
          <w:sz w:val="20"/>
        </w:rPr>
      </w:pPr>
      <w:r w:rsidRPr="008D1A72">
        <w:rPr>
          <w:rFonts w:ascii="Noto Sans" w:hAnsi="Noto Sans" w:cs="Noto Sans"/>
          <w:sz w:val="20"/>
        </w:rPr>
        <w:t xml:space="preserve">All forms must be received by </w:t>
      </w:r>
      <w:r w:rsidRPr="008D1A72">
        <w:rPr>
          <w:rFonts w:ascii="Noto Sans" w:hAnsi="Noto Sans" w:cs="Noto Sans"/>
          <w:b/>
          <w:bCs/>
          <w:sz w:val="20"/>
        </w:rPr>
        <w:t>12:00 BST,</w:t>
      </w:r>
      <w:r w:rsidRPr="008D1A72">
        <w:rPr>
          <w:rFonts w:ascii="Noto Sans" w:hAnsi="Noto Sans" w:cs="Noto Sans"/>
          <w:sz w:val="20"/>
        </w:rPr>
        <w:t xml:space="preserve"> </w:t>
      </w:r>
      <w:r w:rsidR="008D1A72">
        <w:rPr>
          <w:rFonts w:ascii="Noto Sans" w:hAnsi="Noto Sans" w:cs="Noto Sans"/>
          <w:b/>
          <w:bCs/>
          <w:sz w:val="20"/>
        </w:rPr>
        <w:t>2</w:t>
      </w:r>
      <w:r w:rsidR="00715F55">
        <w:rPr>
          <w:rFonts w:ascii="Noto Sans" w:hAnsi="Noto Sans" w:cs="Noto Sans"/>
          <w:b/>
          <w:bCs/>
          <w:sz w:val="20"/>
        </w:rPr>
        <w:t>4</w:t>
      </w:r>
      <w:r w:rsidR="008D1A72">
        <w:rPr>
          <w:rFonts w:ascii="Noto Sans" w:hAnsi="Noto Sans" w:cs="Noto Sans"/>
          <w:b/>
          <w:bCs/>
          <w:sz w:val="20"/>
        </w:rPr>
        <w:t xml:space="preserve"> July 2026</w:t>
      </w:r>
      <w:r w:rsidRPr="008D1A72">
        <w:rPr>
          <w:rFonts w:ascii="Noto Sans" w:hAnsi="Noto Sans" w:cs="Noto Sans"/>
          <w:sz w:val="20"/>
        </w:rPr>
        <w:t xml:space="preserve">. Please return via email to </w:t>
      </w:r>
      <w:hyperlink w:history="1" r:id="rId11">
        <w:r w:rsidRPr="008D1A72">
          <w:rPr>
            <w:rStyle w:val="Hyperlink"/>
            <w:rFonts w:ascii="Noto Sans" w:hAnsi="Noto Sans" w:cs="Noto Sans"/>
            <w:sz w:val="20"/>
          </w:rPr>
          <w:t>governance@ice.org.uk</w:t>
        </w:r>
      </w:hyperlink>
      <w:r w:rsidRPr="008D1A72">
        <w:rPr>
          <w:rFonts w:ascii="Noto Sans" w:hAnsi="Noto Sans" w:cs="Noto Sans"/>
          <w:sz w:val="20"/>
        </w:rPr>
        <w:t>.</w:t>
      </w:r>
    </w:p>
    <w:p w:rsidRPr="008D1A72" w:rsidR="00B35111" w:rsidP="00B35111" w:rsidRDefault="00B35111" w14:paraId="1A32915A" w14:textId="0923F634">
      <w:pPr>
        <w:pStyle w:val="ListNumber"/>
        <w:tabs>
          <w:tab w:val="clear" w:pos="357"/>
          <w:tab w:val="clear" w:pos="454"/>
        </w:tabs>
        <w:spacing w:before="120" w:after="0" w:line="240" w:lineRule="auto"/>
        <w:ind w:left="0" w:firstLine="0"/>
        <w:rPr>
          <w:rFonts w:ascii="Noto Sans" w:hAnsi="Noto Sans" w:cs="Noto Sans"/>
          <w:b w:val="0"/>
          <w:bCs w:val="0"/>
          <w:color w:val="363534"/>
        </w:rPr>
      </w:pPr>
      <w:r w:rsidRPr="008D1A72">
        <w:rPr>
          <w:rFonts w:ascii="Noto Sans" w:hAnsi="Noto Sans" w:cs="Noto Sans"/>
          <w:color w:val="363534"/>
        </w:rPr>
        <w:t xml:space="preserve">Personal information </w:t>
      </w:r>
    </w:p>
    <w:tbl>
      <w:tblPr>
        <w:tblW w:w="490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065"/>
        <w:gridCol w:w="2847"/>
        <w:gridCol w:w="2035"/>
        <w:gridCol w:w="2835"/>
      </w:tblGrid>
      <w:tr w:rsidRPr="008D1A72" w:rsidR="00B35111" w:rsidTr="00B35111" w14:paraId="1686B689" w14:textId="77777777">
        <w:trPr>
          <w:trHeight w:val="440" w:hRule="exact"/>
        </w:trPr>
        <w:tc>
          <w:tcPr>
            <w:tcW w:w="105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70828419" w14:textId="483BEE9F">
            <w:pPr>
              <w:spacing w:after="0"/>
              <w:ind w:left="142" w:hanging="142"/>
              <w:rPr>
                <w:rFonts w:ascii="Noto Sans" w:hAnsi="Noto Sans" w:cs="Noto Sans"/>
                <w:color w:val="363534"/>
              </w:rPr>
            </w:pPr>
            <w:r w:rsidRPr="008D1A72">
              <w:rPr>
                <w:rFonts w:ascii="Noto Sans" w:hAnsi="Noto Sans" w:cs="Noto Sans"/>
                <w:color w:val="363534"/>
              </w:rPr>
              <w:t>Full name</w:t>
            </w:r>
          </w:p>
        </w:tc>
        <w:tc>
          <w:tcPr>
            <w:tcW w:w="3944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D1A72" w:rsidR="00B35111" w:rsidP="00B35111" w:rsidRDefault="00B35111" w14:paraId="5A12990F" w14:textId="77777777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</w:p>
        </w:tc>
      </w:tr>
      <w:tr w:rsidRPr="008D1A72" w:rsidR="00B35111" w:rsidTr="00382623" w14:paraId="7C466738" w14:textId="77777777">
        <w:trPr>
          <w:trHeight w:val="678" w:hRule="exact"/>
        </w:trPr>
        <w:tc>
          <w:tcPr>
            <w:tcW w:w="105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49155054" w14:textId="77777777">
            <w:pPr>
              <w:spacing w:after="0"/>
              <w:rPr>
                <w:rFonts w:ascii="Noto Sans" w:hAnsi="Noto Sans" w:cs="Noto Sans"/>
                <w:bCs/>
                <w:color w:val="363534"/>
              </w:rPr>
            </w:pPr>
            <w:r w:rsidRPr="008D1A72">
              <w:rPr>
                <w:rFonts w:ascii="Noto Sans" w:hAnsi="Noto Sans" w:cs="Noto Sans"/>
                <w:bCs/>
                <w:color w:val="363534"/>
              </w:rPr>
              <w:t>Membership number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51B786F3" w14:textId="77777777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08C0E95A" w14:textId="798FA897">
            <w:pPr>
              <w:spacing w:after="0"/>
              <w:rPr>
                <w:rFonts w:ascii="Noto Sans" w:hAnsi="Noto Sans" w:cs="Noto Sans"/>
                <w:bCs/>
                <w:color w:val="363534"/>
              </w:rPr>
            </w:pPr>
            <w:r w:rsidRPr="008D1A72">
              <w:rPr>
                <w:rFonts w:ascii="Noto Sans" w:hAnsi="Noto Sans" w:cs="Noto Sans"/>
                <w:bCs/>
                <w:color w:val="363534"/>
              </w:rPr>
              <w:t xml:space="preserve">Membership </w:t>
            </w:r>
            <w:r w:rsidR="00382623">
              <w:rPr>
                <w:rFonts w:ascii="Noto Sans" w:hAnsi="Noto Sans" w:cs="Noto Sans"/>
                <w:bCs/>
                <w:color w:val="363534"/>
              </w:rPr>
              <w:t>grade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8D1A72" w:rsidR="00B35111" w:rsidP="00B35111" w:rsidRDefault="00B35111" w14:paraId="6BC4E9B3" w14:textId="77777777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</w:p>
        </w:tc>
      </w:tr>
      <w:tr w:rsidRPr="008D1A72" w:rsidR="00B35111" w:rsidTr="00382623" w14:paraId="528A53E7" w14:textId="77777777">
        <w:trPr>
          <w:trHeight w:val="432" w:hRule="exact"/>
        </w:trPr>
        <w:tc>
          <w:tcPr>
            <w:tcW w:w="1056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2E9DAB12" w14:textId="77777777">
            <w:pPr>
              <w:spacing w:after="0"/>
              <w:rPr>
                <w:rFonts w:ascii="Noto Sans" w:hAnsi="Noto Sans" w:cs="Noto Sans"/>
                <w:color w:val="363534"/>
              </w:rPr>
            </w:pPr>
            <w:r w:rsidRPr="008D1A72">
              <w:rPr>
                <w:rFonts w:ascii="Noto Sans" w:hAnsi="Noto Sans" w:cs="Noto Sans"/>
                <w:color w:val="363534"/>
              </w:rPr>
              <w:t>Telephone number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71B8A29C" w14:textId="77777777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8D1A72" w:rsidR="00B35111" w:rsidP="00B35111" w:rsidRDefault="00B35111" w14:paraId="0159B8AD" w14:textId="77777777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  <w:r w:rsidRPr="008D1A72">
              <w:rPr>
                <w:rFonts w:ascii="Noto Sans" w:hAnsi="Noto Sans" w:cs="Noto Sans"/>
                <w:bCs/>
                <w:color w:val="363534"/>
              </w:rPr>
              <w:t xml:space="preserve">Email 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D1A72" w:rsidR="00B35111" w:rsidP="00B35111" w:rsidRDefault="00B35111" w14:paraId="5343290A" w14:textId="2910B76E">
            <w:pPr>
              <w:spacing w:after="0"/>
              <w:rPr>
                <w:rFonts w:ascii="Noto Sans" w:hAnsi="Noto Sans" w:cs="Noto Sans"/>
                <w:b/>
                <w:bCs/>
                <w:color w:val="363534"/>
              </w:rPr>
            </w:pPr>
          </w:p>
        </w:tc>
      </w:tr>
    </w:tbl>
    <w:p w:rsidRPr="008D1A72" w:rsidR="00B35111" w:rsidP="00B35111" w:rsidRDefault="00B35111" w14:paraId="038BC5B2" w14:textId="1FC194A5">
      <w:pPr>
        <w:pStyle w:val="CommentText"/>
        <w:rPr>
          <w:rFonts w:ascii="Noto Sans" w:hAnsi="Noto Sans" w:cs="Noto Sans"/>
        </w:rPr>
      </w:pPr>
    </w:p>
    <w:p w:rsidRPr="008D1A72" w:rsidR="00B35111" w:rsidP="00B35111" w:rsidRDefault="00B35111" w14:paraId="142C3630" w14:textId="22FF7971">
      <w:pPr>
        <w:tabs>
          <w:tab w:val="left" w:leader="dot" w:pos="8820"/>
          <w:tab w:val="left" w:pos="8910"/>
          <w:tab w:val="left" w:pos="9000"/>
          <w:tab w:val="right" w:leader="dot" w:pos="10944"/>
        </w:tabs>
        <w:spacing w:before="120" w:after="60"/>
        <w:rPr>
          <w:rFonts w:ascii="Noto Sans" w:hAnsi="Noto Sans" w:cs="Noto Sans"/>
          <w:b/>
          <w:sz w:val="20"/>
          <w:szCs w:val="20"/>
        </w:rPr>
      </w:pPr>
      <w:r w:rsidRPr="008D1A72">
        <w:rPr>
          <w:rFonts w:ascii="Noto Sans" w:hAnsi="Noto Sans" w:cs="Noto Sans"/>
          <w:b/>
          <w:sz w:val="20"/>
          <w:szCs w:val="20"/>
        </w:rPr>
        <w:t>Candidate Election Statement and Photograph</w:t>
      </w:r>
    </w:p>
    <w:tbl>
      <w:tblPr>
        <w:tblW w:w="4902" w:type="pct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000" w:firstRow="0" w:lastRow="0" w:firstColumn="0" w:lastColumn="0" w:noHBand="0" w:noVBand="0"/>
      </w:tblPr>
      <w:tblGrid>
        <w:gridCol w:w="9772"/>
      </w:tblGrid>
      <w:tr w:rsidRPr="008D1A72" w:rsidR="00B35111" w:rsidTr="00B35111" w14:paraId="6B3986D8" w14:textId="77777777">
        <w:trPr>
          <w:cantSplit/>
          <w:trHeight w:val="340"/>
        </w:trPr>
        <w:tc>
          <w:tcPr>
            <w:tcW w:w="5000" w:type="pct"/>
            <w:tcBorders>
              <w:bottom w:val="single" w:color="auto" w:sz="4" w:space="0"/>
            </w:tcBorders>
          </w:tcPr>
          <w:p w:rsidRPr="008D1A72" w:rsidR="00B35111" w:rsidP="00B35111" w:rsidRDefault="00B35111" w14:paraId="677E92C5" w14:textId="3EDA1143">
            <w:pPr>
              <w:spacing w:before="60" w:after="60"/>
              <w:rPr>
                <w:rFonts w:ascii="Noto Sans" w:hAnsi="Noto Sans" w:cs="Noto Sans"/>
                <w:szCs w:val="20"/>
              </w:rPr>
            </w:pPr>
            <w:r w:rsidRPr="008D1A72">
              <w:rPr>
                <w:rFonts w:ascii="Noto Sans" w:hAnsi="Noto Sans" w:cs="Noto Sans"/>
                <w:szCs w:val="20"/>
              </w:rPr>
              <w:t xml:space="preserve">Please attach a photograph and brief statement in the box below of </w:t>
            </w:r>
            <w:r w:rsidRPr="008D1A72">
              <w:rPr>
                <w:rFonts w:ascii="Noto Sans" w:hAnsi="Noto Sans" w:cs="Noto Sans"/>
                <w:b/>
                <w:szCs w:val="20"/>
              </w:rPr>
              <w:t xml:space="preserve">no more than </w:t>
            </w:r>
            <w:r w:rsidRPr="008D1A72" w:rsidR="008F2E25">
              <w:rPr>
                <w:rFonts w:ascii="Noto Sans" w:hAnsi="Noto Sans" w:cs="Noto Sans"/>
                <w:b/>
                <w:szCs w:val="20"/>
              </w:rPr>
              <w:t>5</w:t>
            </w:r>
            <w:r w:rsidRPr="008D1A72">
              <w:rPr>
                <w:rFonts w:ascii="Noto Sans" w:hAnsi="Noto Sans" w:cs="Noto Sans"/>
                <w:b/>
                <w:szCs w:val="20"/>
              </w:rPr>
              <w:t>00 words</w:t>
            </w:r>
            <w:r w:rsidRPr="008D1A72">
              <w:rPr>
                <w:rFonts w:ascii="Noto Sans" w:hAnsi="Noto Sans" w:cs="Noto Sans"/>
                <w:szCs w:val="20"/>
              </w:rPr>
              <w:t>, written in the first person. This should outline why you would be well suited to the role, based on the following criteria:</w:t>
            </w:r>
          </w:p>
          <w:p w:rsidRPr="008D1A72" w:rsidR="00B35111" w:rsidP="00B35111" w:rsidRDefault="00063F68" w14:paraId="7DD17F81" w14:textId="27287831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Noto Sans" w:hAnsi="Noto Sans" w:cs="Noto Sans"/>
                <w:szCs w:val="20"/>
              </w:rPr>
            </w:pPr>
            <w:r>
              <w:rPr>
                <w:rFonts w:ascii="Noto Sans" w:hAnsi="Noto Sans" w:cs="Noto Sans"/>
                <w:szCs w:val="20"/>
              </w:rPr>
              <w:t>Your</w:t>
            </w:r>
            <w:r w:rsidRPr="008D1A72" w:rsidR="00B35111">
              <w:rPr>
                <w:rFonts w:ascii="Noto Sans" w:hAnsi="Noto Sans" w:cs="Noto Sans"/>
                <w:szCs w:val="20"/>
              </w:rPr>
              <w:t xml:space="preserve"> understanding of the role of NOMCO in the context of the complexity of </w:t>
            </w:r>
            <w:r w:rsidRPr="008D1A72" w:rsidR="008F2E25">
              <w:rPr>
                <w:rFonts w:ascii="Noto Sans" w:hAnsi="Noto Sans" w:cs="Noto Sans"/>
                <w:szCs w:val="20"/>
              </w:rPr>
              <w:t xml:space="preserve">the </w:t>
            </w:r>
            <w:r w:rsidRPr="008D1A72" w:rsidR="00B35111">
              <w:rPr>
                <w:rFonts w:ascii="Noto Sans" w:hAnsi="Noto Sans" w:cs="Noto Sans"/>
                <w:szCs w:val="20"/>
              </w:rPr>
              <w:t>ICE.</w:t>
            </w:r>
          </w:p>
          <w:p w:rsidRPr="008D1A72" w:rsidR="00B35111" w:rsidP="00B35111" w:rsidRDefault="00063F68" w14:paraId="6915864D" w14:textId="14396C92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Noto Sans" w:hAnsi="Noto Sans" w:cs="Noto Sans"/>
                <w:szCs w:val="20"/>
              </w:rPr>
            </w:pPr>
            <w:r>
              <w:rPr>
                <w:rFonts w:ascii="Noto Sans" w:hAnsi="Noto Sans" w:cs="Noto Sans"/>
                <w:szCs w:val="20"/>
              </w:rPr>
              <w:t>Your</w:t>
            </w:r>
            <w:r w:rsidRPr="008D1A72" w:rsidR="00B35111">
              <w:rPr>
                <w:rFonts w:ascii="Noto Sans" w:hAnsi="Noto Sans" w:cs="Noto Sans"/>
                <w:szCs w:val="20"/>
              </w:rPr>
              <w:t xml:space="preserve"> understanding of the Institution,</w:t>
            </w:r>
          </w:p>
          <w:p w:rsidRPr="008D1A72" w:rsidR="00B35111" w:rsidP="00B35111" w:rsidRDefault="00063F68" w14:paraId="79CE1D59" w14:textId="10EE3EC7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Noto Sans" w:hAnsi="Noto Sans" w:cs="Noto Sans"/>
                <w:szCs w:val="20"/>
              </w:rPr>
            </w:pPr>
            <w:r>
              <w:rPr>
                <w:rFonts w:ascii="Noto Sans" w:hAnsi="Noto Sans" w:cs="Noto Sans"/>
                <w:szCs w:val="20"/>
              </w:rPr>
              <w:t>You</w:t>
            </w:r>
            <w:r w:rsidRPr="008D1A72" w:rsidR="00B35111">
              <w:rPr>
                <w:rFonts w:ascii="Noto Sans" w:hAnsi="Noto Sans" w:cs="Noto Sans"/>
                <w:szCs w:val="20"/>
              </w:rPr>
              <w:t>r knowledge of the wider infrastructure industry, and</w:t>
            </w:r>
          </w:p>
          <w:p w:rsidRPr="008D1A72" w:rsidR="00B35111" w:rsidP="00B35111" w:rsidRDefault="00B35111" w14:paraId="7348D651" w14:textId="17540E5C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Noto Sans" w:hAnsi="Noto Sans" w:cs="Noto Sans"/>
                <w:szCs w:val="20"/>
              </w:rPr>
            </w:pPr>
            <w:r w:rsidRPr="008D1A72">
              <w:rPr>
                <w:rFonts w:ascii="Noto Sans" w:hAnsi="Noto Sans" w:cs="Noto Sans"/>
                <w:szCs w:val="20"/>
              </w:rPr>
              <w:t xml:space="preserve">The extent of </w:t>
            </w:r>
            <w:r w:rsidR="00063F68">
              <w:rPr>
                <w:rFonts w:ascii="Noto Sans" w:hAnsi="Noto Sans" w:cs="Noto Sans"/>
                <w:szCs w:val="20"/>
              </w:rPr>
              <w:t>your</w:t>
            </w:r>
            <w:r w:rsidRPr="008D1A72">
              <w:rPr>
                <w:rFonts w:ascii="Noto Sans" w:hAnsi="Noto Sans" w:cs="Noto Sans"/>
                <w:szCs w:val="20"/>
              </w:rPr>
              <w:t xml:space="preserve"> ability to critically assess applications which could be demonstrated by:</w:t>
            </w:r>
          </w:p>
          <w:p w:rsidRPr="008D1A72" w:rsidR="00B35111" w:rsidP="00B35111" w:rsidRDefault="00063F68" w14:paraId="4C52CC59" w14:textId="4BDE69FB">
            <w:pPr>
              <w:pStyle w:val="ListParagraph"/>
              <w:numPr>
                <w:ilvl w:val="0"/>
                <w:numId w:val="41"/>
              </w:numPr>
              <w:spacing w:before="60" w:after="60"/>
              <w:ind w:left="1134"/>
              <w:rPr>
                <w:rFonts w:ascii="Noto Sans" w:hAnsi="Noto Sans" w:cs="Noto Sans"/>
                <w:szCs w:val="20"/>
              </w:rPr>
            </w:pPr>
            <w:r>
              <w:rPr>
                <w:rFonts w:ascii="Noto Sans" w:hAnsi="Noto Sans" w:cs="Noto Sans"/>
                <w:szCs w:val="20"/>
              </w:rPr>
              <w:t>Your</w:t>
            </w:r>
            <w:r w:rsidRPr="008D1A72" w:rsidR="00B35111">
              <w:rPr>
                <w:rFonts w:ascii="Noto Sans" w:hAnsi="Noto Sans" w:cs="Noto Sans"/>
                <w:szCs w:val="20"/>
              </w:rPr>
              <w:t xml:space="preserve"> experience of </w:t>
            </w:r>
            <w:proofErr w:type="gramStart"/>
            <w:r w:rsidRPr="008D1A72" w:rsidR="00B35111">
              <w:rPr>
                <w:rFonts w:ascii="Noto Sans" w:hAnsi="Noto Sans" w:cs="Noto Sans"/>
                <w:szCs w:val="20"/>
              </w:rPr>
              <w:t>appointing to</w:t>
            </w:r>
            <w:proofErr w:type="gramEnd"/>
            <w:r w:rsidRPr="008D1A72" w:rsidR="00B35111">
              <w:rPr>
                <w:rFonts w:ascii="Noto Sans" w:hAnsi="Noto Sans" w:cs="Noto Sans"/>
                <w:szCs w:val="20"/>
              </w:rPr>
              <w:t xml:space="preserve"> similar Senior leadership roles.</w:t>
            </w:r>
          </w:p>
          <w:p w:rsidRPr="008D1A72" w:rsidR="00C327A7" w:rsidP="00BF27BA" w:rsidRDefault="00B35111" w14:paraId="030D2EF0" w14:textId="382A9F21">
            <w:pPr>
              <w:pStyle w:val="ListParagraph"/>
              <w:numPr>
                <w:ilvl w:val="0"/>
                <w:numId w:val="41"/>
              </w:numPr>
              <w:spacing w:before="60" w:after="120"/>
              <w:ind w:left="1134"/>
              <w:rPr>
                <w:rFonts w:ascii="Noto Sans" w:hAnsi="Noto Sans" w:cs="Noto Sans"/>
                <w:sz w:val="20"/>
              </w:rPr>
            </w:pPr>
            <w:r w:rsidRPr="008D1A72">
              <w:rPr>
                <w:rFonts w:ascii="Noto Sans" w:hAnsi="Noto Sans" w:cs="Noto Sans"/>
                <w:szCs w:val="20"/>
              </w:rPr>
              <w:t xml:space="preserve">The position </w:t>
            </w:r>
            <w:proofErr w:type="gramStart"/>
            <w:r w:rsidRPr="008D1A72">
              <w:rPr>
                <w:rFonts w:ascii="Noto Sans" w:hAnsi="Noto Sans" w:cs="Noto Sans"/>
                <w:szCs w:val="20"/>
              </w:rPr>
              <w:t>held</w:t>
            </w:r>
            <w:proofErr w:type="gramEnd"/>
            <w:r w:rsidRPr="008D1A72">
              <w:rPr>
                <w:rFonts w:ascii="Noto Sans" w:hAnsi="Noto Sans" w:cs="Noto Sans"/>
                <w:szCs w:val="20"/>
              </w:rPr>
              <w:t xml:space="preserve"> in </w:t>
            </w:r>
            <w:r w:rsidR="00382623">
              <w:rPr>
                <w:rFonts w:ascii="Noto Sans" w:hAnsi="Noto Sans" w:cs="Noto Sans"/>
                <w:szCs w:val="20"/>
              </w:rPr>
              <w:t>your</w:t>
            </w:r>
            <w:r w:rsidRPr="008D1A72">
              <w:rPr>
                <w:rFonts w:ascii="Noto Sans" w:hAnsi="Noto Sans" w:cs="Noto Sans"/>
                <w:szCs w:val="20"/>
              </w:rPr>
              <w:t xml:space="preserve"> current </w:t>
            </w:r>
            <w:r w:rsidRPr="008D1A72" w:rsidR="00CF7A75">
              <w:rPr>
                <w:rFonts w:ascii="Noto Sans" w:hAnsi="Noto Sans" w:cs="Noto Sans"/>
                <w:szCs w:val="20"/>
              </w:rPr>
              <w:t>organization.</w:t>
            </w:r>
          </w:p>
          <w:p w:rsidRPr="008D1A72" w:rsidR="00C327A7" w:rsidP="00C327A7" w:rsidRDefault="00C327A7" w14:paraId="7CFC042F" w14:textId="00E548E7">
            <w:pPr>
              <w:spacing w:before="60" w:after="60"/>
              <w:rPr>
                <w:rFonts w:ascii="Noto Sans" w:hAnsi="Noto Sans" w:cs="Noto Sans"/>
                <w:sz w:val="20"/>
              </w:rPr>
            </w:pPr>
            <w:r w:rsidRPr="008D1A72">
              <w:rPr>
                <w:rFonts w:ascii="Noto Sans" w:hAnsi="Noto Sans" w:cs="Noto Sans"/>
              </w:rPr>
              <w:t>Candidates may also attach a C.V. to accompany the statement provided it does not exceed two A4 pages in length.</w:t>
            </w:r>
          </w:p>
        </w:tc>
      </w:tr>
      <w:tr w:rsidRPr="008D1A72" w:rsidR="00B35111" w:rsidTr="0088386F" w14:paraId="740779C1" w14:textId="77777777">
        <w:trPr>
          <w:cantSplit/>
          <w:trHeight w:val="4804"/>
        </w:trPr>
        <w:tc>
          <w:tcPr>
            <w:tcW w:w="5000" w:type="pct"/>
            <w:tcBorders>
              <w:top w:val="single" w:color="auto" w:sz="4" w:space="0"/>
            </w:tcBorders>
          </w:tcPr>
          <w:p w:rsidRPr="008D1A72" w:rsidR="00B35111" w:rsidP="00B35111" w:rsidRDefault="00B35111" w14:paraId="16E1EB2A" w14:textId="77777777">
            <w:pPr>
              <w:spacing w:before="60" w:after="60"/>
              <w:rPr>
                <w:rFonts w:ascii="Noto Sans" w:hAnsi="Noto Sans" w:cs="Noto Sans"/>
                <w:sz w:val="20"/>
              </w:rPr>
            </w:pPr>
          </w:p>
        </w:tc>
      </w:tr>
    </w:tbl>
    <w:p w:rsidRPr="00DA79AB" w:rsidR="008D1A72" w:rsidP="007D75F1" w:rsidRDefault="008D1A72" w14:paraId="358776D2" w14:textId="77777777">
      <w:pPr>
        <w:rPr>
          <w:rFonts w:ascii="Noto Sans" w:hAnsi="Noto Sans" w:cs="Noto Sans"/>
          <w:sz w:val="2"/>
          <w:szCs w:val="2"/>
        </w:rPr>
      </w:pPr>
    </w:p>
    <w:sectPr w:rsidRPr="00DA79AB" w:rsidR="008D1A72" w:rsidSect="00B3511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 w:orient="portrait"/>
      <w:pgMar w:top="2410" w:right="1440" w:bottom="1843" w:left="709" w:header="720" w:footer="2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B41" w:rsidP="00855982" w:rsidRDefault="00516B41" w14:paraId="0781E943" w14:textId="77777777">
      <w:pPr>
        <w:spacing w:after="0" w:line="240" w:lineRule="auto"/>
      </w:pPr>
      <w:r>
        <w:separator/>
      </w:r>
    </w:p>
  </w:endnote>
  <w:endnote w:type="continuationSeparator" w:id="0">
    <w:p w:rsidR="00516B41" w:rsidP="00855982" w:rsidRDefault="00516B41" w14:paraId="7A5EBC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60" w:rsidP="00145ED1" w:rsidRDefault="00613D60" w14:paraId="2F14359C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D60" w:rsidP="00C972F4" w:rsidRDefault="00613D60" w14:paraId="35597BD0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C972F4" w:rsidR="00613D60" w:rsidP="0088386F" w:rsidRDefault="00613D60" w14:paraId="381CE54B" w14:textId="77777777">
    <w:pPr>
      <w:pStyle w:val="Footer"/>
      <w:framePr w:h="518" w:wrap="around" w:hAnchor="page" w:vAnchor="text" w:x="717" w:y="1866" w:hRule="exact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:rsidR="00613D60" w:rsidP="008D1A72" w:rsidRDefault="00613D60" w14:paraId="47953DF8" w14:textId="76EEE058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6CE08" wp14:editId="025ADEDA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88386F" w:rsidR="00613D60" w:rsidP="00377136" w:rsidRDefault="00613D60" w14:paraId="246250B6" w14:textId="77777777">
                          <w:pPr>
                            <w:spacing w:after="0" w:line="264" w:lineRule="auto"/>
                            <w:rPr>
                              <w:rFonts w:ascii="Noto Sans" w:hAnsi="Noto Sans" w:cs="Noto Sans"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88386F">
                            <w:rPr>
                              <w:rFonts w:ascii="Noto Sans" w:hAnsi="Noto Sans" w:cs="Noto Sans"/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88386F" w:rsidR="00613D60" w:rsidP="00EA6826" w:rsidRDefault="00613D60" w14:paraId="6ABF0A31" w14:textId="77777777">
                          <w:pPr>
                            <w:spacing w:after="0" w:line="264" w:lineRule="auto"/>
                            <w:rPr>
                              <w:rFonts w:ascii="Noto Sans" w:hAnsi="Noto Sans" w:cs="Noto Sans"/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46CE08">
              <v:stroke joinstyle="miter"/>
              <v:path gradientshapeok="t" o:connecttype="rect"/>
            </v:shapetype>
            <v:shape id="Text Box 25" style="position:absolute;margin-left:351pt;margin-top:80.9pt;width:197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>
              <v:textbox inset=",7.2pt,,7.2pt">
                <w:txbxContent>
                  <w:p w:rsidRPr="0088386F" w:rsidR="00613D60" w:rsidP="00377136" w:rsidRDefault="00613D60" w14:paraId="246250B6" w14:textId="77777777">
                    <w:pPr>
                      <w:spacing w:after="0" w:line="264" w:lineRule="auto"/>
                      <w:rPr>
                        <w:rFonts w:ascii="Noto Sans" w:hAnsi="Noto Sans" w:cs="Noto Sans"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88386F">
                      <w:rPr>
                        <w:rFonts w:ascii="Noto Sans" w:hAnsi="Noto Sans" w:cs="Noto Sans"/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88386F" w:rsidR="00613D60" w:rsidP="00EA6826" w:rsidRDefault="00613D60" w14:paraId="6ABF0A31" w14:textId="77777777">
                    <w:pPr>
                      <w:spacing w:after="0" w:line="264" w:lineRule="auto"/>
                      <w:rPr>
                        <w:rFonts w:ascii="Noto Sans" w:hAnsi="Noto Sans" w:cs="Noto Sans"/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411C8" wp14:editId="49CB1587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88386F" w:rsidR="00613D60" w:rsidP="00B35111" w:rsidRDefault="00B35111" w14:paraId="42839C58" w14:textId="0EB853C7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88386F"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  <w:t>NOMCO - Candidate 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margin-left:26.3pt;margin-top:86.3pt;width:27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w14:anchorId="732411C8">
              <v:textbox inset=",7.2pt,,7.2pt">
                <w:txbxContent>
                  <w:p w:rsidRPr="0088386F" w:rsidR="00613D60" w:rsidP="00B35111" w:rsidRDefault="00B35111" w14:paraId="42839C58" w14:textId="0EB853C7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88386F"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  <w:t>NOMCO - Candidate 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0F05ADCB" wp14:editId="67E8FEBD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2133511350" name="Picture 2133511350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5168" behindDoc="0" locked="0" layoutInCell="1" allowOverlap="1" wp14:anchorId="70818920" wp14:editId="3476831E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471462370" name="Picture 47146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3D4B2C" w:rsidR="00613D60" w:rsidP="003D4B2C" w:rsidRDefault="00613D60" w14:paraId="40236FD8" w14:textId="77777777">
    <w:pPr>
      <w:pStyle w:val="Footer"/>
      <w:framePr w:w="363" w:h="247" w:wrap="around" w:hAnchor="page" w:vAnchor="text" w:x="710" w:y="1860" w:hRule="exact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:rsidR="00613D60" w:rsidP="003D4B2C" w:rsidRDefault="00613D60" w14:paraId="2A869101" w14:textId="77777777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47CC557" wp14:editId="41AB5A72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77136" w:rsidR="00613D60" w:rsidP="00EA6826" w:rsidRDefault="00613D60" w14:paraId="44E47953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7CC557">
              <v:stroke joinstyle="miter"/>
              <v:path gradientshapeok="t" o:connecttype="rect"/>
            </v:shapetype>
            <v:shape id="_x0000_s1029" style="position:absolute;left:0;text-align:left;margin-left:351pt;margin-top:81.55pt;width:19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>
              <v:textbox inset=",7.2pt,,7.2pt">
                <w:txbxContent>
                  <w:p w:rsidRPr="00377136" w:rsidR="00613D60" w:rsidP="00EA6826" w:rsidRDefault="00613D60" w14:paraId="44E47953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B997F6" wp14:editId="1C079C53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D4B2C" w:rsidR="00613D60" w:rsidP="00EA6826" w:rsidRDefault="00613D60" w14:paraId="41073B67" w14:textId="77777777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Document Title 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Edit in footer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26.25pt;margin-top:88.95pt;width:27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w14:anchorId="65B997F6">
              <v:textbox inset=",7.2pt,,7.2pt">
                <w:txbxContent>
                  <w:p w:rsidRPr="003D4B2C" w:rsidR="00613D60" w:rsidP="00EA6826" w:rsidRDefault="00613D60" w14:paraId="41073B67" w14:textId="77777777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Document Title 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Edit in footer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6B04DB77" wp14:editId="346450BA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02088153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0779CA03" wp14:editId="664791C8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417888296" name="Picture 141788829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2B08470" wp14:editId="28D5B446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0EF44A3C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771F2813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29913FEF" w14:textId="77777777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:rsidRPr="005701B2" w:rsidR="00613D60" w:rsidP="005701B2" w:rsidRDefault="00613D60" w14:paraId="444E844C" w14:textId="77777777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2" style="position:absolute;left:0;text-align:left;margin-left:27.8pt;margin-top:808.5pt;width:532.4pt;height:29.1pt;z-index:251651072;mso-width-relative:margin;mso-height-relative:margin" coordsize="67614,3692" coordorigin="4572,1622" o:spid="_x0000_s1031" w14:anchorId="62B0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style="position:absolute;left:4572;top:1850;width:3132;height:248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<v:textbox inset="0,0,0,0">
                  <w:txbxContent>
                    <w:p w:rsidRPr="005701B2" w:rsidR="00613D60" w:rsidP="005701B2" w:rsidRDefault="00613D60" w14:paraId="0EF44A3C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style="position:absolute;left:8817;top:1850;width:25236;height:248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771F2813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style="position:absolute;left:39572;top:1622;width:32614;height:3693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29913FEF" w14:textId="77777777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:rsidRPr="005701B2" w:rsidR="00613D60" w:rsidP="005701B2" w:rsidRDefault="00613D60" w14:paraId="444E844C" w14:textId="77777777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49024" behindDoc="0" locked="0" layoutInCell="1" allowOverlap="1" wp14:anchorId="2971B760" wp14:editId="0A949E77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71561076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6976" behindDoc="0" locked="0" layoutInCell="1" allowOverlap="1" wp14:anchorId="029004BD" wp14:editId="6A128167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26463886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4928" behindDoc="0" locked="0" layoutInCell="1" allowOverlap="1" wp14:anchorId="62FB35D8" wp14:editId="5A4D7FC0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02459876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B41" w:rsidP="00855982" w:rsidRDefault="00516B41" w14:paraId="6BD90824" w14:textId="77777777">
      <w:pPr>
        <w:spacing w:after="0" w:line="240" w:lineRule="auto"/>
      </w:pPr>
      <w:r>
        <w:separator/>
      </w:r>
    </w:p>
  </w:footnote>
  <w:footnote w:type="continuationSeparator" w:id="0">
    <w:p w:rsidR="00516B41" w:rsidP="00855982" w:rsidRDefault="00516B41" w14:paraId="099571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D1A72" w:rsidR="00B35111" w:rsidP="008D1A72" w:rsidRDefault="00B35111" w14:paraId="3A3F4A3A" w14:textId="3862C8FE">
    <w:pPr>
      <w:spacing w:after="0"/>
      <w:jc w:val="right"/>
      <w:rPr>
        <w:rFonts w:ascii="Noto Sans" w:hAnsi="Noto Sans" w:cs="Noto Sans"/>
        <w:b/>
        <w:sz w:val="32"/>
        <w:szCs w:val="32"/>
      </w:rPr>
    </w:pPr>
    <w:r>
      <w:rPr>
        <w:noProof/>
        <w:lang w:eastAsia="en-US"/>
      </w:rPr>
      <w:drawing>
        <wp:anchor distT="0" distB="0" distL="114300" distR="114300" simplePos="0" relativeHeight="251672576" behindDoc="1" locked="0" layoutInCell="1" allowOverlap="1" wp14:anchorId="48687B8E" wp14:editId="0CA95BD0">
          <wp:simplePos x="0" y="0"/>
          <wp:positionH relativeFrom="column">
            <wp:posOffset>0</wp:posOffset>
          </wp:positionH>
          <wp:positionV relativeFrom="paragraph">
            <wp:posOffset>-456480</wp:posOffset>
          </wp:positionV>
          <wp:extent cx="1258570" cy="1297940"/>
          <wp:effectExtent l="0" t="0" r="11430" b="0"/>
          <wp:wrapNone/>
          <wp:docPr id="1254408619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1A72">
      <w:rPr>
        <w:rFonts w:ascii="Noto Sans" w:hAnsi="Noto Sans" w:cs="Noto Sans"/>
        <w:b/>
        <w:sz w:val="32"/>
        <w:szCs w:val="32"/>
      </w:rPr>
      <w:t>Nomination Committee (NOMCO)</w:t>
    </w:r>
  </w:p>
  <w:p w:rsidRPr="008D1A72" w:rsidR="00613D60" w:rsidP="008D1A72" w:rsidRDefault="008D1A72" w14:paraId="4B90ED4B" w14:textId="6107D7AF">
    <w:pPr>
      <w:pStyle w:val="Header"/>
      <w:ind w:right="-314"/>
      <w:rPr>
        <w:rFonts w:ascii="Noto Sans" w:hAnsi="Noto Sans" w:cs="Noto Sans"/>
      </w:rPr>
    </w:pPr>
    <w:r>
      <w:rPr>
        <w:rFonts w:ascii="Noto Sans" w:hAnsi="Noto Sans" w:cs="Noto Sans"/>
        <w:bCs/>
        <w:sz w:val="32"/>
        <w:szCs w:val="32"/>
      </w:rPr>
      <w:t xml:space="preserve">            </w:t>
    </w:r>
    <w:r w:rsidR="007543AE">
      <w:rPr>
        <w:rFonts w:ascii="Noto Sans" w:hAnsi="Noto Sans" w:cs="Noto Sans"/>
        <w:bCs/>
        <w:sz w:val="32"/>
        <w:szCs w:val="32"/>
      </w:rPr>
      <w:t xml:space="preserve">                                                      </w:t>
    </w:r>
    <w:r w:rsidRPr="008D1A72" w:rsidR="00B35111">
      <w:rPr>
        <w:rFonts w:ascii="Noto Sans" w:hAnsi="Noto Sans" w:cs="Noto Sans"/>
        <w:bCs/>
        <w:sz w:val="32"/>
        <w:szCs w:val="32"/>
      </w:rPr>
      <w:t>Candidate Nomination Form</w:t>
    </w:r>
    <w:r w:rsidRPr="008D1A72" w:rsidR="00B35111">
      <w:rPr>
        <w:rFonts w:ascii="Noto Sans" w:hAnsi="Noto Sans" w:cs="Noto Sans"/>
        <w:noProof/>
        <w:lang w:eastAsia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613D60" w:rsidRDefault="00613D60" w14:paraId="4F8A8CE8" w14:textId="7777777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190DE5B" wp14:editId="6DAF1555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A344A" w:rsidR="00613D60" w:rsidP="00A43CE4" w:rsidRDefault="00613D60" w14:paraId="172E06BF" w14:textId="77777777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90DE5B">
              <v:stroke joinstyle="miter"/>
              <v:path gradientshapeok="t" o:connecttype="rect"/>
            </v:shapetype>
            <v:shape id="Text Box 20" style="position:absolute;margin-left:315pt;margin-top:19.05pt;width:23.45pt;height:24.7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>
              <v:textbox style="mso-fit-shape-to-text:t" inset=",7.2pt,,7.2pt">
                <w:txbxContent>
                  <w:p w:rsidRPr="003A344A" w:rsidR="00613D60" w:rsidP="00A43CE4" w:rsidRDefault="00613D60" w14:paraId="172E06BF" w14:textId="77777777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42880" behindDoc="1" locked="0" layoutInCell="1" allowOverlap="1" wp14:anchorId="70D25AA2" wp14:editId="50EBE353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026393488" name="Picture 1026393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BD68E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E4593D"/>
    <w:multiLevelType w:val="hybridMultilevel"/>
    <w:tmpl w:val="5C00E6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5126"/>
    <w:multiLevelType w:val="hybridMultilevel"/>
    <w:tmpl w:val="3D9E2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0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1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4" w15:restartNumberingAfterBreak="0">
    <w:nsid w:val="4E403804"/>
    <w:multiLevelType w:val="multilevel"/>
    <w:tmpl w:val="4B30CC6A"/>
    <w:numStyleLink w:val="Style1"/>
  </w:abstractNum>
  <w:abstractNum w:abstractNumId="25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6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7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8" w15:restartNumberingAfterBreak="0">
    <w:nsid w:val="70E84D90"/>
    <w:multiLevelType w:val="hybridMultilevel"/>
    <w:tmpl w:val="BBE48E70"/>
    <w:lvl w:ilvl="0" w:tplc="8E829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1637907059">
    <w:abstractNumId w:val="15"/>
  </w:num>
  <w:num w:numId="2" w16cid:durableId="18351020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092810">
    <w:abstractNumId w:val="15"/>
  </w:num>
  <w:num w:numId="4" w16cid:durableId="956520603">
    <w:abstractNumId w:val="15"/>
  </w:num>
  <w:num w:numId="5" w16cid:durableId="1195967926">
    <w:abstractNumId w:val="15"/>
  </w:num>
  <w:num w:numId="6" w16cid:durableId="797843519">
    <w:abstractNumId w:val="15"/>
  </w:num>
  <w:num w:numId="7" w16cid:durableId="1130053530">
    <w:abstractNumId w:val="15"/>
  </w:num>
  <w:num w:numId="8" w16cid:durableId="1004014353">
    <w:abstractNumId w:val="15"/>
  </w:num>
  <w:num w:numId="9" w16cid:durableId="399134891">
    <w:abstractNumId w:val="15"/>
  </w:num>
  <w:num w:numId="10" w16cid:durableId="1374500594">
    <w:abstractNumId w:val="15"/>
  </w:num>
  <w:num w:numId="11" w16cid:durableId="1961182187">
    <w:abstractNumId w:val="15"/>
  </w:num>
  <w:num w:numId="12" w16cid:durableId="582178654">
    <w:abstractNumId w:val="15"/>
  </w:num>
  <w:num w:numId="13" w16cid:durableId="59670398">
    <w:abstractNumId w:val="11"/>
  </w:num>
  <w:num w:numId="14" w16cid:durableId="1386559580">
    <w:abstractNumId w:val="22"/>
  </w:num>
  <w:num w:numId="15" w16cid:durableId="1939288748">
    <w:abstractNumId w:val="12"/>
  </w:num>
  <w:num w:numId="16" w16cid:durableId="2124379595">
    <w:abstractNumId w:val="13"/>
  </w:num>
  <w:num w:numId="17" w16cid:durableId="1108549866">
    <w:abstractNumId w:val="10"/>
  </w:num>
  <w:num w:numId="18" w16cid:durableId="919556396">
    <w:abstractNumId w:val="8"/>
  </w:num>
  <w:num w:numId="19" w16cid:durableId="1873303989">
    <w:abstractNumId w:val="7"/>
  </w:num>
  <w:num w:numId="20" w16cid:durableId="965699519">
    <w:abstractNumId w:val="6"/>
  </w:num>
  <w:num w:numId="21" w16cid:durableId="2113163126">
    <w:abstractNumId w:val="5"/>
  </w:num>
  <w:num w:numId="22" w16cid:durableId="540552329">
    <w:abstractNumId w:val="9"/>
  </w:num>
  <w:num w:numId="23" w16cid:durableId="1792237195">
    <w:abstractNumId w:val="4"/>
  </w:num>
  <w:num w:numId="24" w16cid:durableId="1129973494">
    <w:abstractNumId w:val="3"/>
  </w:num>
  <w:num w:numId="25" w16cid:durableId="1940065812">
    <w:abstractNumId w:val="2"/>
  </w:num>
  <w:num w:numId="26" w16cid:durableId="1314531858">
    <w:abstractNumId w:val="1"/>
  </w:num>
  <w:num w:numId="27" w16cid:durableId="1506096281">
    <w:abstractNumId w:val="14"/>
  </w:num>
  <w:num w:numId="28" w16cid:durableId="409234698">
    <w:abstractNumId w:val="16"/>
  </w:num>
  <w:num w:numId="29" w16cid:durableId="363946071">
    <w:abstractNumId w:val="21"/>
  </w:num>
  <w:num w:numId="30" w16cid:durableId="81921772">
    <w:abstractNumId w:val="0"/>
  </w:num>
  <w:num w:numId="31" w16cid:durableId="696195083">
    <w:abstractNumId w:val="29"/>
  </w:num>
  <w:num w:numId="32" w16cid:durableId="1619217029">
    <w:abstractNumId w:val="27"/>
  </w:num>
  <w:num w:numId="33" w16cid:durableId="211313104">
    <w:abstractNumId w:val="20"/>
  </w:num>
  <w:num w:numId="34" w16cid:durableId="209152753">
    <w:abstractNumId w:val="24"/>
  </w:num>
  <w:num w:numId="35" w16cid:durableId="1768384691">
    <w:abstractNumId w:val="26"/>
  </w:num>
  <w:num w:numId="36" w16cid:durableId="563222718">
    <w:abstractNumId w:val="25"/>
  </w:num>
  <w:num w:numId="37" w16cid:durableId="786508652">
    <w:abstractNumId w:val="19"/>
  </w:num>
  <w:num w:numId="38" w16cid:durableId="227544277">
    <w:abstractNumId w:val="23"/>
  </w:num>
  <w:num w:numId="39" w16cid:durableId="16663146">
    <w:abstractNumId w:val="17"/>
  </w:num>
  <w:num w:numId="40" w16cid:durableId="1593196719">
    <w:abstractNumId w:val="18"/>
  </w:num>
  <w:num w:numId="41" w16cid:durableId="6789728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5111"/>
    <w:rsid w:val="00050622"/>
    <w:rsid w:val="00063F68"/>
    <w:rsid w:val="0007307D"/>
    <w:rsid w:val="000806AA"/>
    <w:rsid w:val="00140C71"/>
    <w:rsid w:val="00145ED1"/>
    <w:rsid w:val="00190928"/>
    <w:rsid w:val="001A6098"/>
    <w:rsid w:val="001B3039"/>
    <w:rsid w:val="001D4362"/>
    <w:rsid w:val="001E0EF9"/>
    <w:rsid w:val="001E2474"/>
    <w:rsid w:val="00274F81"/>
    <w:rsid w:val="002D1D5C"/>
    <w:rsid w:val="0032016D"/>
    <w:rsid w:val="00333417"/>
    <w:rsid w:val="00353048"/>
    <w:rsid w:val="003761A3"/>
    <w:rsid w:val="00377136"/>
    <w:rsid w:val="00382623"/>
    <w:rsid w:val="003B59EC"/>
    <w:rsid w:val="003C25D0"/>
    <w:rsid w:val="003D4B2C"/>
    <w:rsid w:val="003E3168"/>
    <w:rsid w:val="0048744A"/>
    <w:rsid w:val="004A5E2F"/>
    <w:rsid w:val="004C6C98"/>
    <w:rsid w:val="00503048"/>
    <w:rsid w:val="00514523"/>
    <w:rsid w:val="00516B41"/>
    <w:rsid w:val="005701B2"/>
    <w:rsid w:val="0061206F"/>
    <w:rsid w:val="00613D60"/>
    <w:rsid w:val="00620C66"/>
    <w:rsid w:val="00625A38"/>
    <w:rsid w:val="006D00CD"/>
    <w:rsid w:val="00715F55"/>
    <w:rsid w:val="007543AE"/>
    <w:rsid w:val="007637DE"/>
    <w:rsid w:val="007833A7"/>
    <w:rsid w:val="007D75F1"/>
    <w:rsid w:val="00855982"/>
    <w:rsid w:val="0088386F"/>
    <w:rsid w:val="008D1A72"/>
    <w:rsid w:val="008F2E25"/>
    <w:rsid w:val="0092404E"/>
    <w:rsid w:val="00950D8D"/>
    <w:rsid w:val="009574AE"/>
    <w:rsid w:val="00A10484"/>
    <w:rsid w:val="00A25C40"/>
    <w:rsid w:val="00A43CE4"/>
    <w:rsid w:val="00A74243"/>
    <w:rsid w:val="00AD2026"/>
    <w:rsid w:val="00AF0C75"/>
    <w:rsid w:val="00B35111"/>
    <w:rsid w:val="00B63462"/>
    <w:rsid w:val="00B93D00"/>
    <w:rsid w:val="00BB0574"/>
    <w:rsid w:val="00BB284A"/>
    <w:rsid w:val="00BD6289"/>
    <w:rsid w:val="00BF27BA"/>
    <w:rsid w:val="00BF2D78"/>
    <w:rsid w:val="00C327A7"/>
    <w:rsid w:val="00C40E3D"/>
    <w:rsid w:val="00C605CC"/>
    <w:rsid w:val="00C865AA"/>
    <w:rsid w:val="00C90EAB"/>
    <w:rsid w:val="00C972F4"/>
    <w:rsid w:val="00CA130D"/>
    <w:rsid w:val="00CA6A5A"/>
    <w:rsid w:val="00CF7A75"/>
    <w:rsid w:val="00DA79AB"/>
    <w:rsid w:val="00DE5E63"/>
    <w:rsid w:val="00E92E3B"/>
    <w:rsid w:val="00EA6826"/>
    <w:rsid w:val="00EF35A7"/>
    <w:rsid w:val="00F343FC"/>
    <w:rsid w:val="00FD262C"/>
    <w:rsid w:val="331C9150"/>
    <w:rsid w:val="4AAB1054"/>
    <w:rsid w:val="50916B31"/>
    <w:rsid w:val="54C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917F6F"/>
  <w15:docId w15:val="{DF20ECFF-19BF-4123-B7B7-30E1BCBA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styleId="TitleChar" w:customStyle="1">
    <w:name w:val="Title Char"/>
    <w:aliases w:val="ICE Title Char"/>
    <w:link w:val="Title"/>
    <w:uiPriority w:val="1"/>
    <w:rsid w:val="000806AA"/>
    <w:rPr>
      <w:rFonts w:ascii="Arial" w:hAnsi="Arial" w:eastAsia="SimSun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982"/>
  </w:style>
  <w:style w:type="character" w:styleId="Heading1Char" w:customStyle="1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styleId="Heading2Char" w:customStyle="1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styleId="Heading3Char" w:customStyle="1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styleId="Heading4Char" w:customStyle="1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styleId="Heading5Char" w:customStyle="1">
    <w:name w:val="Heading 5 Char"/>
    <w:link w:val="Heading5"/>
    <w:uiPriority w:val="9"/>
    <w:semiHidden/>
    <w:rsid w:val="00FD262C"/>
    <w:rPr>
      <w:rFonts w:ascii="Calibri Light" w:hAnsi="Calibri Light" w:eastAsia="SimSun" w:cs="Times New Roman"/>
      <w:color w:val="404040"/>
    </w:rPr>
  </w:style>
  <w:style w:type="character" w:styleId="Heading6Char" w:customStyle="1">
    <w:name w:val="Heading 6 Char"/>
    <w:link w:val="Heading6"/>
    <w:uiPriority w:val="9"/>
    <w:semiHidden/>
    <w:rsid w:val="00FD262C"/>
    <w:rPr>
      <w:rFonts w:ascii="Calibri Light" w:hAnsi="Calibri Light" w:eastAsia="SimSun" w:cs="Times New Roman"/>
      <w:i/>
      <w:iCs/>
      <w:color w:val="404040"/>
    </w:rPr>
  </w:style>
  <w:style w:type="character" w:styleId="Heading7Char" w:customStyle="1">
    <w:name w:val="Heading 7 Char"/>
    <w:link w:val="Heading7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1D4362"/>
    <w:rPr>
      <w:rFonts w:ascii="Calibri Light" w:hAnsi="Calibri Light" w:eastAsia="SimSun" w:cs="Times New Roman"/>
      <w:color w:val="404040"/>
      <w:szCs w:val="20"/>
    </w:rPr>
  </w:style>
  <w:style w:type="character" w:styleId="Heading9Char" w:customStyle="1">
    <w:name w:val="Heading 9 Char"/>
    <w:link w:val="Heading9"/>
    <w:uiPriority w:val="9"/>
    <w:semiHidden/>
    <w:rsid w:val="001D4362"/>
    <w:rPr>
      <w:rFonts w:ascii="Calibri Light" w:hAnsi="Calibri Light" w:eastAsia="SimSun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styleId="BodyText3Char" w:customStyle="1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4362"/>
    <w:pPr>
      <w:spacing w:line="240" w:lineRule="auto"/>
    </w:pPr>
    <w:rPr>
      <w:szCs w:val="20"/>
    </w:rPr>
  </w:style>
  <w:style w:type="character" w:styleId="CommentTextChar" w:customStyle="1">
    <w:name w:val="Comment Text Char"/>
    <w:link w:val="CommentText"/>
    <w:uiPriority w:val="99"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styleId="MacroTextChar" w:customStyle="1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color="007C92" w:sz="2" w:space="10" w:shadow="1"/>
        <w:left w:val="single" w:color="007C92" w:sz="2" w:space="10" w:shadow="1"/>
        <w:bottom w:val="single" w:color="007C92" w:sz="2" w:space="10" w:shadow="1"/>
        <w:right w:val="single" w:color="007C92" w:sz="2" w:space="10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color="007C92" w:sz="4" w:space="10"/>
        <w:left w:val="single" w:color="007C92" w:sz="4" w:space="4"/>
        <w:bottom w:val="single" w:color="007C92" w:sz="4" w:space="10"/>
        <w:right w:val="single" w:color="007C92" w:sz="4" w:space="4"/>
      </w:pBdr>
      <w:spacing w:before="360" w:after="360"/>
      <w:ind w:left="862" w:right="862"/>
    </w:pPr>
    <w:rPr>
      <w:i/>
      <w:iCs/>
      <w:color w:val="007C92"/>
    </w:rPr>
  </w:style>
  <w:style w:type="character" w:styleId="IntenseQuoteChar" w:customStyle="1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styleId="NoteLevel1" w:customStyle="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styleId="Standsfirst" w:customStyle="1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color="2B8CC5" w:themeColor="accent3" w:themeTint="BF" w:sz="8" w:space="0"/>
        <w:left w:val="single" w:color="2B8CC5" w:themeColor="accent3" w:themeTint="BF" w:sz="8" w:space="0"/>
        <w:bottom w:val="single" w:color="2B8CC5" w:themeColor="accent3" w:themeTint="BF" w:sz="8" w:space="0"/>
        <w:right w:val="single" w:color="2B8CC5" w:themeColor="accent3" w:themeTint="BF" w:sz="8" w:space="0"/>
        <w:insideH w:val="single" w:color="2B8CC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8CC5" w:themeColor="accent3" w:themeTint="BF" w:sz="8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8CC5" w:themeColor="accent3" w:themeTint="BF" w:sz="6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nseQuote2" w:customStyle="1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styleId="IntenseQuote2Char" w:customStyle="1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styleId="BulletList" w:customStyle="1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styleId="BulletListChar" w:customStyle="1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styleId="Style1" w:customStyle="1">
    <w:name w:val="Style1"/>
    <w:uiPriority w:val="99"/>
    <w:rsid w:val="00BD6289"/>
    <w:pPr>
      <w:numPr>
        <w:numId w:val="33"/>
      </w:numPr>
    </w:pPr>
  </w:style>
  <w:style w:type="paragraph" w:styleId="BulletList2" w:customStyle="1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styleId="BulletList2Char" w:customStyle="1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styleId="BulletList3" w:customStyle="1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styleId="BulletList3Char" w:customStyle="1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paragraph" w:styleId="ListNumber">
    <w:name w:val="List Number"/>
    <w:basedOn w:val="Normal"/>
    <w:rsid w:val="00B35111"/>
    <w:pPr>
      <w:tabs>
        <w:tab w:val="left" w:pos="357"/>
        <w:tab w:val="num" w:pos="454"/>
      </w:tabs>
      <w:spacing w:after="80" w:line="280" w:lineRule="exact"/>
      <w:ind w:left="454" w:hanging="454"/>
    </w:pPr>
    <w:rPr>
      <w:rFonts w:eastAsia="Times New Roman"/>
      <w:b/>
      <w:bCs/>
      <w:sz w:val="20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3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overnance@ice.org.uk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CKEE_J\Downloads\ice_word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754ed-c04f-46b6-b4d2-a690e4a3ac01">
      <Terms xmlns="http://schemas.microsoft.com/office/infopath/2007/PartnerControls"/>
    </lcf76f155ced4ddcb4097134ff3c332f>
    <TaxCatchAll xmlns="b70914bd-60f1-4d32-a7f2-e3e8861f02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8" ma:contentTypeDescription="Create a new document." ma:contentTypeScope="" ma:versionID="759b6392b7d92980cf38cc6237e7f19f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ee024e1080fb958b79cef5c2b22c660d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6c270c-283d-439c-bc36-90325820517f}" ma:internalName="TaxCatchAll" ma:showField="CatchAllData" ma:web="b70914bd-60f1-4d32-a7f2-e3e8861f0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5a037304-b8e9-4307-a65b-f36f3146457f"/>
    <ds:schemaRef ds:uri="a7895b8f-50fd-4f74-8178-2108052e0330"/>
  </ds:schemaRefs>
</ds:datastoreItem>
</file>

<file path=customXml/itemProps3.xml><?xml version="1.0" encoding="utf-8"?>
<ds:datastoreItem xmlns:ds="http://schemas.openxmlformats.org/officeDocument/2006/customXml" ds:itemID="{64A0D0ED-5C88-4C91-96CB-C0DDE3EA8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50123-C825-4AB8-A614-0B350DE706B8}"/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ice_word_template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Jack Buckee</dc:creator>
  <lastModifiedBy>Daniel Rhattigan Walsh</lastModifiedBy>
  <revision>22</revision>
  <lastPrinted>2018-11-18T17:19:00.0000000Z</lastPrinted>
  <dcterms:created xsi:type="dcterms:W3CDTF">2020-08-20T09:11:00.0000000Z</dcterms:created>
  <dcterms:modified xsi:type="dcterms:W3CDTF">2026-06-22T10:35:31.7205110Z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uthorIds_UIVersion_2048">
    <vt:lpwstr>1187</vt:lpwstr>
  </property>
  <property fmtid="{D5CDD505-2E9C-101B-9397-08002B2CF9AE}" pid="9" name="MediaServiceImageTags">
    <vt:lpwstr/>
  </property>
  <property fmtid="{D5CDD505-2E9C-101B-9397-08002B2CF9AE}" pid="10" name="_ExtendedDescription">
    <vt:lpwstr/>
  </property>
</Properties>
</file>